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CC" w:rsidRDefault="00195FCC">
      <w:pPr>
        <w:rPr>
          <w:b/>
          <w:bCs/>
          <w:sz w:val="30"/>
          <w:szCs w:val="30"/>
        </w:rPr>
      </w:pPr>
    </w:p>
    <w:p w:rsidR="00195FCC" w:rsidRPr="0091422E" w:rsidRDefault="00195FCC" w:rsidP="00195FCC">
      <w:pPr>
        <w:jc w:val="center"/>
        <w:rPr>
          <w:b/>
          <w:bCs/>
          <w:sz w:val="52"/>
          <w:szCs w:val="52"/>
        </w:rPr>
      </w:pPr>
      <w:r w:rsidRPr="0091422E">
        <w:rPr>
          <w:rFonts w:hint="eastAsia"/>
          <w:b/>
          <w:bCs/>
          <w:sz w:val="44"/>
          <w:szCs w:val="44"/>
        </w:rPr>
        <w:t>引用</w:t>
      </w:r>
      <w:r w:rsidRPr="0091422E">
        <w:rPr>
          <w:b/>
          <w:bCs/>
          <w:sz w:val="44"/>
          <w:szCs w:val="44"/>
        </w:rPr>
        <w:t>元</w:t>
      </w:r>
      <w:bookmarkStart w:id="0" w:name="_GoBack"/>
      <w:bookmarkEnd w:id="0"/>
      <w:r w:rsidRPr="0091422E">
        <w:rPr>
          <w:b/>
          <w:bCs/>
          <w:sz w:val="44"/>
          <w:szCs w:val="44"/>
        </w:rPr>
        <w:t>素说明</w:t>
      </w:r>
    </w:p>
    <w:p w:rsidR="00195FCC" w:rsidRDefault="00195FCC">
      <w:pPr>
        <w:rPr>
          <w:b/>
          <w:bCs/>
          <w:sz w:val="30"/>
          <w:szCs w:val="30"/>
        </w:rPr>
      </w:pPr>
    </w:p>
    <w:sdt>
      <w:sdtPr>
        <w:rPr>
          <w:lang w:val="zh-CN"/>
        </w:rPr>
        <w:id w:val="2102909403"/>
        <w:docPartObj>
          <w:docPartGallery w:val="Table of Contents"/>
          <w:docPartUnique/>
        </w:docPartObj>
      </w:sdtPr>
      <w:sdtEndPr>
        <w:rPr>
          <w:rFonts w:ascii="Century" w:eastAsia="微软雅黑" w:hAnsi="Century" w:cs="Times New Roman"/>
          <w:b/>
          <w:bCs/>
          <w:color w:val="auto"/>
          <w:spacing w:val="6"/>
          <w:kern w:val="2"/>
          <w:sz w:val="21"/>
          <w:szCs w:val="20"/>
          <w:lang w:bidi="ar-SA"/>
        </w:rPr>
      </w:sdtEndPr>
      <w:sdtContent>
        <w:p w:rsidR="0091422E" w:rsidRDefault="0091422E">
          <w:pPr>
            <w:pStyle w:val="TOC"/>
          </w:pPr>
          <w:r>
            <w:rPr>
              <w:lang w:val="zh-CN"/>
            </w:rPr>
            <w:t>目录</w:t>
          </w:r>
        </w:p>
        <w:p w:rsidR="0026598F" w:rsidRDefault="0091422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pacing w:val="0"/>
              <w:szCs w:val="32"/>
              <w:lang w:bidi="bo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239257" w:history="1">
            <w:r w:rsidR="0026598F" w:rsidRPr="00AD4E8E">
              <w:rPr>
                <w:rStyle w:val="af9"/>
                <w:noProof/>
              </w:rPr>
              <w:t>一、引用元素制作</w:t>
            </w:r>
            <w:r w:rsidR="0026598F">
              <w:rPr>
                <w:noProof/>
                <w:webHidden/>
              </w:rPr>
              <w:tab/>
            </w:r>
            <w:r w:rsidR="0026598F">
              <w:rPr>
                <w:noProof/>
                <w:webHidden/>
              </w:rPr>
              <w:fldChar w:fldCharType="begin"/>
            </w:r>
            <w:r w:rsidR="0026598F">
              <w:rPr>
                <w:noProof/>
                <w:webHidden/>
              </w:rPr>
              <w:instrText xml:space="preserve"> PAGEREF _Toc138239257 \h </w:instrText>
            </w:r>
            <w:r w:rsidR="0026598F">
              <w:rPr>
                <w:noProof/>
                <w:webHidden/>
              </w:rPr>
            </w:r>
            <w:r w:rsidR="0026598F">
              <w:rPr>
                <w:noProof/>
                <w:webHidden/>
              </w:rPr>
              <w:fldChar w:fldCharType="separate"/>
            </w:r>
            <w:r w:rsidR="0026598F">
              <w:rPr>
                <w:noProof/>
                <w:webHidden/>
              </w:rPr>
              <w:t>1</w:t>
            </w:r>
            <w:r w:rsidR="0026598F">
              <w:rPr>
                <w:noProof/>
                <w:webHidden/>
              </w:rPr>
              <w:fldChar w:fldCharType="end"/>
            </w:r>
          </w:hyperlink>
        </w:p>
        <w:p w:rsidR="0026598F" w:rsidRDefault="0026598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pacing w:val="0"/>
              <w:szCs w:val="32"/>
              <w:lang w:bidi="bo-CN"/>
            </w:rPr>
          </w:pPr>
          <w:hyperlink w:anchor="_Toc138239258" w:history="1">
            <w:r w:rsidRPr="00AD4E8E">
              <w:rPr>
                <w:rStyle w:val="af9"/>
                <w:noProof/>
              </w:rPr>
              <w:t>二、使用过程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_Toc138239258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98F" w:rsidRDefault="0026598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pacing w:val="0"/>
              <w:szCs w:val="32"/>
              <w:lang w:bidi="bo-CN"/>
            </w:rPr>
          </w:pPr>
          <w:hyperlink w:anchor="_Toc138239259" w:history="1">
            <w:r w:rsidRPr="00AD4E8E">
              <w:rPr>
                <w:rStyle w:val="af9"/>
                <w:noProof/>
              </w:rPr>
              <w:t>三、常见问题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_Toc138239259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98F" w:rsidRDefault="0026598F">
          <w:pPr>
            <w:pStyle w:val="21"/>
            <w:tabs>
              <w:tab w:val="right" w:leader="dot" w:pos="9628"/>
            </w:tabs>
            <w:ind w:left="205"/>
            <w:rPr>
              <w:rFonts w:asciiTheme="minorHAnsi" w:eastAsiaTheme="minorEastAsia" w:hAnsiTheme="minorHAnsi" w:cstheme="minorBidi"/>
              <w:noProof/>
              <w:spacing w:val="0"/>
              <w:szCs w:val="32"/>
              <w:lang w:bidi="bo-CN"/>
            </w:rPr>
          </w:pPr>
          <w:hyperlink w:anchor="_Toc138239260" w:history="1">
            <w:r w:rsidRPr="00AD4E8E">
              <w:rPr>
                <w:rStyle w:val="af9"/>
                <w:noProof/>
              </w:rPr>
              <w:t xml:space="preserve">3.1 </w:t>
            </w:r>
            <w:r w:rsidRPr="00AD4E8E">
              <w:rPr>
                <w:rStyle w:val="af9"/>
                <w:noProof/>
              </w:rPr>
              <w:t>内容引用不过来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_Toc138239260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98F" w:rsidRDefault="0026598F">
          <w:pPr>
            <w:pStyle w:val="21"/>
            <w:tabs>
              <w:tab w:val="right" w:leader="dot" w:pos="9628"/>
            </w:tabs>
            <w:ind w:left="205"/>
            <w:rPr>
              <w:rFonts w:asciiTheme="minorHAnsi" w:eastAsiaTheme="minorEastAsia" w:hAnsiTheme="minorHAnsi" w:cstheme="minorBidi"/>
              <w:noProof/>
              <w:spacing w:val="0"/>
              <w:szCs w:val="32"/>
              <w:lang w:bidi="bo-CN"/>
            </w:rPr>
          </w:pPr>
          <w:hyperlink w:anchor="_Toc138239261" w:history="1">
            <w:r w:rsidRPr="00AD4E8E">
              <w:rPr>
                <w:rStyle w:val="af9"/>
                <w:noProof/>
              </w:rPr>
              <w:t xml:space="preserve">3.2 </w:t>
            </w:r>
            <w:r w:rsidRPr="00AD4E8E">
              <w:rPr>
                <w:rStyle w:val="af9"/>
                <w:noProof/>
              </w:rPr>
              <w:t>引用体温脉搏等元素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_Toc138239261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98F" w:rsidRDefault="0026598F">
          <w:pPr>
            <w:pStyle w:val="21"/>
            <w:tabs>
              <w:tab w:val="right" w:leader="dot" w:pos="9628"/>
            </w:tabs>
            <w:ind w:left="205"/>
            <w:rPr>
              <w:rFonts w:asciiTheme="minorHAnsi" w:eastAsiaTheme="minorEastAsia" w:hAnsiTheme="minorHAnsi" w:cstheme="minorBidi"/>
              <w:noProof/>
              <w:spacing w:val="0"/>
              <w:szCs w:val="32"/>
              <w:lang w:bidi="bo-CN"/>
            </w:rPr>
          </w:pPr>
          <w:hyperlink w:anchor="_Toc138239262" w:history="1">
            <w:r w:rsidRPr="00AD4E8E">
              <w:rPr>
                <w:rStyle w:val="af9"/>
                <w:noProof/>
              </w:rPr>
              <w:t xml:space="preserve">3.3 </w:t>
            </w:r>
            <w:r w:rsidRPr="00AD4E8E">
              <w:rPr>
                <w:rStyle w:val="af9"/>
                <w:noProof/>
              </w:rPr>
              <w:t>侧边栏报错、或者没数据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_Toc138239262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98F" w:rsidRDefault="0026598F">
          <w:pPr>
            <w:pStyle w:val="21"/>
            <w:tabs>
              <w:tab w:val="right" w:leader="dot" w:pos="9628"/>
            </w:tabs>
            <w:ind w:left="205"/>
            <w:rPr>
              <w:rFonts w:asciiTheme="minorHAnsi" w:eastAsiaTheme="minorEastAsia" w:hAnsiTheme="minorHAnsi" w:cstheme="minorBidi"/>
              <w:noProof/>
              <w:spacing w:val="0"/>
              <w:szCs w:val="32"/>
              <w:lang w:bidi="bo-CN"/>
            </w:rPr>
          </w:pPr>
          <w:hyperlink w:anchor="_Toc138239263" w:history="1">
            <w:r w:rsidRPr="00AD4E8E">
              <w:rPr>
                <w:rStyle w:val="af9"/>
                <w:noProof/>
              </w:rPr>
              <w:t xml:space="preserve">3.4 </w:t>
            </w:r>
            <w:r w:rsidRPr="00AD4E8E">
              <w:rPr>
                <w:rStyle w:val="af9"/>
                <w:noProof/>
              </w:rPr>
              <w:t>引用元素有数据，但没有自己想要的数据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_Toc138239263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422E" w:rsidRDefault="0091422E">
          <w:r>
            <w:rPr>
              <w:b/>
              <w:bCs/>
              <w:lang w:val="zh-CN"/>
            </w:rPr>
            <w:fldChar w:fldCharType="end"/>
          </w:r>
        </w:p>
      </w:sdtContent>
    </w:sdt>
    <w:p w:rsidR="0091422E" w:rsidRDefault="0091422E">
      <w:pPr>
        <w:rPr>
          <w:rFonts w:hint="eastAsia"/>
          <w:b/>
          <w:bCs/>
          <w:sz w:val="30"/>
          <w:szCs w:val="30"/>
        </w:rPr>
      </w:pPr>
    </w:p>
    <w:p w:rsidR="002F0B74" w:rsidRDefault="00757157" w:rsidP="00195FCC">
      <w:pPr>
        <w:pStyle w:val="10"/>
        <w:framePr w:wrap="notBeside"/>
        <w:numPr>
          <w:ilvl w:val="0"/>
          <w:numId w:val="0"/>
        </w:numPr>
        <w:spacing w:before="145" w:after="145"/>
        <w:ind w:left="432"/>
      </w:pPr>
      <w:bookmarkStart w:id="1" w:name="_Toc138239257"/>
      <w:r>
        <w:rPr>
          <w:rFonts w:hint="eastAsia"/>
        </w:rPr>
        <w:t>一</w:t>
      </w:r>
      <w:r>
        <w:t>、引用</w:t>
      </w:r>
      <w:r>
        <w:rPr>
          <w:rFonts w:hint="eastAsia"/>
        </w:rPr>
        <w:t>元素</w:t>
      </w:r>
      <w:r w:rsidR="00146442">
        <w:rPr>
          <w:rFonts w:hint="eastAsia"/>
        </w:rPr>
        <w:t>制作</w:t>
      </w:r>
      <w:bookmarkEnd w:id="1"/>
    </w:p>
    <w:p w:rsidR="00146442" w:rsidRDefault="00146442" w:rsidP="00146442">
      <w:pPr>
        <w:rPr>
          <w:rFonts w:hint="eastAsia"/>
        </w:rPr>
      </w:pPr>
      <w:r>
        <w:rPr>
          <w:rFonts w:hint="eastAsia"/>
        </w:rPr>
        <w:t>选择</w:t>
      </w:r>
      <w:r>
        <w:t>菜单栏中的</w:t>
      </w:r>
      <w:r>
        <w:rPr>
          <w:rFonts w:hint="eastAsia"/>
        </w:rPr>
        <w:t>“</w:t>
      </w:r>
      <w:r>
        <w:t>视图</w:t>
      </w:r>
      <w:r>
        <w:rPr>
          <w:rFonts w:hint="eastAsia"/>
        </w:rPr>
        <w:t>”</w:t>
      </w:r>
      <w:r>
        <w:t>-“</w:t>
      </w:r>
      <w:r>
        <w:rPr>
          <w:rFonts w:hint="eastAsia"/>
        </w:rPr>
        <w:t>侧边栏</w:t>
      </w:r>
      <w:r>
        <w:t>”</w:t>
      </w:r>
      <w:r>
        <w:t>，</w:t>
      </w:r>
      <w:r>
        <w:rPr>
          <w:rFonts w:hint="eastAsia"/>
        </w:rPr>
        <w:t>打开</w:t>
      </w:r>
      <w:r>
        <w:rPr>
          <w:rFonts w:hint="eastAsia"/>
        </w:rPr>
        <w:t>侧边栏</w:t>
      </w:r>
      <w:r>
        <w:rPr>
          <w:rFonts w:hint="eastAsia"/>
        </w:rPr>
        <w:t>，选择</w:t>
      </w:r>
      <w:r>
        <w:t>“</w:t>
      </w:r>
      <w:r>
        <w:rPr>
          <w:rFonts w:hint="eastAsia"/>
        </w:rPr>
        <w:t>元素库</w:t>
      </w:r>
      <w:r>
        <w:t>”</w:t>
      </w:r>
      <w:r>
        <w:rPr>
          <w:rFonts w:hint="eastAsia"/>
        </w:rPr>
        <w:t>，</w:t>
      </w:r>
      <w:r>
        <w:rPr>
          <w:rFonts w:hint="eastAsia"/>
        </w:rPr>
        <w:t>选择引用元素</w:t>
      </w:r>
      <w:r>
        <w:rPr>
          <w:rFonts w:hint="eastAsia"/>
        </w:rPr>
        <w:t>，就</w:t>
      </w:r>
      <w:r>
        <w:t>会看到全部的引用元素</w:t>
      </w:r>
      <w:r>
        <w:rPr>
          <w:rFonts w:hint="eastAsia"/>
        </w:rPr>
        <w:t>。</w:t>
      </w:r>
    </w:p>
    <w:p w:rsidR="00146442" w:rsidRDefault="00146442" w:rsidP="00146442">
      <w:r>
        <w:rPr>
          <w:noProof/>
          <w:lang w:bidi="bo-CN"/>
        </w:rPr>
        <w:drawing>
          <wp:inline distT="0" distB="0" distL="0" distR="0" wp14:anchorId="5D27F476" wp14:editId="60DA2B6E">
            <wp:extent cx="3076575" cy="49149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442" w:rsidRDefault="00146442" w:rsidP="00146442">
      <w:r>
        <w:rPr>
          <w:rFonts w:hint="eastAsia"/>
        </w:rPr>
        <w:lastRenderedPageBreak/>
        <w:t>在</w:t>
      </w:r>
      <w:r>
        <w:t>“</w:t>
      </w:r>
      <w:r>
        <w:rPr>
          <w:rFonts w:hint="eastAsia"/>
        </w:rPr>
        <w:t>元素</w:t>
      </w:r>
      <w:r>
        <w:t>名称：</w:t>
      </w:r>
      <w:r>
        <w:t>”</w:t>
      </w:r>
      <w:r>
        <w:rPr>
          <w:rFonts w:hint="eastAsia"/>
        </w:rPr>
        <w:t>右侧</w:t>
      </w:r>
      <w:r>
        <w:t>框</w:t>
      </w:r>
      <w:r>
        <w:rPr>
          <w:rFonts w:hint="eastAsia"/>
        </w:rPr>
        <w:t>中</w:t>
      </w:r>
      <w:r>
        <w:t>输入</w:t>
      </w:r>
      <w:r>
        <w:t>“</w:t>
      </w:r>
      <w:r>
        <w:rPr>
          <w:rFonts w:hint="eastAsia"/>
        </w:rPr>
        <w:t>主诉</w:t>
      </w:r>
      <w:r>
        <w:t>”</w:t>
      </w:r>
      <w:r>
        <w:rPr>
          <w:rFonts w:hint="eastAsia"/>
        </w:rPr>
        <w:t>，</w:t>
      </w:r>
      <w:r>
        <w:t>类型是</w:t>
      </w:r>
      <w:r>
        <w:t>“</w:t>
      </w:r>
      <w:r>
        <w:rPr>
          <w:rFonts w:hint="eastAsia"/>
        </w:rPr>
        <w:t>其它</w:t>
      </w:r>
      <w:r>
        <w:t>”</w:t>
      </w:r>
      <w:r>
        <w:rPr>
          <w:rFonts w:hint="eastAsia"/>
        </w:rPr>
        <w:t>。</w:t>
      </w:r>
      <w:r w:rsidRPr="00146442">
        <w:rPr>
          <w:rFonts w:hint="eastAsia"/>
          <w:b/>
          <w:bCs/>
        </w:rPr>
        <w:t>双击</w:t>
      </w:r>
      <w:r>
        <w:rPr>
          <w:rFonts w:hint="eastAsia"/>
        </w:rPr>
        <w:t>选中的引用元素，即可</w:t>
      </w:r>
      <w:r>
        <w:rPr>
          <w:rFonts w:hint="eastAsia"/>
        </w:rPr>
        <w:t>在</w:t>
      </w:r>
      <w:r>
        <w:t>光标位置</w:t>
      </w:r>
      <w:r>
        <w:rPr>
          <w:rFonts w:hint="eastAsia"/>
        </w:rPr>
        <w:t>插入引用元素。</w:t>
      </w:r>
    </w:p>
    <w:p w:rsidR="00146442" w:rsidRDefault="00146442" w:rsidP="00146442"/>
    <w:p w:rsidR="00146442" w:rsidRDefault="00146442" w:rsidP="00146442">
      <w:r>
        <w:rPr>
          <w:rFonts w:hint="eastAsia"/>
        </w:rPr>
        <w:t>此时</w:t>
      </w:r>
      <w:r>
        <w:t>，</w:t>
      </w:r>
      <w:r>
        <w:rPr>
          <w:rFonts w:hint="eastAsia"/>
        </w:rPr>
        <w:t>默认</w:t>
      </w:r>
      <w:r>
        <w:t>插入了</w:t>
      </w:r>
      <w:r w:rsidRPr="00146442">
        <w:rPr>
          <w:highlight w:val="yellow"/>
        </w:rPr>
        <w:t>引用目标</w:t>
      </w:r>
      <w:r>
        <w:t>元素</w:t>
      </w:r>
      <w:r>
        <w:rPr>
          <w:rFonts w:hint="eastAsia"/>
        </w:rPr>
        <w:t>：</w:t>
      </w:r>
    </w:p>
    <w:p w:rsidR="00146442" w:rsidRDefault="00146442" w:rsidP="00146442">
      <w:r>
        <w:rPr>
          <w:noProof/>
          <w:lang w:bidi="bo-CN"/>
        </w:rPr>
        <w:drawing>
          <wp:inline distT="0" distB="0" distL="0" distR="0" wp14:anchorId="0D98C326" wp14:editId="38834546">
            <wp:extent cx="2743200" cy="2476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442" w:rsidRDefault="00146442" w:rsidP="00146442">
      <w:pPr>
        <w:rPr>
          <w:rFonts w:hint="eastAsia"/>
        </w:rPr>
      </w:pPr>
    </w:p>
    <w:p w:rsidR="00146442" w:rsidRPr="00842488" w:rsidRDefault="00146442" w:rsidP="00146442">
      <w:pPr>
        <w:rPr>
          <w:rFonts w:hint="eastAsia"/>
        </w:rPr>
      </w:pPr>
      <w:r w:rsidRPr="00146442">
        <w:rPr>
          <w:rFonts w:hint="eastAsia"/>
          <w:noProof/>
          <w:highlight w:val="yellow"/>
          <w:lang w:bidi="bo-CN"/>
        </w:rPr>
        <w:t>引用源</w:t>
      </w:r>
      <w:r>
        <w:rPr>
          <w:noProof/>
          <w:lang w:bidi="bo-CN"/>
        </w:rPr>
        <w:t>：</w:t>
      </w:r>
      <w:r>
        <w:rPr>
          <w:rFonts w:hint="eastAsia"/>
          <w:noProof/>
          <w:lang w:bidi="bo-CN"/>
        </w:rPr>
        <w:t>光标</w:t>
      </w:r>
      <w:r>
        <w:rPr>
          <w:noProof/>
          <w:lang w:bidi="bo-CN"/>
        </w:rPr>
        <w:t>放到</w:t>
      </w:r>
      <w:r>
        <w:rPr>
          <w:rFonts w:hint="eastAsia"/>
          <w:noProof/>
          <w:lang w:bidi="bo-CN"/>
        </w:rPr>
        <w:t>上边的</w:t>
      </w:r>
      <w:r>
        <w:rPr>
          <w:noProof/>
          <w:lang w:bidi="bo-CN"/>
        </w:rPr>
        <w:t>引用目标元素中，选择菜单栏中</w:t>
      </w:r>
      <w:r>
        <w:rPr>
          <w:rFonts w:hint="eastAsia"/>
          <w:noProof/>
          <w:lang w:bidi="bo-CN"/>
        </w:rPr>
        <w:t>“元素”</w:t>
      </w:r>
      <w:r>
        <w:rPr>
          <w:rFonts w:hint="eastAsia"/>
          <w:noProof/>
          <w:lang w:bidi="bo-CN"/>
        </w:rPr>
        <w:t>-</w:t>
      </w:r>
      <w:r>
        <w:rPr>
          <w:noProof/>
          <w:lang w:bidi="bo-CN"/>
        </w:rPr>
        <w:t>“</w:t>
      </w:r>
      <w:r>
        <w:rPr>
          <w:rFonts w:hint="eastAsia"/>
          <w:noProof/>
          <w:lang w:bidi="bo-CN"/>
        </w:rPr>
        <w:t>属性</w:t>
      </w:r>
      <w:r>
        <w:rPr>
          <w:noProof/>
          <w:lang w:bidi="bo-CN"/>
        </w:rPr>
        <w:t>”</w:t>
      </w:r>
      <w:r>
        <w:rPr>
          <w:rFonts w:hint="eastAsia"/>
          <w:noProof/>
          <w:lang w:bidi="bo-CN"/>
        </w:rPr>
        <w:t>，</w:t>
      </w:r>
      <w:r>
        <w:rPr>
          <w:noProof/>
          <w:lang w:bidi="bo-CN"/>
        </w:rPr>
        <w:t>修改元素属性</w:t>
      </w:r>
      <w:r>
        <w:rPr>
          <w:rFonts w:hint="eastAsia"/>
        </w:rPr>
        <w:t>，</w:t>
      </w:r>
      <w:r>
        <w:rPr>
          <w:rFonts w:hint="eastAsia"/>
        </w:rPr>
        <w:t>将</w:t>
      </w:r>
      <w:r>
        <w:rPr>
          <w:rFonts w:hint="eastAsia"/>
        </w:rPr>
        <w:t>下拉框</w:t>
      </w:r>
      <w:r>
        <w:rPr>
          <w:rFonts w:hint="eastAsia"/>
        </w:rPr>
        <w:t>修改为引用源</w:t>
      </w:r>
      <w:r>
        <w:rPr>
          <w:rFonts w:hint="eastAsia"/>
        </w:rPr>
        <w:t>，</w:t>
      </w:r>
      <w:r>
        <w:t>确定</w:t>
      </w:r>
    </w:p>
    <w:p w:rsidR="00146442" w:rsidRDefault="00146442" w:rsidP="00146442">
      <w:r>
        <w:rPr>
          <w:noProof/>
          <w:lang w:bidi="bo-CN"/>
        </w:rPr>
        <w:drawing>
          <wp:inline distT="0" distB="0" distL="0" distR="0" wp14:anchorId="2CC10FA0" wp14:editId="05813FDA">
            <wp:extent cx="3419475" cy="31813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442" w:rsidRDefault="00146442" w:rsidP="00146442">
      <w:r w:rsidRPr="00146442">
        <w:rPr>
          <w:rFonts w:hint="eastAsia"/>
        </w:rPr>
        <w:t>引用源元</w:t>
      </w:r>
      <w:r>
        <w:rPr>
          <w:rFonts w:hint="eastAsia"/>
        </w:rPr>
        <w:t>素，默认为绿色括号显示，如下</w:t>
      </w:r>
    </w:p>
    <w:p w:rsidR="00146442" w:rsidRDefault="00146442" w:rsidP="00146442">
      <w:r>
        <w:rPr>
          <w:noProof/>
          <w:lang w:bidi="bo-CN"/>
        </w:rPr>
        <w:drawing>
          <wp:inline distT="0" distB="0" distL="0" distR="0" wp14:anchorId="4A7B2FB0" wp14:editId="72E15431">
            <wp:extent cx="3762375" cy="6191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157" w:rsidRDefault="00757157">
      <w:pPr>
        <w:rPr>
          <w:rFonts w:hint="eastAsia"/>
          <w:b/>
          <w:bCs/>
          <w:sz w:val="30"/>
          <w:szCs w:val="30"/>
        </w:rPr>
      </w:pPr>
    </w:p>
    <w:p w:rsidR="00424143" w:rsidRDefault="00495DFE" w:rsidP="00195FCC">
      <w:pPr>
        <w:pStyle w:val="10"/>
        <w:framePr w:wrap="notBeside"/>
        <w:numPr>
          <w:ilvl w:val="0"/>
          <w:numId w:val="0"/>
        </w:numPr>
        <w:spacing w:before="145" w:after="145"/>
      </w:pPr>
      <w:bookmarkStart w:id="2" w:name="_Toc138239258"/>
      <w:r>
        <w:rPr>
          <w:rFonts w:hint="eastAsia"/>
        </w:rPr>
        <w:t>二</w:t>
      </w:r>
      <w:r>
        <w:t>、</w:t>
      </w:r>
      <w:r w:rsidR="00424143">
        <w:rPr>
          <w:rFonts w:hint="eastAsia"/>
        </w:rPr>
        <w:t>使用</w:t>
      </w:r>
      <w:r w:rsidR="00424143">
        <w:t>过程</w:t>
      </w:r>
      <w:bookmarkEnd w:id="2"/>
    </w:p>
    <w:p w:rsidR="00424143" w:rsidRDefault="00424143">
      <w:pPr>
        <w:rPr>
          <w:rFonts w:hint="eastAsia"/>
          <w:b/>
          <w:bCs/>
          <w:sz w:val="30"/>
          <w:szCs w:val="30"/>
        </w:rPr>
      </w:pPr>
      <w:r>
        <w:rPr>
          <w:rFonts w:hint="eastAsia"/>
        </w:rPr>
        <w:t>引用</w:t>
      </w:r>
      <w:r>
        <w:t>源和引用目标分别放到两个文书中，</w:t>
      </w:r>
      <w:r>
        <w:rPr>
          <w:rFonts w:hint="eastAsia"/>
        </w:rPr>
        <w:t>包含</w:t>
      </w:r>
      <w:r>
        <w:t>引用目标的文书在</w:t>
      </w:r>
      <w:r>
        <w:rPr>
          <w:rFonts w:hint="eastAsia"/>
        </w:rPr>
        <w:t>新</w:t>
      </w:r>
      <w:r>
        <w:t>建时，自动</w:t>
      </w:r>
      <w:r>
        <w:t>copy</w:t>
      </w:r>
      <w:r>
        <w:t>引用源的内容</w:t>
      </w:r>
    </w:p>
    <w:p w:rsidR="00424143" w:rsidRDefault="00424143" w:rsidP="00424143">
      <w:pPr>
        <w:pStyle w:val="afd"/>
        <w:numPr>
          <w:ilvl w:val="0"/>
          <w:numId w:val="15"/>
        </w:numPr>
        <w:ind w:firstLineChars="0"/>
      </w:pPr>
      <w:r>
        <w:rPr>
          <w:rFonts w:hint="eastAsia"/>
        </w:rPr>
        <w:t>模板中</w:t>
      </w:r>
      <w:r>
        <w:t>添加引用元素</w:t>
      </w:r>
      <w:r>
        <w:rPr>
          <w:rFonts w:hint="eastAsia"/>
        </w:rPr>
        <w:t>。</w:t>
      </w:r>
    </w:p>
    <w:p w:rsidR="00424143" w:rsidRDefault="00424143" w:rsidP="00424143">
      <w:pPr>
        <w:pStyle w:val="afd"/>
        <w:ind w:left="720" w:firstLineChars="0" w:firstLine="0"/>
      </w:pPr>
      <w:r>
        <w:rPr>
          <w:rFonts w:hint="eastAsia"/>
        </w:rPr>
        <w:t>先创建</w:t>
      </w:r>
      <w:r>
        <w:t>的文书</w:t>
      </w:r>
      <w:r>
        <w:rPr>
          <w:rFonts w:hint="eastAsia"/>
        </w:rPr>
        <w:t>放</w:t>
      </w:r>
      <w:r>
        <w:t>引用源元素</w:t>
      </w:r>
      <w:r>
        <w:rPr>
          <w:rFonts w:hint="eastAsia"/>
        </w:rPr>
        <w:t>，后</w:t>
      </w:r>
      <w:r>
        <w:t>创建</w:t>
      </w:r>
      <w:r>
        <w:rPr>
          <w:rFonts w:hint="eastAsia"/>
        </w:rPr>
        <w:t>的</w:t>
      </w:r>
      <w:r>
        <w:t>文书</w:t>
      </w:r>
      <w:r>
        <w:rPr>
          <w:rFonts w:hint="eastAsia"/>
        </w:rPr>
        <w:t>放</w:t>
      </w:r>
      <w:r>
        <w:t>引用</w:t>
      </w:r>
      <w:r>
        <w:rPr>
          <w:rFonts w:hint="eastAsia"/>
        </w:rPr>
        <w:t>目标</w:t>
      </w:r>
      <w:r>
        <w:t>元素。</w:t>
      </w:r>
      <w:r>
        <w:rPr>
          <w:rFonts w:hint="eastAsia"/>
        </w:rPr>
        <w:t>例如：初次</w:t>
      </w:r>
      <w:r>
        <w:t>入院记录</w:t>
      </w:r>
      <w:r>
        <w:rPr>
          <w:rFonts w:hint="eastAsia"/>
        </w:rPr>
        <w:t>模板</w:t>
      </w:r>
      <w:r>
        <w:t>中</w:t>
      </w:r>
      <w:r>
        <w:rPr>
          <w:rFonts w:hint="eastAsia"/>
        </w:rPr>
        <w:t>创建</w:t>
      </w:r>
      <w:r>
        <w:t>“</w:t>
      </w:r>
      <w:r>
        <w:rPr>
          <w:rFonts w:hint="eastAsia"/>
        </w:rPr>
        <w:t>主诉</w:t>
      </w:r>
      <w:r>
        <w:t>”</w:t>
      </w:r>
      <w:r>
        <w:rPr>
          <w:rFonts w:hint="eastAsia"/>
        </w:rPr>
        <w:t>元素（引用源）</w:t>
      </w:r>
      <w:r>
        <w:t>，</w:t>
      </w:r>
      <w:r>
        <w:rPr>
          <w:rFonts w:hint="eastAsia"/>
        </w:rPr>
        <w:t>首次</w:t>
      </w:r>
      <w:r>
        <w:t>病程中</w:t>
      </w:r>
      <w:r>
        <w:rPr>
          <w:rFonts w:hint="eastAsia"/>
        </w:rPr>
        <w:t>创建“主诉”引用</w:t>
      </w:r>
      <w:r>
        <w:t>目标元素</w:t>
      </w:r>
    </w:p>
    <w:p w:rsidR="00424143" w:rsidRDefault="00424143" w:rsidP="00424143">
      <w:pPr>
        <w:pStyle w:val="afd"/>
        <w:numPr>
          <w:ilvl w:val="0"/>
          <w:numId w:val="15"/>
        </w:numPr>
        <w:ind w:firstLineChars="0"/>
      </w:pPr>
      <w:r>
        <w:rPr>
          <w:rFonts w:hint="eastAsia"/>
        </w:rPr>
        <w:t>书写。</w:t>
      </w:r>
    </w:p>
    <w:p w:rsidR="00424143" w:rsidRDefault="00424143" w:rsidP="00424143">
      <w:pPr>
        <w:pStyle w:val="afd"/>
        <w:ind w:left="720" w:firstLineChars="0" w:firstLine="0"/>
      </w:pPr>
      <w:r>
        <w:rPr>
          <w:rFonts w:hint="eastAsia"/>
        </w:rPr>
        <w:t>例如</w:t>
      </w:r>
      <w:r>
        <w:t>，</w:t>
      </w:r>
      <w:r>
        <w:rPr>
          <w:rFonts w:hint="eastAsia"/>
        </w:rPr>
        <w:t>先</w:t>
      </w:r>
      <w:r>
        <w:t>创建</w:t>
      </w:r>
      <w:r>
        <w:rPr>
          <w:rFonts w:hint="eastAsia"/>
        </w:rPr>
        <w:t>《初次</w:t>
      </w:r>
      <w:r>
        <w:t>入院记录</w:t>
      </w:r>
      <w:r>
        <w:rPr>
          <w:rFonts w:hint="eastAsia"/>
        </w:rPr>
        <w:t>》，</w:t>
      </w:r>
      <w:r>
        <w:t>填写</w:t>
      </w:r>
      <w:r>
        <w:rPr>
          <w:rFonts w:hint="eastAsia"/>
        </w:rPr>
        <w:t>主诉元素</w:t>
      </w:r>
      <w:r>
        <w:t>内容，</w:t>
      </w:r>
      <w:r>
        <w:rPr>
          <w:rFonts w:hint="eastAsia"/>
        </w:rPr>
        <w:t>单击</w:t>
      </w:r>
      <w:r>
        <w:t>保存</w:t>
      </w:r>
      <w:r>
        <w:rPr>
          <w:rFonts w:hint="eastAsia"/>
        </w:rPr>
        <w:t>按钮，</w:t>
      </w:r>
      <w:r>
        <w:t>此时会</w:t>
      </w:r>
      <w:r>
        <w:rPr>
          <w:rFonts w:hint="eastAsia"/>
        </w:rPr>
        <w:t>把主诉引用</w:t>
      </w:r>
      <w:r>
        <w:t>元素的内容存到数据中。然后</w:t>
      </w:r>
      <w:r>
        <w:rPr>
          <w:rFonts w:hint="eastAsia"/>
        </w:rPr>
        <w:t>新建</w:t>
      </w:r>
      <w:r>
        <w:t>《</w:t>
      </w:r>
      <w:r>
        <w:rPr>
          <w:rFonts w:hint="eastAsia"/>
        </w:rPr>
        <w:t>首次</w:t>
      </w:r>
      <w:r>
        <w:t>病程》</w:t>
      </w:r>
      <w:r>
        <w:rPr>
          <w:rFonts w:hint="eastAsia"/>
        </w:rPr>
        <w:t>，</w:t>
      </w:r>
      <w:r>
        <w:t>此时，</w:t>
      </w:r>
      <w:r>
        <w:rPr>
          <w:rFonts w:hint="eastAsia"/>
        </w:rPr>
        <w:t>会读取</w:t>
      </w:r>
      <w:r>
        <w:t>数据库中保存的主诉内容</w:t>
      </w:r>
      <w:r>
        <w:rPr>
          <w:rFonts w:hint="eastAsia"/>
        </w:rPr>
        <w:t>，</w:t>
      </w:r>
      <w:r>
        <w:t>放到</w:t>
      </w:r>
      <w:r>
        <w:t>“</w:t>
      </w:r>
      <w:r>
        <w:rPr>
          <w:rFonts w:hint="eastAsia"/>
        </w:rPr>
        <w:t>主诉</w:t>
      </w:r>
      <w:r>
        <w:t>”</w:t>
      </w:r>
      <w:r>
        <w:rPr>
          <w:rFonts w:hint="eastAsia"/>
        </w:rPr>
        <w:t>引用</w:t>
      </w:r>
      <w:r>
        <w:t>目标元素中</w:t>
      </w:r>
    </w:p>
    <w:p w:rsidR="00424143" w:rsidRDefault="00424143" w:rsidP="00424143"/>
    <w:p w:rsidR="00424143" w:rsidRDefault="00424143" w:rsidP="00424143">
      <w:pPr>
        <w:rPr>
          <w:b/>
          <w:bCs/>
        </w:rPr>
      </w:pPr>
      <w:r>
        <w:rPr>
          <w:rFonts w:hint="eastAsia"/>
          <w:b/>
          <w:bCs/>
        </w:rPr>
        <w:t>需要注意</w:t>
      </w:r>
      <w:r>
        <w:rPr>
          <w:b/>
          <w:bCs/>
        </w:rPr>
        <w:t>的有两点：</w:t>
      </w:r>
    </w:p>
    <w:p w:rsidR="00424143" w:rsidRDefault="00424143" w:rsidP="0042414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424143">
        <w:rPr>
          <w:rFonts w:hint="eastAsia"/>
          <w:highlight w:val="yellow"/>
        </w:rPr>
        <w:t>新建</w:t>
      </w:r>
      <w:r>
        <w:t>动作才会引用，即只</w:t>
      </w:r>
      <w:r w:rsidRPr="00424143">
        <w:rPr>
          <w:highlight w:val="yellow"/>
        </w:rPr>
        <w:t>引用一次</w:t>
      </w:r>
      <w:r>
        <w:t>，</w:t>
      </w:r>
      <w:r>
        <w:rPr>
          <w:rFonts w:hint="eastAsia"/>
        </w:rPr>
        <w:t>重新</w:t>
      </w:r>
      <w:r>
        <w:t>打开文书不会引用，引用后可以修改</w:t>
      </w:r>
    </w:p>
    <w:p w:rsidR="00424143" w:rsidRDefault="00424143" w:rsidP="0042414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）引用</w:t>
      </w:r>
      <w:r>
        <w:t>的</w:t>
      </w:r>
      <w:r>
        <w:rPr>
          <w:rFonts w:hint="eastAsia"/>
        </w:rPr>
        <w:t>源</w:t>
      </w:r>
      <w:r>
        <w:t>和</w:t>
      </w:r>
      <w:r>
        <w:rPr>
          <w:rFonts w:hint="eastAsia"/>
        </w:rPr>
        <w:t>目标</w:t>
      </w:r>
      <w:r>
        <w:t>要成对</w:t>
      </w:r>
      <w:r w:rsidRPr="00424143">
        <w:rPr>
          <w:highlight w:val="yellow"/>
        </w:rPr>
        <w:t>匹配</w:t>
      </w:r>
      <w:r>
        <w:t>，查看两个元素的元素属性</w:t>
      </w:r>
      <w:r>
        <w:t>-</w:t>
      </w:r>
      <w:r>
        <w:t>详细信息</w:t>
      </w:r>
      <w:r>
        <w:t>-</w:t>
      </w:r>
      <w:r>
        <w:rPr>
          <w:rFonts w:hint="eastAsia"/>
        </w:rPr>
        <w:t>共享元素</w:t>
      </w:r>
      <w:r>
        <w:t>id</w:t>
      </w:r>
      <w:r>
        <w:t>编码</w:t>
      </w:r>
      <w:r>
        <w:rPr>
          <w:rFonts w:hint="eastAsia"/>
        </w:rPr>
        <w:t>必须</w:t>
      </w:r>
      <w:r>
        <w:t>一致</w:t>
      </w:r>
    </w:p>
    <w:p w:rsidR="00424143" w:rsidRDefault="00424143" w:rsidP="00424143">
      <w:pPr>
        <w:rPr>
          <w:rFonts w:hint="eastAsia"/>
        </w:rPr>
      </w:pPr>
    </w:p>
    <w:p w:rsidR="00424143" w:rsidRDefault="00424143" w:rsidP="00424143">
      <w:pPr>
        <w:rPr>
          <w:rFonts w:hint="eastAsia"/>
        </w:rPr>
      </w:pPr>
      <w:r w:rsidRPr="00B658EB">
        <w:rPr>
          <w:noProof/>
          <w:lang w:bidi="bo-CN"/>
        </w:rPr>
        <w:lastRenderedPageBreak/>
        <w:drawing>
          <wp:inline distT="0" distB="0" distL="0" distR="0" wp14:anchorId="5F2A394F" wp14:editId="71E57DBD">
            <wp:extent cx="6120130" cy="3373755"/>
            <wp:effectExtent l="0" t="0" r="0" b="0"/>
            <wp:docPr id="12" name="图片 12" descr="E:\Documents\WeChat Files\WeChat Files\wxid_em3g297z1pz921\FileStorage\Temp\1684472618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WeChat Files\WeChat Files\wxid_em3g297z1pz921\FileStorage\Temp\168447261817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FE" w:rsidRDefault="00495DFE" w:rsidP="00424143">
      <w:pPr>
        <w:rPr>
          <w:rFonts w:hint="eastAsia"/>
        </w:rPr>
      </w:pPr>
    </w:p>
    <w:p w:rsidR="00424143" w:rsidRDefault="00424143" w:rsidP="00424143">
      <w:pPr>
        <w:rPr>
          <w:rFonts w:hint="eastAsia"/>
        </w:rPr>
      </w:pPr>
    </w:p>
    <w:p w:rsidR="00424143" w:rsidRDefault="00424143" w:rsidP="00424143">
      <w:r>
        <w:rPr>
          <w:rFonts w:hint="eastAsia"/>
        </w:rPr>
        <w:t>使用</w:t>
      </w:r>
      <w:r>
        <w:t>场景：</w:t>
      </w:r>
      <w:r>
        <w:rPr>
          <w:rFonts w:hint="eastAsia"/>
        </w:rPr>
        <w:t>主诉</w:t>
      </w:r>
      <w:r>
        <w:t>、现病史、体温</w:t>
      </w:r>
      <w:r>
        <w:rPr>
          <w:rFonts w:hint="eastAsia"/>
        </w:rPr>
        <w:t>、</w:t>
      </w:r>
      <w:r>
        <w:t>脉搏等从入院记录引用到首程</w:t>
      </w:r>
      <w:r>
        <w:rPr>
          <w:rFonts w:hint="eastAsia"/>
        </w:rPr>
        <w:t>，</w:t>
      </w:r>
      <w:r>
        <w:t>或从首程引用到入院记录</w:t>
      </w:r>
    </w:p>
    <w:p w:rsidR="00424143" w:rsidRDefault="00424143" w:rsidP="00424143">
      <w:pPr>
        <w:rPr>
          <w:rFonts w:hint="eastAsia"/>
          <w:b/>
          <w:bCs/>
          <w:sz w:val="30"/>
          <w:szCs w:val="30"/>
        </w:rPr>
      </w:pPr>
      <w:r>
        <w:rPr>
          <w:rFonts w:hint="eastAsia"/>
        </w:rPr>
        <w:t>诊断</w:t>
      </w:r>
      <w:r>
        <w:t>，体温</w:t>
      </w:r>
      <w:r>
        <w:rPr>
          <w:rFonts w:hint="eastAsia"/>
        </w:rPr>
        <w:t>、</w:t>
      </w:r>
      <w:r>
        <w:t>呼吸</w:t>
      </w:r>
      <w:r>
        <w:rPr>
          <w:rFonts w:hint="eastAsia"/>
        </w:rPr>
        <w:t>、</w:t>
      </w:r>
      <w:r>
        <w:t>脉搏</w:t>
      </w:r>
      <w:r>
        <w:rPr>
          <w:rFonts w:hint="eastAsia"/>
        </w:rPr>
        <w:t>，</w:t>
      </w:r>
      <w:r>
        <w:t>从首程引用到出院记录</w:t>
      </w:r>
      <w:r>
        <w:rPr>
          <w:rFonts w:hint="eastAsia"/>
        </w:rPr>
        <w:t>，</w:t>
      </w:r>
      <w:r>
        <w:t>等</w:t>
      </w:r>
    </w:p>
    <w:p w:rsidR="00146442" w:rsidRDefault="0026598F" w:rsidP="0026598F">
      <w:pPr>
        <w:pStyle w:val="10"/>
        <w:framePr w:wrap="notBeside"/>
        <w:numPr>
          <w:ilvl w:val="0"/>
          <w:numId w:val="0"/>
        </w:numPr>
        <w:spacing w:before="145" w:after="145"/>
        <w:ind w:left="432" w:hanging="432"/>
        <w:rPr>
          <w:rFonts w:hint="eastAsia"/>
        </w:rPr>
      </w:pPr>
      <w:bookmarkStart w:id="3" w:name="_Toc138239259"/>
      <w:r>
        <w:rPr>
          <w:rFonts w:hint="eastAsia"/>
        </w:rPr>
        <w:t>三、</w:t>
      </w:r>
      <w:r w:rsidR="00424143">
        <w:rPr>
          <w:rFonts w:hint="eastAsia"/>
        </w:rPr>
        <w:t>常见问题</w:t>
      </w:r>
      <w:bookmarkEnd w:id="3"/>
    </w:p>
    <w:p w:rsidR="00424143" w:rsidRDefault="00195FCC" w:rsidP="00195FCC">
      <w:pPr>
        <w:pStyle w:val="2"/>
        <w:numPr>
          <w:ilvl w:val="0"/>
          <w:numId w:val="0"/>
        </w:numPr>
        <w:spacing w:before="87" w:after="87"/>
        <w:ind w:left="576"/>
      </w:pPr>
      <w:bookmarkStart w:id="4" w:name="_Toc138239260"/>
      <w:r>
        <w:t xml:space="preserve">3.1 </w:t>
      </w:r>
      <w:r w:rsidR="00495DFE">
        <w:rPr>
          <w:rFonts w:hint="eastAsia"/>
        </w:rPr>
        <w:t>内容</w:t>
      </w:r>
      <w:r w:rsidR="00495DFE">
        <w:t>引用不过来</w:t>
      </w:r>
      <w:bookmarkEnd w:id="4"/>
    </w:p>
    <w:p w:rsidR="00495DFE" w:rsidRDefault="00495DFE">
      <w:r>
        <w:rPr>
          <w:rFonts w:hint="eastAsia"/>
        </w:rPr>
        <w:t>①引用</w:t>
      </w:r>
      <w:r>
        <w:t>元素</w:t>
      </w:r>
      <w:r>
        <w:rPr>
          <w:rFonts w:hint="eastAsia"/>
        </w:rPr>
        <w:t>不成组：查看</w:t>
      </w:r>
      <w:r>
        <w:t>两个</w:t>
      </w:r>
      <w:r>
        <w:rPr>
          <w:rFonts w:hint="eastAsia"/>
        </w:rPr>
        <w:t>引用</w:t>
      </w:r>
      <w:r>
        <w:t>元素的属性，</w:t>
      </w:r>
      <w:r>
        <w:rPr>
          <w:rFonts w:hint="eastAsia"/>
        </w:rPr>
        <w:t>单击</w:t>
      </w:r>
      <w:r>
        <w:t>详细信息</w:t>
      </w:r>
      <w:r>
        <w:rPr>
          <w:rFonts w:hint="eastAsia"/>
        </w:rPr>
        <w:t>按钮</w:t>
      </w:r>
      <w:r>
        <w:t>，</w:t>
      </w:r>
      <w:r>
        <w:rPr>
          <w:rFonts w:hint="eastAsia"/>
        </w:rPr>
        <w:t>查看</w:t>
      </w:r>
      <w:r>
        <w:t>共享元素</w:t>
      </w:r>
      <w:r>
        <w:t>ID</w:t>
      </w:r>
      <w:r>
        <w:t>是否</w:t>
      </w:r>
      <w:r>
        <w:rPr>
          <w:rFonts w:hint="eastAsia"/>
        </w:rPr>
        <w:t>一样。</w:t>
      </w:r>
    </w:p>
    <w:p w:rsidR="00495DFE" w:rsidRDefault="00495DFE">
      <w:pPr>
        <w:rPr>
          <w:rFonts w:hint="eastAsia"/>
        </w:rPr>
      </w:pPr>
      <w:r>
        <w:rPr>
          <w:rFonts w:hint="eastAsia"/>
        </w:rPr>
        <w:t>在</w:t>
      </w:r>
      <w:r>
        <w:t>侧边栏双击创建引用元素时，</w:t>
      </w:r>
      <w:r>
        <w:rPr>
          <w:rFonts w:hint="eastAsia"/>
        </w:rPr>
        <w:t>注意</w:t>
      </w:r>
      <w:r>
        <w:t>区分</w:t>
      </w:r>
      <w:r>
        <w:rPr>
          <w:rFonts w:hint="eastAsia"/>
        </w:rPr>
        <w:t>类型</w:t>
      </w:r>
      <w:r>
        <w:t>“</w:t>
      </w:r>
      <w:r>
        <w:rPr>
          <w:rFonts w:hint="eastAsia"/>
        </w:rPr>
        <w:t>其它</w:t>
      </w:r>
      <w:r>
        <w:t>”“</w:t>
      </w:r>
      <w:r>
        <w:rPr>
          <w:rFonts w:hint="eastAsia"/>
        </w:rPr>
        <w:t>组合</w:t>
      </w:r>
      <w:r>
        <w:t>元素</w:t>
      </w:r>
      <w:r>
        <w:t>”</w:t>
      </w:r>
      <w:r>
        <w:rPr>
          <w:rFonts w:hint="eastAsia"/>
        </w:rPr>
        <w:t>，</w:t>
      </w:r>
      <w:r>
        <w:t>他们是不同的元素，</w:t>
      </w:r>
      <w:r>
        <w:rPr>
          <w:rFonts w:hint="eastAsia"/>
        </w:rPr>
        <w:t>引用</w:t>
      </w:r>
      <w:r>
        <w:t>源和引用</w:t>
      </w:r>
      <w:r>
        <w:rPr>
          <w:rFonts w:hint="eastAsia"/>
        </w:rPr>
        <w:t>目标</w:t>
      </w:r>
      <w:r>
        <w:t>要</w:t>
      </w:r>
      <w:r>
        <w:rPr>
          <w:rFonts w:hint="eastAsia"/>
        </w:rPr>
        <w:t>使用</w:t>
      </w:r>
      <w:r>
        <w:t>同一个</w:t>
      </w:r>
    </w:p>
    <w:p w:rsidR="00495DFE" w:rsidRDefault="00495DFE">
      <w:r>
        <w:rPr>
          <w:noProof/>
          <w:lang w:bidi="bo-CN"/>
        </w:rPr>
        <w:drawing>
          <wp:inline distT="0" distB="0" distL="0" distR="0" wp14:anchorId="0A0F5219" wp14:editId="2268F315">
            <wp:extent cx="3495238" cy="262857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95238" cy="2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DFE" w:rsidRDefault="00495DFE" w:rsidP="00195FCC">
      <w:pPr>
        <w:pStyle w:val="afd"/>
        <w:numPr>
          <w:ilvl w:val="0"/>
          <w:numId w:val="17"/>
        </w:numPr>
        <w:ind w:firstLineChars="0"/>
      </w:pPr>
      <w:r>
        <w:rPr>
          <w:rFonts w:hint="eastAsia"/>
        </w:rPr>
        <w:t>包含引用目标元素</w:t>
      </w:r>
      <w:r>
        <w:t>的文书创建后，再修改</w:t>
      </w:r>
      <w:r>
        <w:rPr>
          <w:rFonts w:hint="eastAsia"/>
        </w:rPr>
        <w:t>引用</w:t>
      </w:r>
      <w:r>
        <w:t>源，引用</w:t>
      </w:r>
      <w:r>
        <w:rPr>
          <w:rFonts w:hint="eastAsia"/>
        </w:rPr>
        <w:t>目标</w:t>
      </w:r>
      <w:r>
        <w:t>元素内容不会更新，因为</w:t>
      </w:r>
      <w:r>
        <w:rPr>
          <w:rFonts w:hint="eastAsia"/>
        </w:rPr>
        <w:t>只有</w:t>
      </w:r>
      <w:r>
        <w:t>新建</w:t>
      </w:r>
      <w:r>
        <w:rPr>
          <w:rFonts w:hint="eastAsia"/>
        </w:rPr>
        <w:t>文书</w:t>
      </w:r>
      <w:r>
        <w:t>时才引用</w:t>
      </w:r>
    </w:p>
    <w:p w:rsidR="00495DFE" w:rsidRDefault="00495DFE"/>
    <w:p w:rsidR="00495DFE" w:rsidRDefault="00195FCC" w:rsidP="00195FCC">
      <w:pPr>
        <w:pStyle w:val="2"/>
        <w:numPr>
          <w:ilvl w:val="0"/>
          <w:numId w:val="0"/>
        </w:numPr>
        <w:spacing w:before="87" w:after="87"/>
        <w:ind w:left="576"/>
      </w:pPr>
      <w:bookmarkStart w:id="5" w:name="_Toc138239261"/>
      <w:r>
        <w:lastRenderedPageBreak/>
        <w:t xml:space="preserve">3.2 </w:t>
      </w:r>
      <w:r w:rsidR="00495DFE">
        <w:rPr>
          <w:rFonts w:hint="eastAsia"/>
        </w:rPr>
        <w:t>引用</w:t>
      </w:r>
      <w:r w:rsidR="00495DFE">
        <w:t>体温脉搏等元素</w:t>
      </w:r>
      <w:bookmarkEnd w:id="5"/>
    </w:p>
    <w:p w:rsidR="00495DFE" w:rsidRDefault="005D608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495DFE">
        <w:rPr>
          <w:rFonts w:hint="eastAsia"/>
        </w:rPr>
        <w:t>如果</w:t>
      </w:r>
      <w:r w:rsidR="00495DFE">
        <w:t>是普通的文本元素，就按</w:t>
      </w:r>
      <w:r w:rsidR="00D7468C">
        <w:rPr>
          <w:rFonts w:hint="eastAsia"/>
        </w:rPr>
        <w:t>第一步</w:t>
      </w:r>
      <w:r w:rsidR="00D7468C">
        <w:t>的说明，从</w:t>
      </w:r>
      <w:r w:rsidR="00502577">
        <w:rPr>
          <w:rFonts w:hint="eastAsia"/>
        </w:rPr>
        <w:t>侧边栏</w:t>
      </w:r>
      <w:r w:rsidR="00D7468C">
        <w:rPr>
          <w:rFonts w:hint="eastAsia"/>
        </w:rPr>
        <w:t>插入</w:t>
      </w:r>
      <w:r w:rsidR="00D7468C">
        <w:t>即可</w:t>
      </w:r>
    </w:p>
    <w:p w:rsidR="00D7468C" w:rsidRDefault="005D608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7468C">
        <w:rPr>
          <w:rFonts w:hint="eastAsia"/>
        </w:rPr>
        <w:t>如果想</w:t>
      </w:r>
      <w:r w:rsidR="00D7468C">
        <w:t>设置</w:t>
      </w:r>
      <w:r w:rsidR="00D7468C">
        <w:rPr>
          <w:rFonts w:hint="eastAsia"/>
        </w:rPr>
        <w:t>数字</w:t>
      </w:r>
      <w:r w:rsidR="00D7468C">
        <w:t>元素</w:t>
      </w:r>
      <w:r w:rsidR="00D7468C">
        <w:rPr>
          <w:rFonts w:hint="eastAsia"/>
        </w:rPr>
        <w:t>，因为数字</w:t>
      </w:r>
      <w:r w:rsidR="00D7468C">
        <w:t>元素不支持引用，需要</w:t>
      </w:r>
      <w:r w:rsidR="00D7468C">
        <w:rPr>
          <w:rFonts w:hint="eastAsia"/>
        </w:rPr>
        <w:t>在</w:t>
      </w:r>
      <w:r w:rsidR="00D7468C">
        <w:t>数字元素外套一层</w:t>
      </w:r>
      <w:r w:rsidR="00D7468C">
        <w:rPr>
          <w:rFonts w:hint="eastAsia"/>
        </w:rPr>
        <w:t>类别</w:t>
      </w:r>
      <w:r w:rsidR="00D7468C">
        <w:t>是组合元素</w:t>
      </w:r>
      <w:r w:rsidR="00D7468C">
        <w:rPr>
          <w:rFonts w:hint="eastAsia"/>
        </w:rPr>
        <w:t>类型</w:t>
      </w:r>
      <w:r w:rsidR="00D7468C">
        <w:t>的引用元素，比如</w:t>
      </w:r>
    </w:p>
    <w:p w:rsidR="00D7468C" w:rsidRDefault="005D6089">
      <w:r>
        <w:rPr>
          <w:noProof/>
          <w:lang w:bidi="bo-CN"/>
        </w:rPr>
        <w:drawing>
          <wp:inline distT="0" distB="0" distL="0" distR="0" wp14:anchorId="6E0A9E77" wp14:editId="238F9540">
            <wp:extent cx="2733333" cy="2314286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33333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68C">
        <w:rPr>
          <w:rFonts w:hint="eastAsia"/>
        </w:rPr>
        <w:t xml:space="preserve"> </w:t>
      </w:r>
      <w:r w:rsidR="00D7468C">
        <w:rPr>
          <w:noProof/>
          <w:lang w:bidi="bo-CN"/>
        </w:rPr>
        <w:drawing>
          <wp:inline distT="0" distB="0" distL="0" distR="0" wp14:anchorId="240FB044" wp14:editId="08E9DE39">
            <wp:extent cx="3140107" cy="25812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2900" cy="258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089" w:rsidRDefault="005D6089">
      <w:r>
        <w:rPr>
          <w:rFonts w:hint="eastAsia"/>
        </w:rPr>
        <w:t>引用</w:t>
      </w:r>
      <w:r>
        <w:t>结果</w:t>
      </w:r>
      <w:r>
        <w:rPr>
          <w:rFonts w:hint="eastAsia"/>
        </w:rPr>
        <w:t>，</w:t>
      </w:r>
      <w:r>
        <w:t>此种方法引用时，只引用文本部分，不会把</w:t>
      </w:r>
      <w:r>
        <w:rPr>
          <w:rFonts w:hint="eastAsia"/>
        </w:rPr>
        <w:t>数字</w:t>
      </w:r>
      <w:r>
        <w:t>元素结构</w:t>
      </w:r>
      <w:r>
        <w:rPr>
          <w:rFonts w:hint="eastAsia"/>
        </w:rPr>
        <w:t>引用</w:t>
      </w:r>
      <w:r>
        <w:t>到目标中：</w:t>
      </w:r>
    </w:p>
    <w:p w:rsidR="005D6089" w:rsidRDefault="005D6089">
      <w:pPr>
        <w:rPr>
          <w:rFonts w:hint="eastAsia"/>
        </w:rPr>
      </w:pPr>
      <w:r>
        <w:rPr>
          <w:noProof/>
          <w:lang w:bidi="bo-CN"/>
        </w:rPr>
        <w:drawing>
          <wp:inline distT="0" distB="0" distL="0" distR="0" wp14:anchorId="1F23EE70" wp14:editId="58176CC9">
            <wp:extent cx="2285714" cy="933333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5714" cy="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68C" w:rsidRDefault="00D7468C">
      <w:pPr>
        <w:rPr>
          <w:rFonts w:hint="eastAsia"/>
        </w:rPr>
      </w:pPr>
    </w:p>
    <w:p w:rsidR="00FB060C" w:rsidRDefault="00195FCC" w:rsidP="00195FCC">
      <w:pPr>
        <w:pStyle w:val="2"/>
        <w:numPr>
          <w:ilvl w:val="0"/>
          <w:numId w:val="0"/>
        </w:numPr>
        <w:spacing w:before="87" w:after="87"/>
        <w:ind w:left="576" w:hanging="576"/>
      </w:pPr>
      <w:bookmarkStart w:id="6" w:name="_Toc138239262"/>
      <w:r>
        <w:rPr>
          <w:rFonts w:hint="eastAsia"/>
        </w:rPr>
        <w:t>3.3</w:t>
      </w:r>
      <w:r>
        <w:t xml:space="preserve"> </w:t>
      </w:r>
      <w:r w:rsidR="005D6089">
        <w:rPr>
          <w:rFonts w:hint="eastAsia"/>
        </w:rPr>
        <w:t>侧边栏报错</w:t>
      </w:r>
      <w:r w:rsidR="005D6089">
        <w:t>、或者没数据</w:t>
      </w:r>
      <w:bookmarkEnd w:id="6"/>
    </w:p>
    <w:p w:rsidR="005D6089" w:rsidRDefault="005D6089">
      <w:r>
        <w:t>重新注册、</w:t>
      </w:r>
      <w:r>
        <w:t>jre</w:t>
      </w:r>
      <w:r>
        <w:rPr>
          <w:rFonts w:hint="eastAsia"/>
        </w:rPr>
        <w:t>问题</w:t>
      </w:r>
      <w:r>
        <w:t>、</w:t>
      </w:r>
      <w:r>
        <w:t>OpenOffice 4\program\EMRWriterConfig.xml</w:t>
      </w:r>
      <w:r>
        <w:rPr>
          <w:rFonts w:hint="eastAsia"/>
        </w:rPr>
        <w:t>中</w:t>
      </w:r>
      <w:r>
        <w:t>的</w:t>
      </w:r>
      <w:r>
        <w:rPr>
          <w:rFonts w:hint="eastAsia"/>
        </w:rPr>
        <w:t>地址</w:t>
      </w:r>
    </w:p>
    <w:p w:rsidR="005D6089" w:rsidRDefault="005D6089"/>
    <w:p w:rsidR="005D6089" w:rsidRDefault="0026598F" w:rsidP="0026598F">
      <w:pPr>
        <w:pStyle w:val="2"/>
        <w:numPr>
          <w:ilvl w:val="0"/>
          <w:numId w:val="0"/>
        </w:numPr>
        <w:spacing w:before="87" w:after="87"/>
        <w:ind w:left="576" w:hanging="576"/>
      </w:pPr>
      <w:bookmarkStart w:id="7" w:name="_Toc138239263"/>
      <w:r>
        <w:t xml:space="preserve">3.4 </w:t>
      </w:r>
      <w:r w:rsidR="005D6089">
        <w:rPr>
          <w:rFonts w:hint="eastAsia"/>
        </w:rPr>
        <w:t>引用</w:t>
      </w:r>
      <w:r w:rsidR="005D6089">
        <w:t>元素有数据，但没有自己想要的数据</w:t>
      </w:r>
      <w:bookmarkEnd w:id="7"/>
    </w:p>
    <w:p w:rsidR="005D6089" w:rsidRDefault="005D6089" w:rsidP="005D6089">
      <w:r w:rsidRPr="00C67EEE">
        <w:t xml:space="preserve">select * from md_mr_share_element s where s.macro_flag = 0 and s.del_f = 0 </w:t>
      </w:r>
      <w:r>
        <w:t>--</w:t>
      </w:r>
      <w:r w:rsidRPr="00C67EEE">
        <w:t>and s.category is null</w:t>
      </w:r>
    </w:p>
    <w:p w:rsidR="005D6089" w:rsidRDefault="005D6089" w:rsidP="005D6089">
      <w:pPr>
        <w:rPr>
          <w:rFonts w:hint="eastAsia"/>
        </w:rPr>
      </w:pPr>
      <w:r>
        <w:rPr>
          <w:rFonts w:hint="eastAsia"/>
        </w:rPr>
        <w:t>类比</w:t>
      </w:r>
      <w:r>
        <w:t>其他引用元素，加上</w:t>
      </w:r>
      <w:r>
        <w:rPr>
          <w:rFonts w:hint="eastAsia"/>
        </w:rPr>
        <w:t>需要</w:t>
      </w:r>
      <w:r>
        <w:t>的引用元素</w:t>
      </w:r>
    </w:p>
    <w:p w:rsidR="005D6089" w:rsidRPr="005D6089" w:rsidRDefault="005D6089">
      <w:pPr>
        <w:rPr>
          <w:rFonts w:hint="eastAsia"/>
        </w:rPr>
      </w:pPr>
    </w:p>
    <w:p w:rsidR="0021011A" w:rsidRPr="00BB7E00" w:rsidRDefault="0021011A" w:rsidP="00BB7E00"/>
    <w:sectPr w:rsidR="0021011A" w:rsidRPr="00BB7E00">
      <w:headerReference w:type="default" r:id="rId18"/>
      <w:footerReference w:type="default" r:id="rId19"/>
      <w:endnotePr>
        <w:numFmt w:val="decimal"/>
      </w:endnotePr>
      <w:pgSz w:w="11906" w:h="16838"/>
      <w:pgMar w:top="851" w:right="1134" w:bottom="851" w:left="1134" w:header="720" w:footer="720" w:gutter="0"/>
      <w:cols w:space="720"/>
      <w:docGrid w:type="linesAndChars" w:linePitch="291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28" w:rsidRDefault="002C6D28">
      <w:r>
        <w:separator/>
      </w:r>
    </w:p>
  </w:endnote>
  <w:endnote w:type="continuationSeparator" w:id="0">
    <w:p w:rsidR="002C6D28" w:rsidRDefault="002C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ＤＨＰ特太ゴシック体">
    <w:altName w:val="MS Gothic"/>
    <w:charset w:val="80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20" w:rsidRDefault="002C6D28">
    <w:pPr>
      <w:pStyle w:val="ad"/>
      <w:spacing w:before="48" w:after="48"/>
      <w:jc w:val="center"/>
      <w:rPr>
        <w:rFonts w:ascii="微软雅黑" w:hAnsi="微软雅黑"/>
      </w:rPr>
    </w:pPr>
    <w:r>
      <w:rPr>
        <w:rFonts w:ascii="微软雅黑" w:hAnsi="微软雅黑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.75pt;margin-top:-.65pt;width:182.55pt;height:18.3pt;z-index:251659264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" stroked="f">
          <v:textbox inset="0,0,0,0">
            <w:txbxContent>
              <w:p w:rsidR="00276020" w:rsidRDefault="00276020">
                <w:pPr>
                  <w:spacing w:before="48" w:after="48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集成化电子病历</w:t>
                </w:r>
              </w:p>
            </w:txbxContent>
          </v:textbox>
        </v:shape>
      </w:pict>
    </w:r>
    <w:r>
      <w:rPr>
        <w:rFonts w:ascii="微软雅黑" w:hAnsi="微软雅黑"/>
      </w:rPr>
      <w:pict>
        <v:shape id="_x0000_s2050" type="#_x0000_t202" style="position:absolute;left:0;text-align:left;margin-left:-.75pt;margin-top:-1.4pt;width:135.25pt;height:18.3pt;z-index:251655168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" stroked="f">
          <v:textbox inset="0,0,0,0">
            <w:txbxContent>
              <w:p w:rsidR="00276020" w:rsidRDefault="00276020">
                <w:pPr>
                  <w:spacing w:before="48" w:after="48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集成化电子病历</w:t>
                </w:r>
              </w:p>
            </w:txbxContent>
          </v:textbox>
        </v:shape>
      </w:pict>
    </w:r>
    <w:r>
      <w:rPr>
        <w:rFonts w:ascii="微软雅黑" w:hAnsi="微软雅黑"/>
        <w:szCs w:val="18"/>
      </w:rPr>
      <w:pict>
        <v:line id="Line 12" o:spid="_x0000_s2049" style="position:absolute;left:0;text-align:left;flip:x y;z-index:251658240;mso-width-relative:page;mso-height-relative:page" from="-.75pt,-1.8pt" to="482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" strokeweight="1pt"/>
      </w:pict>
    </w:r>
    <w:r w:rsidR="00276020">
      <w:rPr>
        <w:rStyle w:val="af6"/>
        <w:rFonts w:ascii="微软雅黑" w:hAnsi="微软雅黑"/>
        <w:szCs w:val="18"/>
      </w:rPr>
      <w:fldChar w:fldCharType="begin"/>
    </w:r>
    <w:r w:rsidR="00276020">
      <w:rPr>
        <w:rStyle w:val="af6"/>
        <w:rFonts w:ascii="微软雅黑" w:hAnsi="微软雅黑"/>
        <w:szCs w:val="18"/>
      </w:rPr>
      <w:instrText xml:space="preserve"> PAGE </w:instrText>
    </w:r>
    <w:r w:rsidR="00276020">
      <w:rPr>
        <w:rStyle w:val="af6"/>
        <w:rFonts w:ascii="微软雅黑" w:hAnsi="微软雅黑"/>
        <w:szCs w:val="18"/>
      </w:rPr>
      <w:fldChar w:fldCharType="separate"/>
    </w:r>
    <w:r w:rsidR="0026598F">
      <w:rPr>
        <w:rStyle w:val="af6"/>
        <w:rFonts w:ascii="微软雅黑" w:hAnsi="微软雅黑"/>
        <w:noProof/>
        <w:szCs w:val="18"/>
      </w:rPr>
      <w:t>1</w:t>
    </w:r>
    <w:r w:rsidR="00276020">
      <w:rPr>
        <w:rStyle w:val="af6"/>
        <w:rFonts w:ascii="微软雅黑" w:hAnsi="微软雅黑"/>
        <w:szCs w:val="18"/>
      </w:rPr>
      <w:fldChar w:fldCharType="end"/>
    </w:r>
    <w:r w:rsidR="00276020">
      <w:rPr>
        <w:rFonts w:ascii="微软雅黑" w:hAnsi="微软雅黑" w:cs="MS Mincho" w:hint="eastAsia"/>
        <w:kern w:val="0"/>
        <w:szCs w:val="21"/>
      </w:rPr>
      <w:t>／</w:t>
    </w:r>
    <w:r w:rsidR="00276020">
      <w:rPr>
        <w:rStyle w:val="af6"/>
        <w:rFonts w:ascii="微软雅黑" w:hAnsi="微软雅黑"/>
        <w:szCs w:val="18"/>
      </w:rPr>
      <w:fldChar w:fldCharType="begin"/>
    </w:r>
    <w:r w:rsidR="00276020">
      <w:rPr>
        <w:rStyle w:val="af6"/>
        <w:rFonts w:ascii="微软雅黑" w:hAnsi="微软雅黑"/>
        <w:szCs w:val="18"/>
      </w:rPr>
      <w:instrText xml:space="preserve"> NUMPAGES </w:instrText>
    </w:r>
    <w:r w:rsidR="00276020">
      <w:rPr>
        <w:rStyle w:val="af6"/>
        <w:rFonts w:ascii="微软雅黑" w:hAnsi="微软雅黑"/>
        <w:szCs w:val="18"/>
      </w:rPr>
      <w:fldChar w:fldCharType="separate"/>
    </w:r>
    <w:r w:rsidR="0026598F">
      <w:rPr>
        <w:rStyle w:val="af6"/>
        <w:rFonts w:ascii="微软雅黑" w:hAnsi="微软雅黑"/>
        <w:noProof/>
        <w:szCs w:val="18"/>
      </w:rPr>
      <w:t>4</w:t>
    </w:r>
    <w:r w:rsidR="00276020">
      <w:rPr>
        <w:rStyle w:val="af6"/>
        <w:rFonts w:ascii="微软雅黑" w:hAnsi="微软雅黑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28" w:rsidRDefault="002C6D28">
      <w:r>
        <w:separator/>
      </w:r>
    </w:p>
  </w:footnote>
  <w:footnote w:type="continuationSeparator" w:id="0">
    <w:p w:rsidR="002C6D28" w:rsidRDefault="002C6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20" w:rsidRDefault="002C6D28">
    <w:pPr>
      <w:pStyle w:val="ae"/>
      <w:wordWrap w:val="0"/>
      <w:spacing w:before="48" w:after="48" w:line="240" w:lineRule="auto"/>
      <w:ind w:right="360"/>
      <w:jc w:val="right"/>
      <w:rPr>
        <w:rFonts w:ascii="微软雅黑" w:hAnsi="微软雅黑"/>
        <w:spacing w:val="0"/>
        <w:szCs w:val="21"/>
      </w:rPr>
    </w:pPr>
    <w:r>
      <w:rPr>
        <w:rFonts w:ascii="微软雅黑" w:hAnsi="微软雅黑"/>
        <w:spacing w:val="0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4" type="#_x0000_t202" style="position:absolute;left:0;text-align:left;margin-left:-5.25pt;margin-top:-6.05pt;width:157.5pt;height:28.4pt;z-index:25165619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" stroked="f" strokecolor="blue">
          <v:textbox>
            <w:txbxContent>
              <w:p w:rsidR="00276020" w:rsidRDefault="00276020">
                <w:pPr>
                  <w:pStyle w:val="ae"/>
                  <w:tabs>
                    <w:tab w:val="clear" w:pos="4252"/>
                    <w:tab w:val="clear" w:pos="8504"/>
                  </w:tabs>
                  <w:spacing w:before="48" w:after="48" w:line="240" w:lineRule="auto"/>
                  <w:rPr>
                    <w:rFonts w:ascii="ＤＨＰ特太ゴシック体" w:hAnsi="Trebuchet MS"/>
                    <w:kern w:val="2"/>
                  </w:rPr>
                </w:pPr>
                <w:r>
                  <w:rPr>
                    <w:rFonts w:ascii="ＤＨＰ特太ゴシック体" w:hAnsi="Trebuchet MS" w:hint="eastAsia"/>
                    <w:kern w:val="2"/>
                  </w:rPr>
                  <w:t xml:space="preserve"> </w:t>
                </w:r>
                <w:r>
                  <w:rPr>
                    <w:rFonts w:ascii="ＤＨＰ特太ゴシック体" w:hAnsi="Trebuchet MS" w:hint="eastAsia"/>
                    <w:noProof/>
                    <w:kern w:val="2"/>
                    <w:lang w:bidi="bo-CN"/>
                  </w:rPr>
                  <w:drawing>
                    <wp:inline distT="0" distB="0" distL="0" distR="0">
                      <wp:extent cx="1428750" cy="200025"/>
                      <wp:effectExtent l="0" t="0" r="0" b="9525"/>
                      <wp:docPr id="7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87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76020" w:rsidRDefault="00276020">
                <w:pPr>
                  <w:spacing w:before="48" w:after="48"/>
                  <w:rPr>
                    <w:rFonts w:ascii="Arial Black" w:hAnsi="Arial Black"/>
                  </w:rPr>
                </w:pPr>
              </w:p>
              <w:p w:rsidR="00276020" w:rsidRDefault="00276020">
                <w:pPr>
                  <w:spacing w:before="48" w:after="48"/>
                  <w:rPr>
                    <w:rFonts w:ascii="Arial Black" w:hAnsi="Arial Black"/>
                  </w:rPr>
                </w:pPr>
              </w:p>
            </w:txbxContent>
          </v:textbox>
        </v:shape>
      </w:pict>
    </w:r>
    <w:r w:rsidR="002F1F5C">
      <w:rPr>
        <w:rFonts w:hint="eastAsia"/>
        <w:spacing w:val="0"/>
        <w:szCs w:val="21"/>
      </w:rPr>
      <w:t xml:space="preserve">                         </w:t>
    </w:r>
    <w:r>
      <w:rPr>
        <w:rFonts w:ascii="微软雅黑" w:hAnsi="微软雅黑"/>
        <w:spacing w:val="0"/>
        <w:szCs w:val="21"/>
      </w:rPr>
      <w:pict>
        <v:line id="Line 10" o:spid="_x0000_s2053" style="position:absolute;left:0;text-align:left;flip:x y;z-index:251657216;mso-position-horizontal-relative:text;mso-position-vertical-relative:text;mso-width-relative:page;mso-height-relative:page" from="0,22.3pt" to="482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" strokeweight="1pt"/>
      </w:pict>
    </w:r>
    <w:r w:rsidR="00276020">
      <w:rPr>
        <w:rFonts w:hint="eastAsia"/>
        <w:spacing w:val="0"/>
        <w:szCs w:val="21"/>
      </w:rPr>
      <w:t xml:space="preserve">                    </w:t>
    </w:r>
    <w:r w:rsidR="00276020">
      <w:rPr>
        <w:rFonts w:ascii="微软雅黑" w:hAnsi="微软雅黑" w:hint="eastAsia"/>
        <w:spacing w:val="0"/>
        <w:szCs w:val="21"/>
      </w:rPr>
      <w:t xml:space="preserve">文档标识：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E57"/>
    <w:multiLevelType w:val="hybridMultilevel"/>
    <w:tmpl w:val="83B43434"/>
    <w:lvl w:ilvl="0" w:tplc="491044D8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3F17B8"/>
    <w:multiLevelType w:val="hybridMultilevel"/>
    <w:tmpl w:val="23D4DF5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BF0515"/>
    <w:multiLevelType w:val="hybridMultilevel"/>
    <w:tmpl w:val="6DC80778"/>
    <w:lvl w:ilvl="0" w:tplc="A24A6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1F0771"/>
    <w:multiLevelType w:val="hybridMultilevel"/>
    <w:tmpl w:val="D04205E8"/>
    <w:lvl w:ilvl="0" w:tplc="3C24C0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C74C0E"/>
    <w:multiLevelType w:val="hybridMultilevel"/>
    <w:tmpl w:val="48BEEE40"/>
    <w:lvl w:ilvl="0" w:tplc="C466115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C17756"/>
    <w:multiLevelType w:val="hybridMultilevel"/>
    <w:tmpl w:val="186C6EC0"/>
    <w:lvl w:ilvl="0" w:tplc="EC4EF4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1F181C"/>
    <w:multiLevelType w:val="multilevel"/>
    <w:tmpl w:val="D3F636D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F7692E"/>
    <w:multiLevelType w:val="singleLevel"/>
    <w:tmpl w:val="23F7692E"/>
    <w:lvl w:ilvl="0" w:tentative="1">
      <w:start w:val="1"/>
      <w:numFmt w:val="decimal"/>
      <w:pStyle w:val="1"/>
      <w:lvlText w:val="%1."/>
      <w:lvlJc w:val="left"/>
      <w:pPr>
        <w:tabs>
          <w:tab w:val="left" w:pos="360"/>
        </w:tabs>
        <w:ind w:left="216" w:hanging="216"/>
      </w:pPr>
      <w:rPr>
        <w:rFonts w:hint="eastAsia"/>
      </w:rPr>
    </w:lvl>
  </w:abstractNum>
  <w:abstractNum w:abstractNumId="8" w15:restartNumberingAfterBreak="0">
    <w:nsid w:val="24D64E53"/>
    <w:multiLevelType w:val="multilevel"/>
    <w:tmpl w:val="25E8BA2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A10AA0"/>
    <w:multiLevelType w:val="multilevel"/>
    <w:tmpl w:val="27A10AA0"/>
    <w:lvl w:ilvl="0" w:tentative="1">
      <w:start w:val="1"/>
      <w:numFmt w:val="decimal"/>
      <w:pStyle w:val="a"/>
      <w:lvlText w:val="%1)"/>
      <w:lvlJc w:val="left"/>
      <w:pPr>
        <w:tabs>
          <w:tab w:val="left" w:pos="0"/>
        </w:tabs>
        <w:ind w:left="4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1">
      <w:start w:val="1"/>
      <w:numFmt w:val="decimal"/>
      <w:lvlText w:val="%2)"/>
      <w:lvlJc w:val="left"/>
      <w:pPr>
        <w:tabs>
          <w:tab w:val="left" w:pos="0"/>
        </w:tabs>
        <w:ind w:left="420" w:firstLine="0"/>
      </w:pPr>
      <w:rPr>
        <w:rFonts w:hint="eastAsia"/>
      </w:rPr>
    </w:lvl>
    <w:lvl w:ilvl="2" w:tentative="1">
      <w:start w:val="1"/>
      <w:numFmt w:val="decimalFullWidth"/>
      <w:lvlText w:val="%3）"/>
      <w:lvlJc w:val="left"/>
      <w:pPr>
        <w:tabs>
          <w:tab w:val="left" w:pos="1230"/>
        </w:tabs>
        <w:ind w:left="1230" w:hanging="390"/>
      </w:pPr>
      <w:rPr>
        <w:rFonts w:hint="default"/>
      </w:rPr>
    </w:lvl>
    <w:lvl w:ilvl="3" w:tentative="1">
      <w:start w:val="2"/>
      <w:numFmt w:val="bullet"/>
      <w:lvlText w:val="・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31C4586F"/>
    <w:multiLevelType w:val="hybridMultilevel"/>
    <w:tmpl w:val="63BA7654"/>
    <w:lvl w:ilvl="0" w:tplc="FB9AFD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AE55D0"/>
    <w:multiLevelType w:val="multilevel"/>
    <w:tmpl w:val="45AE55D0"/>
    <w:lvl w:ilvl="0">
      <w:start w:val="1"/>
      <w:numFmt w:val="decimal"/>
      <w:pStyle w:val="10"/>
      <w:lvlText w:val="%1"/>
      <w:lvlJc w:val="left"/>
      <w:pPr>
        <w:tabs>
          <w:tab w:val="left" w:pos="454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680"/>
        </w:tabs>
        <w:ind w:left="576" w:hanging="57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1021"/>
        </w:tabs>
        <w:ind w:left="720" w:hanging="7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entative="1">
      <w:start w:val="1"/>
      <w:numFmt w:val="decimal"/>
      <w:pStyle w:val="4"/>
      <w:lvlText w:val="%1.%2.%3.%4"/>
      <w:lvlJc w:val="left"/>
      <w:pPr>
        <w:tabs>
          <w:tab w:val="left" w:pos="1134"/>
        </w:tabs>
        <w:ind w:left="864" w:hanging="86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 w:tentative="1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1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1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1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1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51700326"/>
    <w:multiLevelType w:val="multilevel"/>
    <w:tmpl w:val="5170032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5E33AB8"/>
    <w:multiLevelType w:val="hybridMultilevel"/>
    <w:tmpl w:val="60AAE258"/>
    <w:lvl w:ilvl="0" w:tplc="04090011">
      <w:start w:val="1"/>
      <w:numFmt w:val="decimal"/>
      <w:lvlText w:val="%1)"/>
      <w:lvlJc w:val="lef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9" w:hanging="420"/>
      </w:pPr>
    </w:lvl>
    <w:lvl w:ilvl="2" w:tplc="0409001B" w:tentative="1">
      <w:start w:val="1"/>
      <w:numFmt w:val="lowerRoman"/>
      <w:lvlText w:val="%3."/>
      <w:lvlJc w:val="right"/>
      <w:pPr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ind w:left="2089" w:hanging="420"/>
      </w:pPr>
    </w:lvl>
    <w:lvl w:ilvl="4" w:tplc="04090019" w:tentative="1">
      <w:start w:val="1"/>
      <w:numFmt w:val="lowerLetter"/>
      <w:lvlText w:val="%5)"/>
      <w:lvlJc w:val="left"/>
      <w:pPr>
        <w:ind w:left="2509" w:hanging="420"/>
      </w:pPr>
    </w:lvl>
    <w:lvl w:ilvl="5" w:tplc="0409001B" w:tentative="1">
      <w:start w:val="1"/>
      <w:numFmt w:val="lowerRoman"/>
      <w:lvlText w:val="%6."/>
      <w:lvlJc w:val="right"/>
      <w:pPr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ind w:left="3349" w:hanging="420"/>
      </w:pPr>
    </w:lvl>
    <w:lvl w:ilvl="7" w:tplc="04090019" w:tentative="1">
      <w:start w:val="1"/>
      <w:numFmt w:val="lowerLetter"/>
      <w:lvlText w:val="%8)"/>
      <w:lvlJc w:val="left"/>
      <w:pPr>
        <w:ind w:left="3769" w:hanging="420"/>
      </w:pPr>
    </w:lvl>
    <w:lvl w:ilvl="8" w:tplc="0409001B" w:tentative="1">
      <w:start w:val="1"/>
      <w:numFmt w:val="lowerRoman"/>
      <w:lvlText w:val="%9."/>
      <w:lvlJc w:val="right"/>
      <w:pPr>
        <w:ind w:left="4189" w:hanging="420"/>
      </w:pPr>
    </w:lvl>
  </w:abstractNum>
  <w:abstractNum w:abstractNumId="14" w15:restartNumberingAfterBreak="0">
    <w:nsid w:val="5767530A"/>
    <w:multiLevelType w:val="multilevel"/>
    <w:tmpl w:val="BADAB89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CBD7F73"/>
    <w:multiLevelType w:val="multilevel"/>
    <w:tmpl w:val="873C923E"/>
    <w:lvl w:ilvl="0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4" w:hanging="420"/>
      </w:pPr>
    </w:lvl>
    <w:lvl w:ilvl="2">
      <w:start w:val="1"/>
      <w:numFmt w:val="decimal"/>
      <w:lvlText w:val="%3）"/>
      <w:lvlJc w:val="left"/>
      <w:pPr>
        <w:ind w:left="1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64" w:hanging="36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ind w:left="2544" w:hanging="420"/>
      </w:pPr>
    </w:lvl>
    <w:lvl w:ilvl="5" w:tentative="1">
      <w:start w:val="1"/>
      <w:numFmt w:val="lowerRoman"/>
      <w:lvlText w:val="%6."/>
      <w:lvlJc w:val="right"/>
      <w:pPr>
        <w:ind w:left="2964" w:hanging="420"/>
      </w:pPr>
    </w:lvl>
    <w:lvl w:ilvl="6" w:tentative="1">
      <w:start w:val="1"/>
      <w:numFmt w:val="decimal"/>
      <w:lvlText w:val="%7."/>
      <w:lvlJc w:val="left"/>
      <w:pPr>
        <w:ind w:left="3384" w:hanging="420"/>
      </w:pPr>
    </w:lvl>
    <w:lvl w:ilvl="7" w:tentative="1">
      <w:start w:val="1"/>
      <w:numFmt w:val="lowerLetter"/>
      <w:lvlText w:val="%8)"/>
      <w:lvlJc w:val="left"/>
      <w:pPr>
        <w:ind w:left="3804" w:hanging="420"/>
      </w:pPr>
    </w:lvl>
    <w:lvl w:ilvl="8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16" w15:restartNumberingAfterBreak="0">
    <w:nsid w:val="61C2190C"/>
    <w:multiLevelType w:val="multilevel"/>
    <w:tmpl w:val="61C2190C"/>
    <w:lvl w:ilvl="0">
      <w:start w:val="1"/>
      <w:numFmt w:val="decimal"/>
      <w:lvlText w:val="%1)"/>
      <w:lvlJc w:val="left"/>
      <w:pPr>
        <w:ind w:left="1271" w:hanging="420"/>
      </w:pPr>
    </w:lvl>
    <w:lvl w:ilvl="1" w:tentative="1">
      <w:start w:val="1"/>
      <w:numFmt w:val="lowerLetter"/>
      <w:lvlText w:val="%2)"/>
      <w:lvlJc w:val="left"/>
      <w:pPr>
        <w:ind w:left="1691" w:hanging="420"/>
      </w:pPr>
    </w:lvl>
    <w:lvl w:ilvl="2" w:tentative="1">
      <w:start w:val="1"/>
      <w:numFmt w:val="lowerRoman"/>
      <w:lvlText w:val="%3."/>
      <w:lvlJc w:val="right"/>
      <w:pPr>
        <w:ind w:left="2111" w:hanging="420"/>
      </w:pPr>
    </w:lvl>
    <w:lvl w:ilvl="3" w:tentative="1">
      <w:start w:val="1"/>
      <w:numFmt w:val="decimal"/>
      <w:lvlText w:val="%4."/>
      <w:lvlJc w:val="left"/>
      <w:pPr>
        <w:ind w:left="2531" w:hanging="420"/>
      </w:pPr>
    </w:lvl>
    <w:lvl w:ilvl="4" w:tentative="1">
      <w:start w:val="1"/>
      <w:numFmt w:val="lowerLetter"/>
      <w:lvlText w:val="%5)"/>
      <w:lvlJc w:val="left"/>
      <w:pPr>
        <w:ind w:left="2951" w:hanging="420"/>
      </w:pPr>
    </w:lvl>
    <w:lvl w:ilvl="5" w:tentative="1">
      <w:start w:val="1"/>
      <w:numFmt w:val="lowerRoman"/>
      <w:lvlText w:val="%6."/>
      <w:lvlJc w:val="right"/>
      <w:pPr>
        <w:ind w:left="3371" w:hanging="420"/>
      </w:pPr>
    </w:lvl>
    <w:lvl w:ilvl="6" w:tentative="1">
      <w:start w:val="1"/>
      <w:numFmt w:val="decimal"/>
      <w:lvlText w:val="%7."/>
      <w:lvlJc w:val="left"/>
      <w:pPr>
        <w:ind w:left="3791" w:hanging="420"/>
      </w:pPr>
    </w:lvl>
    <w:lvl w:ilvl="7" w:tentative="1">
      <w:start w:val="1"/>
      <w:numFmt w:val="lowerLetter"/>
      <w:lvlText w:val="%8)"/>
      <w:lvlJc w:val="left"/>
      <w:pPr>
        <w:ind w:left="4211" w:hanging="420"/>
      </w:pPr>
    </w:lvl>
    <w:lvl w:ilvl="8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7" w15:restartNumberingAfterBreak="0">
    <w:nsid w:val="72A45725"/>
    <w:multiLevelType w:val="hybridMultilevel"/>
    <w:tmpl w:val="7D0EF66C"/>
    <w:lvl w:ilvl="0" w:tplc="9D5654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7316ACF"/>
    <w:multiLevelType w:val="hybridMultilevel"/>
    <w:tmpl w:val="704EDE74"/>
    <w:lvl w:ilvl="0" w:tplc="F8CE8DE8">
      <w:start w:val="3"/>
      <w:numFmt w:val="japaneseCounting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6"/>
  </w:num>
  <w:num w:numId="5">
    <w:abstractNumId w:val="12"/>
  </w:num>
  <w:num w:numId="6">
    <w:abstractNumId w:val="6"/>
  </w:num>
  <w:num w:numId="7">
    <w:abstractNumId w:val="15"/>
  </w:num>
  <w:num w:numId="8">
    <w:abstractNumId w:val="11"/>
  </w:num>
  <w:num w:numId="9">
    <w:abstractNumId w:val="1"/>
  </w:num>
  <w:num w:numId="10">
    <w:abstractNumId w:val="11"/>
  </w:num>
  <w:num w:numId="11">
    <w:abstractNumId w:val="3"/>
  </w:num>
  <w:num w:numId="12">
    <w:abstractNumId w:val="13"/>
  </w:num>
  <w:num w:numId="13">
    <w:abstractNumId w:val="11"/>
  </w:num>
  <w:num w:numId="14">
    <w:abstractNumId w:val="2"/>
  </w:num>
  <w:num w:numId="15">
    <w:abstractNumId w:val="10"/>
  </w:num>
  <w:num w:numId="16">
    <w:abstractNumId w:val="18"/>
  </w:num>
  <w:num w:numId="17">
    <w:abstractNumId w:val="5"/>
  </w:num>
  <w:num w:numId="18">
    <w:abstractNumId w:val="8"/>
  </w:num>
  <w:num w:numId="19">
    <w:abstractNumId w:val="14"/>
  </w:num>
  <w:num w:numId="20">
    <w:abstractNumId w:val="0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attachedTemplate r:id="rId1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5" fillcolor="white" strokecolor="blue">
      <v:fill color="white"/>
      <v:stroke color="blue" weight="2pt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56107"/>
    <w:rsid w:val="000004E1"/>
    <w:rsid w:val="00001027"/>
    <w:rsid w:val="0000117E"/>
    <w:rsid w:val="00001D96"/>
    <w:rsid w:val="00001E2C"/>
    <w:rsid w:val="00001FF4"/>
    <w:rsid w:val="00002253"/>
    <w:rsid w:val="00002BC6"/>
    <w:rsid w:val="000030A4"/>
    <w:rsid w:val="000030EB"/>
    <w:rsid w:val="00003113"/>
    <w:rsid w:val="000035E5"/>
    <w:rsid w:val="00004360"/>
    <w:rsid w:val="0000453F"/>
    <w:rsid w:val="000061F4"/>
    <w:rsid w:val="000070DB"/>
    <w:rsid w:val="000073E2"/>
    <w:rsid w:val="00007544"/>
    <w:rsid w:val="000079B0"/>
    <w:rsid w:val="00007D0A"/>
    <w:rsid w:val="000107F0"/>
    <w:rsid w:val="00010831"/>
    <w:rsid w:val="000109FC"/>
    <w:rsid w:val="00011A2A"/>
    <w:rsid w:val="0001200B"/>
    <w:rsid w:val="00012339"/>
    <w:rsid w:val="00012B9A"/>
    <w:rsid w:val="0001354E"/>
    <w:rsid w:val="000138C4"/>
    <w:rsid w:val="00013ACD"/>
    <w:rsid w:val="000146AC"/>
    <w:rsid w:val="00014BF3"/>
    <w:rsid w:val="00014C64"/>
    <w:rsid w:val="000154E0"/>
    <w:rsid w:val="00015533"/>
    <w:rsid w:val="000155A8"/>
    <w:rsid w:val="00015BA4"/>
    <w:rsid w:val="000173C1"/>
    <w:rsid w:val="00017AA0"/>
    <w:rsid w:val="00017B54"/>
    <w:rsid w:val="00017C22"/>
    <w:rsid w:val="00017D5E"/>
    <w:rsid w:val="0002036D"/>
    <w:rsid w:val="0002166D"/>
    <w:rsid w:val="000219E5"/>
    <w:rsid w:val="00021F6B"/>
    <w:rsid w:val="00022E73"/>
    <w:rsid w:val="0002305B"/>
    <w:rsid w:val="000230E4"/>
    <w:rsid w:val="0002323B"/>
    <w:rsid w:val="00023489"/>
    <w:rsid w:val="00024009"/>
    <w:rsid w:val="00024576"/>
    <w:rsid w:val="00024F9E"/>
    <w:rsid w:val="000257D8"/>
    <w:rsid w:val="00025B4D"/>
    <w:rsid w:val="000260FB"/>
    <w:rsid w:val="000263F7"/>
    <w:rsid w:val="0002672C"/>
    <w:rsid w:val="00026979"/>
    <w:rsid w:val="00027C9D"/>
    <w:rsid w:val="00027F81"/>
    <w:rsid w:val="000303D2"/>
    <w:rsid w:val="00030FBC"/>
    <w:rsid w:val="000310B7"/>
    <w:rsid w:val="0003140B"/>
    <w:rsid w:val="000319E0"/>
    <w:rsid w:val="00031ED5"/>
    <w:rsid w:val="00032B3D"/>
    <w:rsid w:val="00032E66"/>
    <w:rsid w:val="00032F0A"/>
    <w:rsid w:val="00032F74"/>
    <w:rsid w:val="000336E9"/>
    <w:rsid w:val="000337FA"/>
    <w:rsid w:val="00033CAA"/>
    <w:rsid w:val="00034E50"/>
    <w:rsid w:val="00034E8A"/>
    <w:rsid w:val="000353CD"/>
    <w:rsid w:val="000353FB"/>
    <w:rsid w:val="0003564A"/>
    <w:rsid w:val="00035C4F"/>
    <w:rsid w:val="0003607C"/>
    <w:rsid w:val="00036BC0"/>
    <w:rsid w:val="00036F39"/>
    <w:rsid w:val="000374EE"/>
    <w:rsid w:val="00037538"/>
    <w:rsid w:val="00037836"/>
    <w:rsid w:val="0004074E"/>
    <w:rsid w:val="0004133D"/>
    <w:rsid w:val="00041CB2"/>
    <w:rsid w:val="00042347"/>
    <w:rsid w:val="00043633"/>
    <w:rsid w:val="0004398D"/>
    <w:rsid w:val="000446AF"/>
    <w:rsid w:val="00044A2B"/>
    <w:rsid w:val="000465EB"/>
    <w:rsid w:val="000467BD"/>
    <w:rsid w:val="00046A7B"/>
    <w:rsid w:val="00047398"/>
    <w:rsid w:val="000474AD"/>
    <w:rsid w:val="000475D1"/>
    <w:rsid w:val="00047629"/>
    <w:rsid w:val="0004774F"/>
    <w:rsid w:val="000478C1"/>
    <w:rsid w:val="00047BB5"/>
    <w:rsid w:val="00050210"/>
    <w:rsid w:val="00050609"/>
    <w:rsid w:val="00050E33"/>
    <w:rsid w:val="00051486"/>
    <w:rsid w:val="00051CAF"/>
    <w:rsid w:val="00052004"/>
    <w:rsid w:val="00052683"/>
    <w:rsid w:val="00052884"/>
    <w:rsid w:val="000529F2"/>
    <w:rsid w:val="0005376C"/>
    <w:rsid w:val="00053BB7"/>
    <w:rsid w:val="000557D3"/>
    <w:rsid w:val="00055DC0"/>
    <w:rsid w:val="000564DA"/>
    <w:rsid w:val="000569D8"/>
    <w:rsid w:val="00056A31"/>
    <w:rsid w:val="00056C8F"/>
    <w:rsid w:val="00057E3E"/>
    <w:rsid w:val="000605E5"/>
    <w:rsid w:val="00060B6D"/>
    <w:rsid w:val="00060C66"/>
    <w:rsid w:val="00060C75"/>
    <w:rsid w:val="00060CD5"/>
    <w:rsid w:val="00061043"/>
    <w:rsid w:val="0006155B"/>
    <w:rsid w:val="00061C48"/>
    <w:rsid w:val="00062032"/>
    <w:rsid w:val="000639F7"/>
    <w:rsid w:val="00063AE9"/>
    <w:rsid w:val="000645E1"/>
    <w:rsid w:val="00064692"/>
    <w:rsid w:val="000648A0"/>
    <w:rsid w:val="000648FE"/>
    <w:rsid w:val="0006546F"/>
    <w:rsid w:val="00065EB8"/>
    <w:rsid w:val="00065FC9"/>
    <w:rsid w:val="000660DC"/>
    <w:rsid w:val="000667DC"/>
    <w:rsid w:val="00067371"/>
    <w:rsid w:val="000674C4"/>
    <w:rsid w:val="000708F5"/>
    <w:rsid w:val="00071614"/>
    <w:rsid w:val="00071A2A"/>
    <w:rsid w:val="00071C6B"/>
    <w:rsid w:val="000720A2"/>
    <w:rsid w:val="0007327A"/>
    <w:rsid w:val="000745BA"/>
    <w:rsid w:val="00074D09"/>
    <w:rsid w:val="00075073"/>
    <w:rsid w:val="000751E1"/>
    <w:rsid w:val="0007590C"/>
    <w:rsid w:val="00076136"/>
    <w:rsid w:val="0007744B"/>
    <w:rsid w:val="00077FC8"/>
    <w:rsid w:val="000802F0"/>
    <w:rsid w:val="000804BD"/>
    <w:rsid w:val="00080DF6"/>
    <w:rsid w:val="000811F5"/>
    <w:rsid w:val="00081A54"/>
    <w:rsid w:val="000825CD"/>
    <w:rsid w:val="00083064"/>
    <w:rsid w:val="00083520"/>
    <w:rsid w:val="00083DDA"/>
    <w:rsid w:val="00084F08"/>
    <w:rsid w:val="000850C8"/>
    <w:rsid w:val="000857DE"/>
    <w:rsid w:val="00085B74"/>
    <w:rsid w:val="00085B77"/>
    <w:rsid w:val="00086CFB"/>
    <w:rsid w:val="000875D3"/>
    <w:rsid w:val="000903D0"/>
    <w:rsid w:val="000906E9"/>
    <w:rsid w:val="00091E0F"/>
    <w:rsid w:val="00091FC0"/>
    <w:rsid w:val="00092007"/>
    <w:rsid w:val="00092151"/>
    <w:rsid w:val="00092163"/>
    <w:rsid w:val="00092340"/>
    <w:rsid w:val="00092C74"/>
    <w:rsid w:val="00092EA0"/>
    <w:rsid w:val="000933CF"/>
    <w:rsid w:val="00093A18"/>
    <w:rsid w:val="00093D9D"/>
    <w:rsid w:val="00094EEC"/>
    <w:rsid w:val="00095280"/>
    <w:rsid w:val="00095DFB"/>
    <w:rsid w:val="00095FB7"/>
    <w:rsid w:val="00096329"/>
    <w:rsid w:val="00096734"/>
    <w:rsid w:val="00096FBD"/>
    <w:rsid w:val="0009791E"/>
    <w:rsid w:val="00097A93"/>
    <w:rsid w:val="00097BF4"/>
    <w:rsid w:val="000A0213"/>
    <w:rsid w:val="000A068A"/>
    <w:rsid w:val="000A09E0"/>
    <w:rsid w:val="000A0CD3"/>
    <w:rsid w:val="000A0D0D"/>
    <w:rsid w:val="000A2594"/>
    <w:rsid w:val="000A2650"/>
    <w:rsid w:val="000A2BB7"/>
    <w:rsid w:val="000A33E4"/>
    <w:rsid w:val="000A3870"/>
    <w:rsid w:val="000A440D"/>
    <w:rsid w:val="000A442D"/>
    <w:rsid w:val="000A4965"/>
    <w:rsid w:val="000A4BAE"/>
    <w:rsid w:val="000A4D59"/>
    <w:rsid w:val="000A542B"/>
    <w:rsid w:val="000A59A5"/>
    <w:rsid w:val="000A5A1E"/>
    <w:rsid w:val="000A6B96"/>
    <w:rsid w:val="000A789E"/>
    <w:rsid w:val="000A7C3C"/>
    <w:rsid w:val="000B0065"/>
    <w:rsid w:val="000B0687"/>
    <w:rsid w:val="000B09F5"/>
    <w:rsid w:val="000B0D01"/>
    <w:rsid w:val="000B1007"/>
    <w:rsid w:val="000B2E7B"/>
    <w:rsid w:val="000B3980"/>
    <w:rsid w:val="000B3D5F"/>
    <w:rsid w:val="000B41C5"/>
    <w:rsid w:val="000B46A7"/>
    <w:rsid w:val="000B4851"/>
    <w:rsid w:val="000B5223"/>
    <w:rsid w:val="000B57E6"/>
    <w:rsid w:val="000B603C"/>
    <w:rsid w:val="000B686D"/>
    <w:rsid w:val="000B76E5"/>
    <w:rsid w:val="000B78E0"/>
    <w:rsid w:val="000B7F5D"/>
    <w:rsid w:val="000C07FB"/>
    <w:rsid w:val="000C1461"/>
    <w:rsid w:val="000C1940"/>
    <w:rsid w:val="000C21CF"/>
    <w:rsid w:val="000C27AA"/>
    <w:rsid w:val="000C2F8F"/>
    <w:rsid w:val="000C3802"/>
    <w:rsid w:val="000C3AB5"/>
    <w:rsid w:val="000C47A0"/>
    <w:rsid w:val="000C4ACA"/>
    <w:rsid w:val="000C584C"/>
    <w:rsid w:val="000C676A"/>
    <w:rsid w:val="000C7D8B"/>
    <w:rsid w:val="000D0333"/>
    <w:rsid w:val="000D046A"/>
    <w:rsid w:val="000D074A"/>
    <w:rsid w:val="000D13D4"/>
    <w:rsid w:val="000D18F2"/>
    <w:rsid w:val="000D269F"/>
    <w:rsid w:val="000D2F71"/>
    <w:rsid w:val="000D2FDF"/>
    <w:rsid w:val="000D3A66"/>
    <w:rsid w:val="000D3A6B"/>
    <w:rsid w:val="000D3C79"/>
    <w:rsid w:val="000D3DDF"/>
    <w:rsid w:val="000D41E5"/>
    <w:rsid w:val="000D454D"/>
    <w:rsid w:val="000D494A"/>
    <w:rsid w:val="000D735B"/>
    <w:rsid w:val="000D736E"/>
    <w:rsid w:val="000D7508"/>
    <w:rsid w:val="000E0AE9"/>
    <w:rsid w:val="000E0D3D"/>
    <w:rsid w:val="000E0E0B"/>
    <w:rsid w:val="000E29CE"/>
    <w:rsid w:val="000E3128"/>
    <w:rsid w:val="000E32C4"/>
    <w:rsid w:val="000E3B52"/>
    <w:rsid w:val="000E49F7"/>
    <w:rsid w:val="000E4BBC"/>
    <w:rsid w:val="000E4DE6"/>
    <w:rsid w:val="000E4EB2"/>
    <w:rsid w:val="000E51AB"/>
    <w:rsid w:val="000E5536"/>
    <w:rsid w:val="000E5D1D"/>
    <w:rsid w:val="000E6483"/>
    <w:rsid w:val="000E6876"/>
    <w:rsid w:val="000E6EEE"/>
    <w:rsid w:val="000E74B7"/>
    <w:rsid w:val="000E77C3"/>
    <w:rsid w:val="000E7915"/>
    <w:rsid w:val="000F0727"/>
    <w:rsid w:val="000F2368"/>
    <w:rsid w:val="000F3080"/>
    <w:rsid w:val="000F30D1"/>
    <w:rsid w:val="000F3888"/>
    <w:rsid w:val="000F397B"/>
    <w:rsid w:val="000F3ED8"/>
    <w:rsid w:val="000F3FC1"/>
    <w:rsid w:val="000F4A28"/>
    <w:rsid w:val="000F4E7F"/>
    <w:rsid w:val="000F57FA"/>
    <w:rsid w:val="000F5E51"/>
    <w:rsid w:val="000F6FD1"/>
    <w:rsid w:val="000F6FFA"/>
    <w:rsid w:val="000F709F"/>
    <w:rsid w:val="000F7194"/>
    <w:rsid w:val="000F73FF"/>
    <w:rsid w:val="000F74F9"/>
    <w:rsid w:val="000F786E"/>
    <w:rsid w:val="000F7D6E"/>
    <w:rsid w:val="00100519"/>
    <w:rsid w:val="00100977"/>
    <w:rsid w:val="00100B20"/>
    <w:rsid w:val="00100C15"/>
    <w:rsid w:val="00100F4F"/>
    <w:rsid w:val="00101097"/>
    <w:rsid w:val="00101F1B"/>
    <w:rsid w:val="0010291C"/>
    <w:rsid w:val="00103354"/>
    <w:rsid w:val="0010353B"/>
    <w:rsid w:val="001039DA"/>
    <w:rsid w:val="00103B47"/>
    <w:rsid w:val="0010423E"/>
    <w:rsid w:val="00104549"/>
    <w:rsid w:val="0010469E"/>
    <w:rsid w:val="00104BC9"/>
    <w:rsid w:val="0010531C"/>
    <w:rsid w:val="001056A3"/>
    <w:rsid w:val="00105C88"/>
    <w:rsid w:val="0010622C"/>
    <w:rsid w:val="0010660B"/>
    <w:rsid w:val="00106882"/>
    <w:rsid w:val="00106E0A"/>
    <w:rsid w:val="00106F80"/>
    <w:rsid w:val="00107227"/>
    <w:rsid w:val="00107458"/>
    <w:rsid w:val="00107807"/>
    <w:rsid w:val="00107993"/>
    <w:rsid w:val="00107C4D"/>
    <w:rsid w:val="0011001F"/>
    <w:rsid w:val="00110EB4"/>
    <w:rsid w:val="00111B65"/>
    <w:rsid w:val="00111CC9"/>
    <w:rsid w:val="00111CFF"/>
    <w:rsid w:val="00111F54"/>
    <w:rsid w:val="00113009"/>
    <w:rsid w:val="00113126"/>
    <w:rsid w:val="001134FA"/>
    <w:rsid w:val="00113863"/>
    <w:rsid w:val="00113982"/>
    <w:rsid w:val="00113AD7"/>
    <w:rsid w:val="00113C61"/>
    <w:rsid w:val="00113CE1"/>
    <w:rsid w:val="00113E35"/>
    <w:rsid w:val="001147B2"/>
    <w:rsid w:val="00114A3B"/>
    <w:rsid w:val="001150D4"/>
    <w:rsid w:val="00115268"/>
    <w:rsid w:val="001155CF"/>
    <w:rsid w:val="00115A3B"/>
    <w:rsid w:val="00115C44"/>
    <w:rsid w:val="00116524"/>
    <w:rsid w:val="0011678C"/>
    <w:rsid w:val="001168DE"/>
    <w:rsid w:val="00116E7E"/>
    <w:rsid w:val="00117183"/>
    <w:rsid w:val="001178E6"/>
    <w:rsid w:val="00117ED9"/>
    <w:rsid w:val="00120453"/>
    <w:rsid w:val="00120FF6"/>
    <w:rsid w:val="00121AA3"/>
    <w:rsid w:val="00121D06"/>
    <w:rsid w:val="00123127"/>
    <w:rsid w:val="0012362C"/>
    <w:rsid w:val="00123E02"/>
    <w:rsid w:val="00124620"/>
    <w:rsid w:val="00124D1D"/>
    <w:rsid w:val="00125036"/>
    <w:rsid w:val="00125044"/>
    <w:rsid w:val="00125333"/>
    <w:rsid w:val="0012719E"/>
    <w:rsid w:val="00127881"/>
    <w:rsid w:val="00130D84"/>
    <w:rsid w:val="00130F89"/>
    <w:rsid w:val="001313A7"/>
    <w:rsid w:val="00131B5E"/>
    <w:rsid w:val="00131CA1"/>
    <w:rsid w:val="0013284E"/>
    <w:rsid w:val="00132C19"/>
    <w:rsid w:val="0013327C"/>
    <w:rsid w:val="001343E0"/>
    <w:rsid w:val="001344E6"/>
    <w:rsid w:val="00134E83"/>
    <w:rsid w:val="00135399"/>
    <w:rsid w:val="00135E08"/>
    <w:rsid w:val="001365DD"/>
    <w:rsid w:val="00136873"/>
    <w:rsid w:val="00136DFF"/>
    <w:rsid w:val="0013724B"/>
    <w:rsid w:val="00137578"/>
    <w:rsid w:val="001377CC"/>
    <w:rsid w:val="001379F4"/>
    <w:rsid w:val="00137E45"/>
    <w:rsid w:val="001402F2"/>
    <w:rsid w:val="001405BC"/>
    <w:rsid w:val="00140818"/>
    <w:rsid w:val="00140D19"/>
    <w:rsid w:val="00140ED3"/>
    <w:rsid w:val="00140F50"/>
    <w:rsid w:val="00141AE8"/>
    <w:rsid w:val="00141D3B"/>
    <w:rsid w:val="00141E66"/>
    <w:rsid w:val="001446B1"/>
    <w:rsid w:val="00144F80"/>
    <w:rsid w:val="001452F6"/>
    <w:rsid w:val="001455E1"/>
    <w:rsid w:val="00145825"/>
    <w:rsid w:val="00145E79"/>
    <w:rsid w:val="00146442"/>
    <w:rsid w:val="00146529"/>
    <w:rsid w:val="0014662D"/>
    <w:rsid w:val="00147230"/>
    <w:rsid w:val="001500E9"/>
    <w:rsid w:val="0015026A"/>
    <w:rsid w:val="00150FE0"/>
    <w:rsid w:val="00151464"/>
    <w:rsid w:val="0015165E"/>
    <w:rsid w:val="00151731"/>
    <w:rsid w:val="00151B87"/>
    <w:rsid w:val="00151F40"/>
    <w:rsid w:val="00151FE9"/>
    <w:rsid w:val="00152EB8"/>
    <w:rsid w:val="0015301D"/>
    <w:rsid w:val="00153477"/>
    <w:rsid w:val="00154942"/>
    <w:rsid w:val="00154F4B"/>
    <w:rsid w:val="001559EB"/>
    <w:rsid w:val="00156DF1"/>
    <w:rsid w:val="00157BBF"/>
    <w:rsid w:val="00157BCE"/>
    <w:rsid w:val="00157C95"/>
    <w:rsid w:val="001602CD"/>
    <w:rsid w:val="001606E9"/>
    <w:rsid w:val="001607A7"/>
    <w:rsid w:val="001615F8"/>
    <w:rsid w:val="00161FE3"/>
    <w:rsid w:val="00163034"/>
    <w:rsid w:val="001635FF"/>
    <w:rsid w:val="00163797"/>
    <w:rsid w:val="00163813"/>
    <w:rsid w:val="00163831"/>
    <w:rsid w:val="00164151"/>
    <w:rsid w:val="001648F4"/>
    <w:rsid w:val="00165848"/>
    <w:rsid w:val="001658F2"/>
    <w:rsid w:val="00166C0A"/>
    <w:rsid w:val="001670F9"/>
    <w:rsid w:val="00167755"/>
    <w:rsid w:val="00167C8D"/>
    <w:rsid w:val="00170F36"/>
    <w:rsid w:val="0017103B"/>
    <w:rsid w:val="0017138C"/>
    <w:rsid w:val="00171525"/>
    <w:rsid w:val="0017166E"/>
    <w:rsid w:val="0017191D"/>
    <w:rsid w:val="00171D1C"/>
    <w:rsid w:val="0017243D"/>
    <w:rsid w:val="00173401"/>
    <w:rsid w:val="00173B34"/>
    <w:rsid w:val="00173C5F"/>
    <w:rsid w:val="00173F87"/>
    <w:rsid w:val="00174E94"/>
    <w:rsid w:val="001756E0"/>
    <w:rsid w:val="00175C1C"/>
    <w:rsid w:val="00176151"/>
    <w:rsid w:val="00176ACF"/>
    <w:rsid w:val="00177271"/>
    <w:rsid w:val="001772C9"/>
    <w:rsid w:val="00177A54"/>
    <w:rsid w:val="00177D79"/>
    <w:rsid w:val="00180069"/>
    <w:rsid w:val="0018041D"/>
    <w:rsid w:val="001809B5"/>
    <w:rsid w:val="00180AED"/>
    <w:rsid w:val="001810EE"/>
    <w:rsid w:val="00181957"/>
    <w:rsid w:val="00181B0E"/>
    <w:rsid w:val="00181BF2"/>
    <w:rsid w:val="00182016"/>
    <w:rsid w:val="00182779"/>
    <w:rsid w:val="00182A09"/>
    <w:rsid w:val="001830AB"/>
    <w:rsid w:val="00183335"/>
    <w:rsid w:val="00183697"/>
    <w:rsid w:val="001846CF"/>
    <w:rsid w:val="00184893"/>
    <w:rsid w:val="001849EF"/>
    <w:rsid w:val="00184CAC"/>
    <w:rsid w:val="00184D25"/>
    <w:rsid w:val="00184E6E"/>
    <w:rsid w:val="00185286"/>
    <w:rsid w:val="001856D9"/>
    <w:rsid w:val="001865CD"/>
    <w:rsid w:val="00187635"/>
    <w:rsid w:val="00187B29"/>
    <w:rsid w:val="0019014C"/>
    <w:rsid w:val="001911E2"/>
    <w:rsid w:val="0019160A"/>
    <w:rsid w:val="00191621"/>
    <w:rsid w:val="00191824"/>
    <w:rsid w:val="001920B9"/>
    <w:rsid w:val="001921BD"/>
    <w:rsid w:val="00192C23"/>
    <w:rsid w:val="00193460"/>
    <w:rsid w:val="00193481"/>
    <w:rsid w:val="001935B1"/>
    <w:rsid w:val="0019361A"/>
    <w:rsid w:val="001941BF"/>
    <w:rsid w:val="001949C5"/>
    <w:rsid w:val="00195FCC"/>
    <w:rsid w:val="001961CB"/>
    <w:rsid w:val="0019623E"/>
    <w:rsid w:val="001965CC"/>
    <w:rsid w:val="001966C7"/>
    <w:rsid w:val="00196E23"/>
    <w:rsid w:val="001970EB"/>
    <w:rsid w:val="00197196"/>
    <w:rsid w:val="001972B6"/>
    <w:rsid w:val="001978E9"/>
    <w:rsid w:val="00197918"/>
    <w:rsid w:val="00197F87"/>
    <w:rsid w:val="001A0433"/>
    <w:rsid w:val="001A083E"/>
    <w:rsid w:val="001A1B41"/>
    <w:rsid w:val="001A1BEA"/>
    <w:rsid w:val="001A1DCA"/>
    <w:rsid w:val="001A1F04"/>
    <w:rsid w:val="001A28C2"/>
    <w:rsid w:val="001A293E"/>
    <w:rsid w:val="001A348C"/>
    <w:rsid w:val="001A3A56"/>
    <w:rsid w:val="001A3B05"/>
    <w:rsid w:val="001A4012"/>
    <w:rsid w:val="001A43FD"/>
    <w:rsid w:val="001A4404"/>
    <w:rsid w:val="001A45A8"/>
    <w:rsid w:val="001A4E87"/>
    <w:rsid w:val="001A516E"/>
    <w:rsid w:val="001A5595"/>
    <w:rsid w:val="001A5B9F"/>
    <w:rsid w:val="001A66A4"/>
    <w:rsid w:val="001A694C"/>
    <w:rsid w:val="001A6CBE"/>
    <w:rsid w:val="001A6EE4"/>
    <w:rsid w:val="001B0ACD"/>
    <w:rsid w:val="001B1BC0"/>
    <w:rsid w:val="001B3175"/>
    <w:rsid w:val="001B3221"/>
    <w:rsid w:val="001B3398"/>
    <w:rsid w:val="001B39CF"/>
    <w:rsid w:val="001B3AD2"/>
    <w:rsid w:val="001B411A"/>
    <w:rsid w:val="001B4375"/>
    <w:rsid w:val="001B43D7"/>
    <w:rsid w:val="001B4CDA"/>
    <w:rsid w:val="001B4E4D"/>
    <w:rsid w:val="001B68C5"/>
    <w:rsid w:val="001B68CC"/>
    <w:rsid w:val="001B71DB"/>
    <w:rsid w:val="001B7A63"/>
    <w:rsid w:val="001C0450"/>
    <w:rsid w:val="001C0A65"/>
    <w:rsid w:val="001C0BE3"/>
    <w:rsid w:val="001C0D90"/>
    <w:rsid w:val="001C194E"/>
    <w:rsid w:val="001C226A"/>
    <w:rsid w:val="001C2810"/>
    <w:rsid w:val="001C284D"/>
    <w:rsid w:val="001C28C7"/>
    <w:rsid w:val="001C2E51"/>
    <w:rsid w:val="001C34AE"/>
    <w:rsid w:val="001C486E"/>
    <w:rsid w:val="001C548C"/>
    <w:rsid w:val="001C6A18"/>
    <w:rsid w:val="001C6D50"/>
    <w:rsid w:val="001C70CB"/>
    <w:rsid w:val="001D0365"/>
    <w:rsid w:val="001D105C"/>
    <w:rsid w:val="001D1B50"/>
    <w:rsid w:val="001D1E18"/>
    <w:rsid w:val="001D1FE5"/>
    <w:rsid w:val="001D2172"/>
    <w:rsid w:val="001D26DD"/>
    <w:rsid w:val="001D2AB7"/>
    <w:rsid w:val="001D2F77"/>
    <w:rsid w:val="001D36D4"/>
    <w:rsid w:val="001D370C"/>
    <w:rsid w:val="001D5C6D"/>
    <w:rsid w:val="001D62D0"/>
    <w:rsid w:val="001D728F"/>
    <w:rsid w:val="001D75E0"/>
    <w:rsid w:val="001D7D3A"/>
    <w:rsid w:val="001E020A"/>
    <w:rsid w:val="001E0995"/>
    <w:rsid w:val="001E0B7A"/>
    <w:rsid w:val="001E0D57"/>
    <w:rsid w:val="001E1232"/>
    <w:rsid w:val="001E13E6"/>
    <w:rsid w:val="001E1C3C"/>
    <w:rsid w:val="001E1DF0"/>
    <w:rsid w:val="001E292D"/>
    <w:rsid w:val="001E2BF5"/>
    <w:rsid w:val="001E2EDF"/>
    <w:rsid w:val="001E320A"/>
    <w:rsid w:val="001E3342"/>
    <w:rsid w:val="001E342D"/>
    <w:rsid w:val="001E3A5D"/>
    <w:rsid w:val="001E3CC1"/>
    <w:rsid w:val="001E3DC4"/>
    <w:rsid w:val="001E45A7"/>
    <w:rsid w:val="001E48F7"/>
    <w:rsid w:val="001E4A23"/>
    <w:rsid w:val="001E5650"/>
    <w:rsid w:val="001E5883"/>
    <w:rsid w:val="001E6EDE"/>
    <w:rsid w:val="001E7766"/>
    <w:rsid w:val="001F06F9"/>
    <w:rsid w:val="001F122F"/>
    <w:rsid w:val="001F14F2"/>
    <w:rsid w:val="001F16C7"/>
    <w:rsid w:val="001F19E2"/>
    <w:rsid w:val="001F1AD9"/>
    <w:rsid w:val="001F1DC8"/>
    <w:rsid w:val="001F1FA1"/>
    <w:rsid w:val="001F22EA"/>
    <w:rsid w:val="001F2676"/>
    <w:rsid w:val="001F276A"/>
    <w:rsid w:val="001F34F3"/>
    <w:rsid w:val="001F36BC"/>
    <w:rsid w:val="001F4AC8"/>
    <w:rsid w:val="001F53C8"/>
    <w:rsid w:val="001F5631"/>
    <w:rsid w:val="001F6636"/>
    <w:rsid w:val="001F6957"/>
    <w:rsid w:val="001F72A2"/>
    <w:rsid w:val="001F7373"/>
    <w:rsid w:val="001F7816"/>
    <w:rsid w:val="00200160"/>
    <w:rsid w:val="00203868"/>
    <w:rsid w:val="00203A80"/>
    <w:rsid w:val="00203DBF"/>
    <w:rsid w:val="002043A7"/>
    <w:rsid w:val="002047E6"/>
    <w:rsid w:val="00204E2B"/>
    <w:rsid w:val="002054C4"/>
    <w:rsid w:val="002058D0"/>
    <w:rsid w:val="002061CB"/>
    <w:rsid w:val="00206939"/>
    <w:rsid w:val="00206BDA"/>
    <w:rsid w:val="0021011A"/>
    <w:rsid w:val="00210895"/>
    <w:rsid w:val="00210DFB"/>
    <w:rsid w:val="00211160"/>
    <w:rsid w:val="00211277"/>
    <w:rsid w:val="00211671"/>
    <w:rsid w:val="00212009"/>
    <w:rsid w:val="00212B30"/>
    <w:rsid w:val="00212EF0"/>
    <w:rsid w:val="002133A9"/>
    <w:rsid w:val="00213B34"/>
    <w:rsid w:val="002143E0"/>
    <w:rsid w:val="0021461A"/>
    <w:rsid w:val="00214AC1"/>
    <w:rsid w:val="00214C9C"/>
    <w:rsid w:val="0021514A"/>
    <w:rsid w:val="00215168"/>
    <w:rsid w:val="00215218"/>
    <w:rsid w:val="00215554"/>
    <w:rsid w:val="00215A8F"/>
    <w:rsid w:val="00216581"/>
    <w:rsid w:val="0021673D"/>
    <w:rsid w:val="00216835"/>
    <w:rsid w:val="00216C03"/>
    <w:rsid w:val="00217498"/>
    <w:rsid w:val="002179BE"/>
    <w:rsid w:val="00217CB5"/>
    <w:rsid w:val="002209AC"/>
    <w:rsid w:val="00221242"/>
    <w:rsid w:val="00221F5E"/>
    <w:rsid w:val="00223180"/>
    <w:rsid w:val="00223661"/>
    <w:rsid w:val="00223859"/>
    <w:rsid w:val="002242F8"/>
    <w:rsid w:val="00224EB7"/>
    <w:rsid w:val="002252FD"/>
    <w:rsid w:val="00225706"/>
    <w:rsid w:val="002257C4"/>
    <w:rsid w:val="00225AFB"/>
    <w:rsid w:val="00225F24"/>
    <w:rsid w:val="00226232"/>
    <w:rsid w:val="0022695E"/>
    <w:rsid w:val="00227067"/>
    <w:rsid w:val="00227AD1"/>
    <w:rsid w:val="00227C10"/>
    <w:rsid w:val="002300D8"/>
    <w:rsid w:val="00230168"/>
    <w:rsid w:val="00230B7C"/>
    <w:rsid w:val="00230F68"/>
    <w:rsid w:val="0023112B"/>
    <w:rsid w:val="00231682"/>
    <w:rsid w:val="0023264A"/>
    <w:rsid w:val="002339B1"/>
    <w:rsid w:val="00233B47"/>
    <w:rsid w:val="00233DDA"/>
    <w:rsid w:val="00234650"/>
    <w:rsid w:val="00235434"/>
    <w:rsid w:val="00235EA2"/>
    <w:rsid w:val="00236214"/>
    <w:rsid w:val="00236D8B"/>
    <w:rsid w:val="0023768F"/>
    <w:rsid w:val="002379C6"/>
    <w:rsid w:val="00237C26"/>
    <w:rsid w:val="00237DC1"/>
    <w:rsid w:val="00237DF2"/>
    <w:rsid w:val="00237E51"/>
    <w:rsid w:val="00240027"/>
    <w:rsid w:val="00240760"/>
    <w:rsid w:val="00240924"/>
    <w:rsid w:val="00241AB9"/>
    <w:rsid w:val="00242C0F"/>
    <w:rsid w:val="00242DDA"/>
    <w:rsid w:val="002430F1"/>
    <w:rsid w:val="00243B89"/>
    <w:rsid w:val="002444FC"/>
    <w:rsid w:val="002452A7"/>
    <w:rsid w:val="002452CE"/>
    <w:rsid w:val="00245562"/>
    <w:rsid w:val="0024567B"/>
    <w:rsid w:val="00245EEC"/>
    <w:rsid w:val="0024613C"/>
    <w:rsid w:val="00246D74"/>
    <w:rsid w:val="00247589"/>
    <w:rsid w:val="0025048F"/>
    <w:rsid w:val="002504A1"/>
    <w:rsid w:val="00251257"/>
    <w:rsid w:val="002516F0"/>
    <w:rsid w:val="00251E04"/>
    <w:rsid w:val="002527DD"/>
    <w:rsid w:val="0025284B"/>
    <w:rsid w:val="00252AA7"/>
    <w:rsid w:val="00252AE8"/>
    <w:rsid w:val="00253119"/>
    <w:rsid w:val="00253A5E"/>
    <w:rsid w:val="00254147"/>
    <w:rsid w:val="00254B66"/>
    <w:rsid w:val="0025580C"/>
    <w:rsid w:val="002568FD"/>
    <w:rsid w:val="00257548"/>
    <w:rsid w:val="00257979"/>
    <w:rsid w:val="00257B85"/>
    <w:rsid w:val="00257F22"/>
    <w:rsid w:val="0026019E"/>
    <w:rsid w:val="00260610"/>
    <w:rsid w:val="00260BCC"/>
    <w:rsid w:val="00260DFD"/>
    <w:rsid w:val="0026154B"/>
    <w:rsid w:val="002615BC"/>
    <w:rsid w:val="00261633"/>
    <w:rsid w:val="002618A5"/>
    <w:rsid w:val="00261E3E"/>
    <w:rsid w:val="0026289F"/>
    <w:rsid w:val="00262B66"/>
    <w:rsid w:val="00262C05"/>
    <w:rsid w:val="00262E63"/>
    <w:rsid w:val="00263465"/>
    <w:rsid w:val="002638FD"/>
    <w:rsid w:val="00263E69"/>
    <w:rsid w:val="002643C1"/>
    <w:rsid w:val="00264499"/>
    <w:rsid w:val="00264A32"/>
    <w:rsid w:val="00264F9E"/>
    <w:rsid w:val="0026521A"/>
    <w:rsid w:val="0026598F"/>
    <w:rsid w:val="002659E7"/>
    <w:rsid w:val="00265CB5"/>
    <w:rsid w:val="00266250"/>
    <w:rsid w:val="0026636B"/>
    <w:rsid w:val="0026777A"/>
    <w:rsid w:val="002678D0"/>
    <w:rsid w:val="002678FB"/>
    <w:rsid w:val="002703DC"/>
    <w:rsid w:val="00270619"/>
    <w:rsid w:val="00270C7F"/>
    <w:rsid w:val="00270D79"/>
    <w:rsid w:val="00271102"/>
    <w:rsid w:val="00271387"/>
    <w:rsid w:val="0027166F"/>
    <w:rsid w:val="00271992"/>
    <w:rsid w:val="00272376"/>
    <w:rsid w:val="002723EB"/>
    <w:rsid w:val="00272C90"/>
    <w:rsid w:val="00272D3E"/>
    <w:rsid w:val="00272D88"/>
    <w:rsid w:val="00273389"/>
    <w:rsid w:val="00273E6A"/>
    <w:rsid w:val="002742D2"/>
    <w:rsid w:val="00274536"/>
    <w:rsid w:val="002746B3"/>
    <w:rsid w:val="00274A5D"/>
    <w:rsid w:val="00274B6A"/>
    <w:rsid w:val="00275178"/>
    <w:rsid w:val="002753B6"/>
    <w:rsid w:val="002755CA"/>
    <w:rsid w:val="002758D7"/>
    <w:rsid w:val="00276020"/>
    <w:rsid w:val="0027669C"/>
    <w:rsid w:val="002773D2"/>
    <w:rsid w:val="00277443"/>
    <w:rsid w:val="002778FE"/>
    <w:rsid w:val="00280736"/>
    <w:rsid w:val="002817D9"/>
    <w:rsid w:val="00282DEE"/>
    <w:rsid w:val="00283268"/>
    <w:rsid w:val="00283FA5"/>
    <w:rsid w:val="002841C3"/>
    <w:rsid w:val="0028470A"/>
    <w:rsid w:val="00284812"/>
    <w:rsid w:val="00284887"/>
    <w:rsid w:val="00284B3C"/>
    <w:rsid w:val="002858B9"/>
    <w:rsid w:val="00285D84"/>
    <w:rsid w:val="00285F70"/>
    <w:rsid w:val="002862CD"/>
    <w:rsid w:val="002862E8"/>
    <w:rsid w:val="00286B19"/>
    <w:rsid w:val="002875C1"/>
    <w:rsid w:val="00290774"/>
    <w:rsid w:val="00290848"/>
    <w:rsid w:val="002908E6"/>
    <w:rsid w:val="00290F26"/>
    <w:rsid w:val="00291591"/>
    <w:rsid w:val="00292535"/>
    <w:rsid w:val="0029259D"/>
    <w:rsid w:val="00292992"/>
    <w:rsid w:val="00292D91"/>
    <w:rsid w:val="0029308B"/>
    <w:rsid w:val="00293B2E"/>
    <w:rsid w:val="00293CC3"/>
    <w:rsid w:val="00294203"/>
    <w:rsid w:val="0029468D"/>
    <w:rsid w:val="00294C0D"/>
    <w:rsid w:val="0029588F"/>
    <w:rsid w:val="002959AB"/>
    <w:rsid w:val="00295CA9"/>
    <w:rsid w:val="00295EDB"/>
    <w:rsid w:val="00295FF2"/>
    <w:rsid w:val="0029687F"/>
    <w:rsid w:val="0029789B"/>
    <w:rsid w:val="00297A71"/>
    <w:rsid w:val="002A02FE"/>
    <w:rsid w:val="002A1586"/>
    <w:rsid w:val="002A1BE2"/>
    <w:rsid w:val="002A1C66"/>
    <w:rsid w:val="002A2000"/>
    <w:rsid w:val="002A2435"/>
    <w:rsid w:val="002A2732"/>
    <w:rsid w:val="002A3290"/>
    <w:rsid w:val="002A32B7"/>
    <w:rsid w:val="002A32D1"/>
    <w:rsid w:val="002A3E8F"/>
    <w:rsid w:val="002A4733"/>
    <w:rsid w:val="002A4BD9"/>
    <w:rsid w:val="002A4E98"/>
    <w:rsid w:val="002A526E"/>
    <w:rsid w:val="002A66BB"/>
    <w:rsid w:val="002A68D6"/>
    <w:rsid w:val="002A709C"/>
    <w:rsid w:val="002A7384"/>
    <w:rsid w:val="002A78D1"/>
    <w:rsid w:val="002A79D2"/>
    <w:rsid w:val="002A7A25"/>
    <w:rsid w:val="002A7DA1"/>
    <w:rsid w:val="002B1488"/>
    <w:rsid w:val="002B15F8"/>
    <w:rsid w:val="002B1D62"/>
    <w:rsid w:val="002B214E"/>
    <w:rsid w:val="002B24DA"/>
    <w:rsid w:val="002B2740"/>
    <w:rsid w:val="002B2C23"/>
    <w:rsid w:val="002B2D35"/>
    <w:rsid w:val="002B2E8D"/>
    <w:rsid w:val="002B2EB2"/>
    <w:rsid w:val="002B33A6"/>
    <w:rsid w:val="002B36B4"/>
    <w:rsid w:val="002B3721"/>
    <w:rsid w:val="002B37DA"/>
    <w:rsid w:val="002B38C2"/>
    <w:rsid w:val="002B45E7"/>
    <w:rsid w:val="002B4A44"/>
    <w:rsid w:val="002B4C13"/>
    <w:rsid w:val="002B61F1"/>
    <w:rsid w:val="002B6242"/>
    <w:rsid w:val="002C00F4"/>
    <w:rsid w:val="002C01D8"/>
    <w:rsid w:val="002C2033"/>
    <w:rsid w:val="002C3013"/>
    <w:rsid w:val="002C3353"/>
    <w:rsid w:val="002C3676"/>
    <w:rsid w:val="002C505D"/>
    <w:rsid w:val="002C5B29"/>
    <w:rsid w:val="002C5DB4"/>
    <w:rsid w:val="002C632A"/>
    <w:rsid w:val="002C633B"/>
    <w:rsid w:val="002C6D28"/>
    <w:rsid w:val="002C6FE4"/>
    <w:rsid w:val="002C70CC"/>
    <w:rsid w:val="002C7CE8"/>
    <w:rsid w:val="002D0A7E"/>
    <w:rsid w:val="002D1086"/>
    <w:rsid w:val="002D136F"/>
    <w:rsid w:val="002D1919"/>
    <w:rsid w:val="002D1AFA"/>
    <w:rsid w:val="002D20D0"/>
    <w:rsid w:val="002D241C"/>
    <w:rsid w:val="002D2556"/>
    <w:rsid w:val="002D26B9"/>
    <w:rsid w:val="002D271D"/>
    <w:rsid w:val="002D3753"/>
    <w:rsid w:val="002D5BE9"/>
    <w:rsid w:val="002D6084"/>
    <w:rsid w:val="002D6272"/>
    <w:rsid w:val="002D6A0E"/>
    <w:rsid w:val="002D6E17"/>
    <w:rsid w:val="002D6F83"/>
    <w:rsid w:val="002D74A9"/>
    <w:rsid w:val="002E00A3"/>
    <w:rsid w:val="002E076E"/>
    <w:rsid w:val="002E1431"/>
    <w:rsid w:val="002E16AE"/>
    <w:rsid w:val="002E1884"/>
    <w:rsid w:val="002E189E"/>
    <w:rsid w:val="002E2068"/>
    <w:rsid w:val="002E309A"/>
    <w:rsid w:val="002E3B22"/>
    <w:rsid w:val="002E3B47"/>
    <w:rsid w:val="002E3B58"/>
    <w:rsid w:val="002E44C7"/>
    <w:rsid w:val="002E5AC7"/>
    <w:rsid w:val="002E5DC6"/>
    <w:rsid w:val="002E5DDC"/>
    <w:rsid w:val="002E659B"/>
    <w:rsid w:val="002E6739"/>
    <w:rsid w:val="002E6AD1"/>
    <w:rsid w:val="002F0B74"/>
    <w:rsid w:val="002F0DB2"/>
    <w:rsid w:val="002F0FCB"/>
    <w:rsid w:val="002F1696"/>
    <w:rsid w:val="002F1F5C"/>
    <w:rsid w:val="002F21A6"/>
    <w:rsid w:val="002F24E2"/>
    <w:rsid w:val="002F25F9"/>
    <w:rsid w:val="002F2BD5"/>
    <w:rsid w:val="002F306F"/>
    <w:rsid w:val="002F3190"/>
    <w:rsid w:val="002F36C7"/>
    <w:rsid w:val="002F38D8"/>
    <w:rsid w:val="002F3F2E"/>
    <w:rsid w:val="002F4F3E"/>
    <w:rsid w:val="002F51A1"/>
    <w:rsid w:val="002F5CCD"/>
    <w:rsid w:val="002F63E9"/>
    <w:rsid w:val="002F6BC0"/>
    <w:rsid w:val="002F6F54"/>
    <w:rsid w:val="002F7536"/>
    <w:rsid w:val="002F79AD"/>
    <w:rsid w:val="002F7D8B"/>
    <w:rsid w:val="00300D50"/>
    <w:rsid w:val="00301781"/>
    <w:rsid w:val="003017AF"/>
    <w:rsid w:val="00302A8A"/>
    <w:rsid w:val="00302C4C"/>
    <w:rsid w:val="00302D4B"/>
    <w:rsid w:val="0030352E"/>
    <w:rsid w:val="00303EEC"/>
    <w:rsid w:val="003042C5"/>
    <w:rsid w:val="00305130"/>
    <w:rsid w:val="003056C8"/>
    <w:rsid w:val="00305B8B"/>
    <w:rsid w:val="00306034"/>
    <w:rsid w:val="00306249"/>
    <w:rsid w:val="00306C70"/>
    <w:rsid w:val="0031063E"/>
    <w:rsid w:val="00310733"/>
    <w:rsid w:val="00310C58"/>
    <w:rsid w:val="00310CDE"/>
    <w:rsid w:val="0031180E"/>
    <w:rsid w:val="00311E4A"/>
    <w:rsid w:val="00313510"/>
    <w:rsid w:val="003135F6"/>
    <w:rsid w:val="003139A9"/>
    <w:rsid w:val="00313B00"/>
    <w:rsid w:val="00314256"/>
    <w:rsid w:val="003150A1"/>
    <w:rsid w:val="0031570D"/>
    <w:rsid w:val="00315B2B"/>
    <w:rsid w:val="003160EE"/>
    <w:rsid w:val="00316356"/>
    <w:rsid w:val="0031639E"/>
    <w:rsid w:val="00317710"/>
    <w:rsid w:val="003205F1"/>
    <w:rsid w:val="003209A7"/>
    <w:rsid w:val="00320C26"/>
    <w:rsid w:val="0032185C"/>
    <w:rsid w:val="00321A7A"/>
    <w:rsid w:val="00321AB6"/>
    <w:rsid w:val="00321E37"/>
    <w:rsid w:val="00322655"/>
    <w:rsid w:val="003233D0"/>
    <w:rsid w:val="00323868"/>
    <w:rsid w:val="0032447C"/>
    <w:rsid w:val="003245C7"/>
    <w:rsid w:val="00325019"/>
    <w:rsid w:val="0032560A"/>
    <w:rsid w:val="003258AE"/>
    <w:rsid w:val="00325E62"/>
    <w:rsid w:val="00326218"/>
    <w:rsid w:val="00326A8C"/>
    <w:rsid w:val="003271A9"/>
    <w:rsid w:val="00327A99"/>
    <w:rsid w:val="0033083B"/>
    <w:rsid w:val="00331628"/>
    <w:rsid w:val="003326FF"/>
    <w:rsid w:val="003328A0"/>
    <w:rsid w:val="00332CC3"/>
    <w:rsid w:val="00333EBB"/>
    <w:rsid w:val="00334362"/>
    <w:rsid w:val="00334BD0"/>
    <w:rsid w:val="00335125"/>
    <w:rsid w:val="003352B0"/>
    <w:rsid w:val="0033539F"/>
    <w:rsid w:val="003355E4"/>
    <w:rsid w:val="0033578D"/>
    <w:rsid w:val="00335813"/>
    <w:rsid w:val="00335910"/>
    <w:rsid w:val="00335956"/>
    <w:rsid w:val="00335F4A"/>
    <w:rsid w:val="00336126"/>
    <w:rsid w:val="00336813"/>
    <w:rsid w:val="00337C1B"/>
    <w:rsid w:val="003406F6"/>
    <w:rsid w:val="00340E39"/>
    <w:rsid w:val="00341808"/>
    <w:rsid w:val="003419F9"/>
    <w:rsid w:val="00341A6B"/>
    <w:rsid w:val="00341DD2"/>
    <w:rsid w:val="003427DB"/>
    <w:rsid w:val="00342A66"/>
    <w:rsid w:val="00342BDA"/>
    <w:rsid w:val="003432EF"/>
    <w:rsid w:val="00343328"/>
    <w:rsid w:val="0034424A"/>
    <w:rsid w:val="00344697"/>
    <w:rsid w:val="00345067"/>
    <w:rsid w:val="0034530B"/>
    <w:rsid w:val="003459D6"/>
    <w:rsid w:val="00345D71"/>
    <w:rsid w:val="003465FF"/>
    <w:rsid w:val="00346E7C"/>
    <w:rsid w:val="00350106"/>
    <w:rsid w:val="003503DE"/>
    <w:rsid w:val="00350960"/>
    <w:rsid w:val="00350A3F"/>
    <w:rsid w:val="00351058"/>
    <w:rsid w:val="003511AC"/>
    <w:rsid w:val="003513FF"/>
    <w:rsid w:val="00351525"/>
    <w:rsid w:val="00351C24"/>
    <w:rsid w:val="00352C9B"/>
    <w:rsid w:val="0035339C"/>
    <w:rsid w:val="00353538"/>
    <w:rsid w:val="00353580"/>
    <w:rsid w:val="003539FF"/>
    <w:rsid w:val="00353CD8"/>
    <w:rsid w:val="00353D51"/>
    <w:rsid w:val="00353EEE"/>
    <w:rsid w:val="003560A7"/>
    <w:rsid w:val="0035634E"/>
    <w:rsid w:val="003569C8"/>
    <w:rsid w:val="003570AD"/>
    <w:rsid w:val="003603E8"/>
    <w:rsid w:val="003605A3"/>
    <w:rsid w:val="0036085F"/>
    <w:rsid w:val="00360C95"/>
    <w:rsid w:val="00360D88"/>
    <w:rsid w:val="00360E0E"/>
    <w:rsid w:val="00360F59"/>
    <w:rsid w:val="003610FE"/>
    <w:rsid w:val="003623AC"/>
    <w:rsid w:val="003628BE"/>
    <w:rsid w:val="003629D6"/>
    <w:rsid w:val="00362AD9"/>
    <w:rsid w:val="00363004"/>
    <w:rsid w:val="00363AA4"/>
    <w:rsid w:val="00363F10"/>
    <w:rsid w:val="003648CB"/>
    <w:rsid w:val="00364B9E"/>
    <w:rsid w:val="00364E64"/>
    <w:rsid w:val="0036547C"/>
    <w:rsid w:val="0036682C"/>
    <w:rsid w:val="0036689A"/>
    <w:rsid w:val="003669E0"/>
    <w:rsid w:val="00366AA5"/>
    <w:rsid w:val="003671E3"/>
    <w:rsid w:val="003676E5"/>
    <w:rsid w:val="0036785F"/>
    <w:rsid w:val="00367AC9"/>
    <w:rsid w:val="003701F9"/>
    <w:rsid w:val="003708E9"/>
    <w:rsid w:val="00370985"/>
    <w:rsid w:val="00370C53"/>
    <w:rsid w:val="00372348"/>
    <w:rsid w:val="003724A7"/>
    <w:rsid w:val="00372CE2"/>
    <w:rsid w:val="00373235"/>
    <w:rsid w:val="00373E40"/>
    <w:rsid w:val="0037447B"/>
    <w:rsid w:val="00375345"/>
    <w:rsid w:val="00375E1E"/>
    <w:rsid w:val="00376692"/>
    <w:rsid w:val="00376E19"/>
    <w:rsid w:val="00377131"/>
    <w:rsid w:val="00377305"/>
    <w:rsid w:val="003778DD"/>
    <w:rsid w:val="003800DF"/>
    <w:rsid w:val="003805AC"/>
    <w:rsid w:val="0038074C"/>
    <w:rsid w:val="00380B16"/>
    <w:rsid w:val="00380DD6"/>
    <w:rsid w:val="00381334"/>
    <w:rsid w:val="003817AE"/>
    <w:rsid w:val="00382114"/>
    <w:rsid w:val="00382174"/>
    <w:rsid w:val="00382639"/>
    <w:rsid w:val="00382E1A"/>
    <w:rsid w:val="003831AC"/>
    <w:rsid w:val="0038401A"/>
    <w:rsid w:val="0038544F"/>
    <w:rsid w:val="0038549E"/>
    <w:rsid w:val="0038571C"/>
    <w:rsid w:val="00385AF8"/>
    <w:rsid w:val="00385B3A"/>
    <w:rsid w:val="00385CAD"/>
    <w:rsid w:val="0038645A"/>
    <w:rsid w:val="00386DA5"/>
    <w:rsid w:val="0038721E"/>
    <w:rsid w:val="00387A00"/>
    <w:rsid w:val="00390C81"/>
    <w:rsid w:val="00391607"/>
    <w:rsid w:val="003920C9"/>
    <w:rsid w:val="0039237B"/>
    <w:rsid w:val="003923D9"/>
    <w:rsid w:val="003924C9"/>
    <w:rsid w:val="00392A44"/>
    <w:rsid w:val="00392ED6"/>
    <w:rsid w:val="00393834"/>
    <w:rsid w:val="00393D3D"/>
    <w:rsid w:val="00394228"/>
    <w:rsid w:val="00394276"/>
    <w:rsid w:val="0039500C"/>
    <w:rsid w:val="003951AD"/>
    <w:rsid w:val="00395202"/>
    <w:rsid w:val="00396D49"/>
    <w:rsid w:val="003A00D5"/>
    <w:rsid w:val="003A0A60"/>
    <w:rsid w:val="003A0C24"/>
    <w:rsid w:val="003A1C7F"/>
    <w:rsid w:val="003A1E8C"/>
    <w:rsid w:val="003A2039"/>
    <w:rsid w:val="003A24D4"/>
    <w:rsid w:val="003A2C13"/>
    <w:rsid w:val="003A2C15"/>
    <w:rsid w:val="003A2E0C"/>
    <w:rsid w:val="003A2EB3"/>
    <w:rsid w:val="003A2F60"/>
    <w:rsid w:val="003A4156"/>
    <w:rsid w:val="003A5897"/>
    <w:rsid w:val="003A5CE7"/>
    <w:rsid w:val="003A65B1"/>
    <w:rsid w:val="003A6708"/>
    <w:rsid w:val="003A697E"/>
    <w:rsid w:val="003A6D9E"/>
    <w:rsid w:val="003A6E6E"/>
    <w:rsid w:val="003A717B"/>
    <w:rsid w:val="003A798C"/>
    <w:rsid w:val="003A7B09"/>
    <w:rsid w:val="003B12B1"/>
    <w:rsid w:val="003B14E7"/>
    <w:rsid w:val="003B1559"/>
    <w:rsid w:val="003B1AFB"/>
    <w:rsid w:val="003B1F60"/>
    <w:rsid w:val="003B22C4"/>
    <w:rsid w:val="003B24AF"/>
    <w:rsid w:val="003B2BA5"/>
    <w:rsid w:val="003B2ED6"/>
    <w:rsid w:val="003B30DA"/>
    <w:rsid w:val="003B3468"/>
    <w:rsid w:val="003B3797"/>
    <w:rsid w:val="003B395B"/>
    <w:rsid w:val="003B4335"/>
    <w:rsid w:val="003B4FFF"/>
    <w:rsid w:val="003B558C"/>
    <w:rsid w:val="003B5D1A"/>
    <w:rsid w:val="003B5D83"/>
    <w:rsid w:val="003B6847"/>
    <w:rsid w:val="003B688D"/>
    <w:rsid w:val="003B7392"/>
    <w:rsid w:val="003C0429"/>
    <w:rsid w:val="003C0C8F"/>
    <w:rsid w:val="003C16CE"/>
    <w:rsid w:val="003C19E1"/>
    <w:rsid w:val="003C1C92"/>
    <w:rsid w:val="003C26C4"/>
    <w:rsid w:val="003C283C"/>
    <w:rsid w:val="003C3197"/>
    <w:rsid w:val="003C34DB"/>
    <w:rsid w:val="003C3D45"/>
    <w:rsid w:val="003C3D7C"/>
    <w:rsid w:val="003C47C3"/>
    <w:rsid w:val="003C55E5"/>
    <w:rsid w:val="003C5F85"/>
    <w:rsid w:val="003C5FAB"/>
    <w:rsid w:val="003C60AA"/>
    <w:rsid w:val="003C64DF"/>
    <w:rsid w:val="003C77D1"/>
    <w:rsid w:val="003C7B88"/>
    <w:rsid w:val="003D08EF"/>
    <w:rsid w:val="003D1819"/>
    <w:rsid w:val="003D18E7"/>
    <w:rsid w:val="003D20C4"/>
    <w:rsid w:val="003D2441"/>
    <w:rsid w:val="003D3018"/>
    <w:rsid w:val="003D33F8"/>
    <w:rsid w:val="003D3429"/>
    <w:rsid w:val="003D41C6"/>
    <w:rsid w:val="003D45B6"/>
    <w:rsid w:val="003D4B31"/>
    <w:rsid w:val="003D5504"/>
    <w:rsid w:val="003D567D"/>
    <w:rsid w:val="003D6D01"/>
    <w:rsid w:val="003D6D23"/>
    <w:rsid w:val="003D7702"/>
    <w:rsid w:val="003D7C5C"/>
    <w:rsid w:val="003E01E0"/>
    <w:rsid w:val="003E01F2"/>
    <w:rsid w:val="003E026D"/>
    <w:rsid w:val="003E0A36"/>
    <w:rsid w:val="003E117B"/>
    <w:rsid w:val="003E1413"/>
    <w:rsid w:val="003E1781"/>
    <w:rsid w:val="003E2295"/>
    <w:rsid w:val="003E284D"/>
    <w:rsid w:val="003E294D"/>
    <w:rsid w:val="003E3374"/>
    <w:rsid w:val="003E365B"/>
    <w:rsid w:val="003E3E02"/>
    <w:rsid w:val="003E4239"/>
    <w:rsid w:val="003E4AD2"/>
    <w:rsid w:val="003E4D37"/>
    <w:rsid w:val="003E5631"/>
    <w:rsid w:val="003E5719"/>
    <w:rsid w:val="003E5A80"/>
    <w:rsid w:val="003E6814"/>
    <w:rsid w:val="003E6BEA"/>
    <w:rsid w:val="003E6DAA"/>
    <w:rsid w:val="003E7D4B"/>
    <w:rsid w:val="003E7F0C"/>
    <w:rsid w:val="003F0244"/>
    <w:rsid w:val="003F038A"/>
    <w:rsid w:val="003F087C"/>
    <w:rsid w:val="003F127E"/>
    <w:rsid w:val="003F13AD"/>
    <w:rsid w:val="003F14A1"/>
    <w:rsid w:val="003F1789"/>
    <w:rsid w:val="003F1976"/>
    <w:rsid w:val="003F2152"/>
    <w:rsid w:val="003F2791"/>
    <w:rsid w:val="003F2C13"/>
    <w:rsid w:val="003F2CF8"/>
    <w:rsid w:val="003F2D8F"/>
    <w:rsid w:val="003F3D5D"/>
    <w:rsid w:val="003F40E4"/>
    <w:rsid w:val="003F5188"/>
    <w:rsid w:val="003F5350"/>
    <w:rsid w:val="003F5ED6"/>
    <w:rsid w:val="003F618A"/>
    <w:rsid w:val="003F6715"/>
    <w:rsid w:val="003F72FF"/>
    <w:rsid w:val="003F7389"/>
    <w:rsid w:val="003F76D2"/>
    <w:rsid w:val="003F77FE"/>
    <w:rsid w:val="004001E4"/>
    <w:rsid w:val="00400560"/>
    <w:rsid w:val="00400618"/>
    <w:rsid w:val="00400895"/>
    <w:rsid w:val="004010BE"/>
    <w:rsid w:val="00401265"/>
    <w:rsid w:val="00402EFC"/>
    <w:rsid w:val="00403CB7"/>
    <w:rsid w:val="00403D82"/>
    <w:rsid w:val="0040442D"/>
    <w:rsid w:val="0040481A"/>
    <w:rsid w:val="00404AE2"/>
    <w:rsid w:val="0040541D"/>
    <w:rsid w:val="0040564E"/>
    <w:rsid w:val="0040567F"/>
    <w:rsid w:val="0040590E"/>
    <w:rsid w:val="00406321"/>
    <w:rsid w:val="004063BD"/>
    <w:rsid w:val="0040675D"/>
    <w:rsid w:val="004069EB"/>
    <w:rsid w:val="00406AD9"/>
    <w:rsid w:val="004074A6"/>
    <w:rsid w:val="0040798B"/>
    <w:rsid w:val="00407E72"/>
    <w:rsid w:val="00407F61"/>
    <w:rsid w:val="004105AB"/>
    <w:rsid w:val="00410865"/>
    <w:rsid w:val="0041098F"/>
    <w:rsid w:val="004109E4"/>
    <w:rsid w:val="00410AA5"/>
    <w:rsid w:val="00410C0F"/>
    <w:rsid w:val="00411BA9"/>
    <w:rsid w:val="00411F1A"/>
    <w:rsid w:val="00412D9F"/>
    <w:rsid w:val="00413350"/>
    <w:rsid w:val="004139DE"/>
    <w:rsid w:val="00414E8A"/>
    <w:rsid w:val="004157C5"/>
    <w:rsid w:val="00415E58"/>
    <w:rsid w:val="0041613D"/>
    <w:rsid w:val="0041627B"/>
    <w:rsid w:val="004165D9"/>
    <w:rsid w:val="004168DA"/>
    <w:rsid w:val="0041759A"/>
    <w:rsid w:val="00417E91"/>
    <w:rsid w:val="00417FF7"/>
    <w:rsid w:val="004207AB"/>
    <w:rsid w:val="00420D72"/>
    <w:rsid w:val="004215F2"/>
    <w:rsid w:val="0042272A"/>
    <w:rsid w:val="00423746"/>
    <w:rsid w:val="00423ACA"/>
    <w:rsid w:val="00423FA1"/>
    <w:rsid w:val="00424143"/>
    <w:rsid w:val="00424B37"/>
    <w:rsid w:val="004250B9"/>
    <w:rsid w:val="004254C3"/>
    <w:rsid w:val="00425531"/>
    <w:rsid w:val="004259AB"/>
    <w:rsid w:val="004259B6"/>
    <w:rsid w:val="00425DC6"/>
    <w:rsid w:val="004270EC"/>
    <w:rsid w:val="00427236"/>
    <w:rsid w:val="00427256"/>
    <w:rsid w:val="004276DE"/>
    <w:rsid w:val="0043079B"/>
    <w:rsid w:val="00430D6A"/>
    <w:rsid w:val="00431641"/>
    <w:rsid w:val="004319DB"/>
    <w:rsid w:val="0043275A"/>
    <w:rsid w:val="00434A44"/>
    <w:rsid w:val="004351E5"/>
    <w:rsid w:val="00435765"/>
    <w:rsid w:val="00435ED3"/>
    <w:rsid w:val="00436E3E"/>
    <w:rsid w:val="004377BC"/>
    <w:rsid w:val="00437A6A"/>
    <w:rsid w:val="00437BEF"/>
    <w:rsid w:val="0044033B"/>
    <w:rsid w:val="00441A57"/>
    <w:rsid w:val="00441A6B"/>
    <w:rsid w:val="00441F4E"/>
    <w:rsid w:val="004420A5"/>
    <w:rsid w:val="00442244"/>
    <w:rsid w:val="00442352"/>
    <w:rsid w:val="004423F3"/>
    <w:rsid w:val="0044253B"/>
    <w:rsid w:val="0044259F"/>
    <w:rsid w:val="00443222"/>
    <w:rsid w:val="0044333C"/>
    <w:rsid w:val="00443824"/>
    <w:rsid w:val="00443918"/>
    <w:rsid w:val="00443CFF"/>
    <w:rsid w:val="00443D0D"/>
    <w:rsid w:val="004445C9"/>
    <w:rsid w:val="004445D3"/>
    <w:rsid w:val="00444E60"/>
    <w:rsid w:val="004455FE"/>
    <w:rsid w:val="00445671"/>
    <w:rsid w:val="00445E08"/>
    <w:rsid w:val="00446B80"/>
    <w:rsid w:val="00446D7C"/>
    <w:rsid w:val="004471FE"/>
    <w:rsid w:val="004473E4"/>
    <w:rsid w:val="00447AE9"/>
    <w:rsid w:val="00447B2B"/>
    <w:rsid w:val="00447CF2"/>
    <w:rsid w:val="004500FE"/>
    <w:rsid w:val="00450BAE"/>
    <w:rsid w:val="00450E13"/>
    <w:rsid w:val="004513B0"/>
    <w:rsid w:val="00451ADB"/>
    <w:rsid w:val="004523E2"/>
    <w:rsid w:val="0045254E"/>
    <w:rsid w:val="004530B8"/>
    <w:rsid w:val="00453A14"/>
    <w:rsid w:val="0045442F"/>
    <w:rsid w:val="00454467"/>
    <w:rsid w:val="00454730"/>
    <w:rsid w:val="00454AA9"/>
    <w:rsid w:val="00455055"/>
    <w:rsid w:val="00455391"/>
    <w:rsid w:val="004554CE"/>
    <w:rsid w:val="00455719"/>
    <w:rsid w:val="00455B58"/>
    <w:rsid w:val="00456831"/>
    <w:rsid w:val="004571C1"/>
    <w:rsid w:val="00457AAB"/>
    <w:rsid w:val="00457E1F"/>
    <w:rsid w:val="0046003C"/>
    <w:rsid w:val="00460AF4"/>
    <w:rsid w:val="00460DB6"/>
    <w:rsid w:val="00461012"/>
    <w:rsid w:val="0046165A"/>
    <w:rsid w:val="00461D25"/>
    <w:rsid w:val="004622C8"/>
    <w:rsid w:val="0046247D"/>
    <w:rsid w:val="00463665"/>
    <w:rsid w:val="00463737"/>
    <w:rsid w:val="004637F2"/>
    <w:rsid w:val="00463836"/>
    <w:rsid w:val="00463CDC"/>
    <w:rsid w:val="004649F8"/>
    <w:rsid w:val="00464E61"/>
    <w:rsid w:val="00465240"/>
    <w:rsid w:val="00465420"/>
    <w:rsid w:val="004656F1"/>
    <w:rsid w:val="00466186"/>
    <w:rsid w:val="00466A76"/>
    <w:rsid w:val="00466BC0"/>
    <w:rsid w:val="00467B2B"/>
    <w:rsid w:val="0047055A"/>
    <w:rsid w:val="004705C3"/>
    <w:rsid w:val="004713BC"/>
    <w:rsid w:val="00471761"/>
    <w:rsid w:val="00471B39"/>
    <w:rsid w:val="00471BCB"/>
    <w:rsid w:val="00471C1A"/>
    <w:rsid w:val="00472105"/>
    <w:rsid w:val="0047234A"/>
    <w:rsid w:val="004723A2"/>
    <w:rsid w:val="004723BA"/>
    <w:rsid w:val="004728C5"/>
    <w:rsid w:val="00472FE4"/>
    <w:rsid w:val="004742A9"/>
    <w:rsid w:val="00475AC0"/>
    <w:rsid w:val="00475E03"/>
    <w:rsid w:val="0047611C"/>
    <w:rsid w:val="0047670E"/>
    <w:rsid w:val="0047782D"/>
    <w:rsid w:val="00480105"/>
    <w:rsid w:val="00480321"/>
    <w:rsid w:val="0048049B"/>
    <w:rsid w:val="00480A85"/>
    <w:rsid w:val="0048103F"/>
    <w:rsid w:val="00481762"/>
    <w:rsid w:val="0048206D"/>
    <w:rsid w:val="004823AC"/>
    <w:rsid w:val="00482753"/>
    <w:rsid w:val="00482D6F"/>
    <w:rsid w:val="004834FA"/>
    <w:rsid w:val="00484368"/>
    <w:rsid w:val="00484D85"/>
    <w:rsid w:val="00485985"/>
    <w:rsid w:val="00485A42"/>
    <w:rsid w:val="0048602D"/>
    <w:rsid w:val="00486758"/>
    <w:rsid w:val="00490054"/>
    <w:rsid w:val="00490103"/>
    <w:rsid w:val="00490393"/>
    <w:rsid w:val="004909BF"/>
    <w:rsid w:val="00490AFE"/>
    <w:rsid w:val="00492198"/>
    <w:rsid w:val="00492558"/>
    <w:rsid w:val="004925A6"/>
    <w:rsid w:val="0049265F"/>
    <w:rsid w:val="00493039"/>
    <w:rsid w:val="0049370D"/>
    <w:rsid w:val="00494270"/>
    <w:rsid w:val="004942DC"/>
    <w:rsid w:val="004943DE"/>
    <w:rsid w:val="004946E3"/>
    <w:rsid w:val="00494A01"/>
    <w:rsid w:val="00494CC7"/>
    <w:rsid w:val="00495DFE"/>
    <w:rsid w:val="004960F7"/>
    <w:rsid w:val="00496538"/>
    <w:rsid w:val="00496631"/>
    <w:rsid w:val="00496C8C"/>
    <w:rsid w:val="00496CBC"/>
    <w:rsid w:val="00496E86"/>
    <w:rsid w:val="00496F46"/>
    <w:rsid w:val="00497604"/>
    <w:rsid w:val="00497969"/>
    <w:rsid w:val="0049798F"/>
    <w:rsid w:val="0049799C"/>
    <w:rsid w:val="00497DFE"/>
    <w:rsid w:val="004A003F"/>
    <w:rsid w:val="004A03CB"/>
    <w:rsid w:val="004A0544"/>
    <w:rsid w:val="004A084D"/>
    <w:rsid w:val="004A0C1B"/>
    <w:rsid w:val="004A0D69"/>
    <w:rsid w:val="004A0F86"/>
    <w:rsid w:val="004A1822"/>
    <w:rsid w:val="004A1C18"/>
    <w:rsid w:val="004A261D"/>
    <w:rsid w:val="004A30FC"/>
    <w:rsid w:val="004A349C"/>
    <w:rsid w:val="004A3A66"/>
    <w:rsid w:val="004A3A86"/>
    <w:rsid w:val="004A3A92"/>
    <w:rsid w:val="004A3FF4"/>
    <w:rsid w:val="004A4982"/>
    <w:rsid w:val="004A4FD9"/>
    <w:rsid w:val="004A50DD"/>
    <w:rsid w:val="004A54AA"/>
    <w:rsid w:val="004A5822"/>
    <w:rsid w:val="004A6197"/>
    <w:rsid w:val="004A6BCC"/>
    <w:rsid w:val="004A6F8F"/>
    <w:rsid w:val="004A719B"/>
    <w:rsid w:val="004A7D63"/>
    <w:rsid w:val="004B080E"/>
    <w:rsid w:val="004B0A1D"/>
    <w:rsid w:val="004B101B"/>
    <w:rsid w:val="004B1858"/>
    <w:rsid w:val="004B1E19"/>
    <w:rsid w:val="004B2069"/>
    <w:rsid w:val="004B22CE"/>
    <w:rsid w:val="004B445A"/>
    <w:rsid w:val="004B503E"/>
    <w:rsid w:val="004B590C"/>
    <w:rsid w:val="004B5E7D"/>
    <w:rsid w:val="004B61A6"/>
    <w:rsid w:val="004B6221"/>
    <w:rsid w:val="004B691D"/>
    <w:rsid w:val="004B6D4E"/>
    <w:rsid w:val="004B6E38"/>
    <w:rsid w:val="004B7337"/>
    <w:rsid w:val="004B7EFC"/>
    <w:rsid w:val="004C0189"/>
    <w:rsid w:val="004C05A7"/>
    <w:rsid w:val="004C08D6"/>
    <w:rsid w:val="004C0E14"/>
    <w:rsid w:val="004C26C8"/>
    <w:rsid w:val="004C2B4B"/>
    <w:rsid w:val="004C2DF1"/>
    <w:rsid w:val="004C36AA"/>
    <w:rsid w:val="004C3B57"/>
    <w:rsid w:val="004C442D"/>
    <w:rsid w:val="004C4723"/>
    <w:rsid w:val="004C496B"/>
    <w:rsid w:val="004C51FC"/>
    <w:rsid w:val="004C523B"/>
    <w:rsid w:val="004C6277"/>
    <w:rsid w:val="004C6B3B"/>
    <w:rsid w:val="004C7279"/>
    <w:rsid w:val="004C7774"/>
    <w:rsid w:val="004C7A4A"/>
    <w:rsid w:val="004D053F"/>
    <w:rsid w:val="004D0765"/>
    <w:rsid w:val="004D0FB7"/>
    <w:rsid w:val="004D124C"/>
    <w:rsid w:val="004D26AD"/>
    <w:rsid w:val="004D2F66"/>
    <w:rsid w:val="004D3071"/>
    <w:rsid w:val="004D319C"/>
    <w:rsid w:val="004D328C"/>
    <w:rsid w:val="004D386F"/>
    <w:rsid w:val="004D49DF"/>
    <w:rsid w:val="004D6A17"/>
    <w:rsid w:val="004D6BDB"/>
    <w:rsid w:val="004D7088"/>
    <w:rsid w:val="004D71D1"/>
    <w:rsid w:val="004D7454"/>
    <w:rsid w:val="004E0E5C"/>
    <w:rsid w:val="004E103E"/>
    <w:rsid w:val="004E124A"/>
    <w:rsid w:val="004E14FA"/>
    <w:rsid w:val="004E17D0"/>
    <w:rsid w:val="004E19D2"/>
    <w:rsid w:val="004E274E"/>
    <w:rsid w:val="004E304A"/>
    <w:rsid w:val="004E304D"/>
    <w:rsid w:val="004E3255"/>
    <w:rsid w:val="004E3359"/>
    <w:rsid w:val="004E41AE"/>
    <w:rsid w:val="004E4B2A"/>
    <w:rsid w:val="004E4E06"/>
    <w:rsid w:val="004E4F74"/>
    <w:rsid w:val="004E5146"/>
    <w:rsid w:val="004E6040"/>
    <w:rsid w:val="004E6831"/>
    <w:rsid w:val="004E6F65"/>
    <w:rsid w:val="004E72B4"/>
    <w:rsid w:val="004E7BE6"/>
    <w:rsid w:val="004E7D08"/>
    <w:rsid w:val="004F027D"/>
    <w:rsid w:val="004F0A78"/>
    <w:rsid w:val="004F0D95"/>
    <w:rsid w:val="004F11E2"/>
    <w:rsid w:val="004F12BE"/>
    <w:rsid w:val="004F16C1"/>
    <w:rsid w:val="004F1DCC"/>
    <w:rsid w:val="004F2722"/>
    <w:rsid w:val="004F41BF"/>
    <w:rsid w:val="004F42F4"/>
    <w:rsid w:val="004F4ECD"/>
    <w:rsid w:val="004F54D8"/>
    <w:rsid w:val="004F5BBD"/>
    <w:rsid w:val="004F5CA7"/>
    <w:rsid w:val="004F6460"/>
    <w:rsid w:val="004F6468"/>
    <w:rsid w:val="004F67DC"/>
    <w:rsid w:val="004F67EB"/>
    <w:rsid w:val="004F6CDE"/>
    <w:rsid w:val="00500058"/>
    <w:rsid w:val="00500208"/>
    <w:rsid w:val="00500272"/>
    <w:rsid w:val="0050040C"/>
    <w:rsid w:val="00500545"/>
    <w:rsid w:val="00500764"/>
    <w:rsid w:val="00500DDC"/>
    <w:rsid w:val="00501820"/>
    <w:rsid w:val="00501C57"/>
    <w:rsid w:val="0050209D"/>
    <w:rsid w:val="00502577"/>
    <w:rsid w:val="005033B3"/>
    <w:rsid w:val="00503A06"/>
    <w:rsid w:val="00504104"/>
    <w:rsid w:val="005048E0"/>
    <w:rsid w:val="00504E08"/>
    <w:rsid w:val="00504FA5"/>
    <w:rsid w:val="00505380"/>
    <w:rsid w:val="00505676"/>
    <w:rsid w:val="005060CF"/>
    <w:rsid w:val="005066A0"/>
    <w:rsid w:val="00506B7C"/>
    <w:rsid w:val="00506E11"/>
    <w:rsid w:val="00507B7F"/>
    <w:rsid w:val="005101EF"/>
    <w:rsid w:val="00510283"/>
    <w:rsid w:val="0051060B"/>
    <w:rsid w:val="0051077F"/>
    <w:rsid w:val="00510BD2"/>
    <w:rsid w:val="00510F19"/>
    <w:rsid w:val="00510F20"/>
    <w:rsid w:val="00511190"/>
    <w:rsid w:val="00511210"/>
    <w:rsid w:val="00511382"/>
    <w:rsid w:val="00512234"/>
    <w:rsid w:val="0051374B"/>
    <w:rsid w:val="0051438C"/>
    <w:rsid w:val="00514ED9"/>
    <w:rsid w:val="00514F06"/>
    <w:rsid w:val="005159D1"/>
    <w:rsid w:val="00515A99"/>
    <w:rsid w:val="00515AF4"/>
    <w:rsid w:val="00515C6B"/>
    <w:rsid w:val="005167CC"/>
    <w:rsid w:val="005167DD"/>
    <w:rsid w:val="00516EF9"/>
    <w:rsid w:val="0051724C"/>
    <w:rsid w:val="005175D0"/>
    <w:rsid w:val="005200F6"/>
    <w:rsid w:val="00521227"/>
    <w:rsid w:val="005213A3"/>
    <w:rsid w:val="00521416"/>
    <w:rsid w:val="00521435"/>
    <w:rsid w:val="0052155F"/>
    <w:rsid w:val="00521770"/>
    <w:rsid w:val="00522FC0"/>
    <w:rsid w:val="005236A9"/>
    <w:rsid w:val="00523C31"/>
    <w:rsid w:val="00523C53"/>
    <w:rsid w:val="00524823"/>
    <w:rsid w:val="005248F2"/>
    <w:rsid w:val="00525406"/>
    <w:rsid w:val="00525449"/>
    <w:rsid w:val="005254B3"/>
    <w:rsid w:val="0052550D"/>
    <w:rsid w:val="00525A85"/>
    <w:rsid w:val="005265DD"/>
    <w:rsid w:val="0052699A"/>
    <w:rsid w:val="00527785"/>
    <w:rsid w:val="005278E4"/>
    <w:rsid w:val="005278FF"/>
    <w:rsid w:val="00531018"/>
    <w:rsid w:val="00531389"/>
    <w:rsid w:val="00531799"/>
    <w:rsid w:val="00531D87"/>
    <w:rsid w:val="00532125"/>
    <w:rsid w:val="005322F2"/>
    <w:rsid w:val="00533038"/>
    <w:rsid w:val="00533E71"/>
    <w:rsid w:val="005341D1"/>
    <w:rsid w:val="005347BD"/>
    <w:rsid w:val="0053483F"/>
    <w:rsid w:val="00534BFD"/>
    <w:rsid w:val="00535157"/>
    <w:rsid w:val="00536508"/>
    <w:rsid w:val="005373FA"/>
    <w:rsid w:val="0053760B"/>
    <w:rsid w:val="00537D5C"/>
    <w:rsid w:val="00537FC8"/>
    <w:rsid w:val="00540091"/>
    <w:rsid w:val="0054032B"/>
    <w:rsid w:val="005410D3"/>
    <w:rsid w:val="00541287"/>
    <w:rsid w:val="00541308"/>
    <w:rsid w:val="0054150D"/>
    <w:rsid w:val="00541D7F"/>
    <w:rsid w:val="00542401"/>
    <w:rsid w:val="00542C07"/>
    <w:rsid w:val="0054367D"/>
    <w:rsid w:val="00543C50"/>
    <w:rsid w:val="005441B5"/>
    <w:rsid w:val="005446EE"/>
    <w:rsid w:val="0054536A"/>
    <w:rsid w:val="00545540"/>
    <w:rsid w:val="0054587C"/>
    <w:rsid w:val="00546163"/>
    <w:rsid w:val="005465E9"/>
    <w:rsid w:val="00546A0B"/>
    <w:rsid w:val="00546EA7"/>
    <w:rsid w:val="0054770C"/>
    <w:rsid w:val="005477CD"/>
    <w:rsid w:val="00550668"/>
    <w:rsid w:val="00551C6C"/>
    <w:rsid w:val="00551F81"/>
    <w:rsid w:val="0055270B"/>
    <w:rsid w:val="005527F8"/>
    <w:rsid w:val="00552BD8"/>
    <w:rsid w:val="00552E3D"/>
    <w:rsid w:val="0055317C"/>
    <w:rsid w:val="00553437"/>
    <w:rsid w:val="00554493"/>
    <w:rsid w:val="00555514"/>
    <w:rsid w:val="0055590E"/>
    <w:rsid w:val="00555AE2"/>
    <w:rsid w:val="0055626C"/>
    <w:rsid w:val="005568C4"/>
    <w:rsid w:val="0055725D"/>
    <w:rsid w:val="00560E10"/>
    <w:rsid w:val="00560EBD"/>
    <w:rsid w:val="00561239"/>
    <w:rsid w:val="00561573"/>
    <w:rsid w:val="00561B02"/>
    <w:rsid w:val="00561C9F"/>
    <w:rsid w:val="00561DA2"/>
    <w:rsid w:val="00561E42"/>
    <w:rsid w:val="00562DB2"/>
    <w:rsid w:val="0056333E"/>
    <w:rsid w:val="00564002"/>
    <w:rsid w:val="005640EE"/>
    <w:rsid w:val="00564668"/>
    <w:rsid w:val="00564849"/>
    <w:rsid w:val="00564889"/>
    <w:rsid w:val="005653F1"/>
    <w:rsid w:val="00565434"/>
    <w:rsid w:val="00565739"/>
    <w:rsid w:val="0056589B"/>
    <w:rsid w:val="00565921"/>
    <w:rsid w:val="00565E54"/>
    <w:rsid w:val="00565F9A"/>
    <w:rsid w:val="00566144"/>
    <w:rsid w:val="005664E1"/>
    <w:rsid w:val="00566699"/>
    <w:rsid w:val="0056718F"/>
    <w:rsid w:val="0056735D"/>
    <w:rsid w:val="005677C7"/>
    <w:rsid w:val="00567BA4"/>
    <w:rsid w:val="00567DE1"/>
    <w:rsid w:val="00567FC2"/>
    <w:rsid w:val="005702C0"/>
    <w:rsid w:val="005706D3"/>
    <w:rsid w:val="005719A1"/>
    <w:rsid w:val="005720FB"/>
    <w:rsid w:val="00572D8D"/>
    <w:rsid w:val="0057300A"/>
    <w:rsid w:val="005734E0"/>
    <w:rsid w:val="00573E1B"/>
    <w:rsid w:val="00574428"/>
    <w:rsid w:val="005745EE"/>
    <w:rsid w:val="00575167"/>
    <w:rsid w:val="00575AA6"/>
    <w:rsid w:val="00575ADC"/>
    <w:rsid w:val="00575D0A"/>
    <w:rsid w:val="0057603F"/>
    <w:rsid w:val="005767B2"/>
    <w:rsid w:val="00576A52"/>
    <w:rsid w:val="00576D5C"/>
    <w:rsid w:val="00576E8E"/>
    <w:rsid w:val="0057724B"/>
    <w:rsid w:val="005775F8"/>
    <w:rsid w:val="00577CCD"/>
    <w:rsid w:val="00577E3F"/>
    <w:rsid w:val="005806C9"/>
    <w:rsid w:val="0058089E"/>
    <w:rsid w:val="005808B2"/>
    <w:rsid w:val="00581321"/>
    <w:rsid w:val="00581666"/>
    <w:rsid w:val="005816B3"/>
    <w:rsid w:val="00582405"/>
    <w:rsid w:val="005828D5"/>
    <w:rsid w:val="00582BC2"/>
    <w:rsid w:val="00582DBC"/>
    <w:rsid w:val="00583ED5"/>
    <w:rsid w:val="005841A7"/>
    <w:rsid w:val="00584866"/>
    <w:rsid w:val="0058486A"/>
    <w:rsid w:val="00586871"/>
    <w:rsid w:val="00586C94"/>
    <w:rsid w:val="00590195"/>
    <w:rsid w:val="00590773"/>
    <w:rsid w:val="00590BAA"/>
    <w:rsid w:val="00591F0A"/>
    <w:rsid w:val="00592F90"/>
    <w:rsid w:val="00593661"/>
    <w:rsid w:val="0059436E"/>
    <w:rsid w:val="0059452F"/>
    <w:rsid w:val="005947D5"/>
    <w:rsid w:val="00594C76"/>
    <w:rsid w:val="00596160"/>
    <w:rsid w:val="00596636"/>
    <w:rsid w:val="005976C5"/>
    <w:rsid w:val="005977D7"/>
    <w:rsid w:val="00597C06"/>
    <w:rsid w:val="005A134C"/>
    <w:rsid w:val="005A26AD"/>
    <w:rsid w:val="005A2766"/>
    <w:rsid w:val="005A2B05"/>
    <w:rsid w:val="005A2F66"/>
    <w:rsid w:val="005A335B"/>
    <w:rsid w:val="005A3520"/>
    <w:rsid w:val="005A3F34"/>
    <w:rsid w:val="005A4119"/>
    <w:rsid w:val="005A42BA"/>
    <w:rsid w:val="005A4C51"/>
    <w:rsid w:val="005A4DF0"/>
    <w:rsid w:val="005A4EF0"/>
    <w:rsid w:val="005A519D"/>
    <w:rsid w:val="005A5C9C"/>
    <w:rsid w:val="005A5FEF"/>
    <w:rsid w:val="005A6D87"/>
    <w:rsid w:val="005A6DC8"/>
    <w:rsid w:val="005A7EEA"/>
    <w:rsid w:val="005B0E14"/>
    <w:rsid w:val="005B1410"/>
    <w:rsid w:val="005B198E"/>
    <w:rsid w:val="005B2C31"/>
    <w:rsid w:val="005B2C79"/>
    <w:rsid w:val="005B2D0E"/>
    <w:rsid w:val="005B2DAB"/>
    <w:rsid w:val="005B377A"/>
    <w:rsid w:val="005B38FC"/>
    <w:rsid w:val="005B3E58"/>
    <w:rsid w:val="005B3F2C"/>
    <w:rsid w:val="005B4E35"/>
    <w:rsid w:val="005B5AB7"/>
    <w:rsid w:val="005B5CAC"/>
    <w:rsid w:val="005B5CC7"/>
    <w:rsid w:val="005B638B"/>
    <w:rsid w:val="005B75A0"/>
    <w:rsid w:val="005B77F2"/>
    <w:rsid w:val="005B793C"/>
    <w:rsid w:val="005B7A3F"/>
    <w:rsid w:val="005B7BB2"/>
    <w:rsid w:val="005B7D09"/>
    <w:rsid w:val="005B7DD7"/>
    <w:rsid w:val="005B7F93"/>
    <w:rsid w:val="005C0599"/>
    <w:rsid w:val="005C0C12"/>
    <w:rsid w:val="005C0D42"/>
    <w:rsid w:val="005C10CB"/>
    <w:rsid w:val="005C243E"/>
    <w:rsid w:val="005C24AB"/>
    <w:rsid w:val="005C2D58"/>
    <w:rsid w:val="005C3FC2"/>
    <w:rsid w:val="005C421F"/>
    <w:rsid w:val="005C4265"/>
    <w:rsid w:val="005C4C70"/>
    <w:rsid w:val="005C5152"/>
    <w:rsid w:val="005C5530"/>
    <w:rsid w:val="005C5A6A"/>
    <w:rsid w:val="005C5FDD"/>
    <w:rsid w:val="005C62C5"/>
    <w:rsid w:val="005C637F"/>
    <w:rsid w:val="005C6D5D"/>
    <w:rsid w:val="005C7481"/>
    <w:rsid w:val="005C76E4"/>
    <w:rsid w:val="005C7766"/>
    <w:rsid w:val="005C78AC"/>
    <w:rsid w:val="005C7B84"/>
    <w:rsid w:val="005D045E"/>
    <w:rsid w:val="005D07CE"/>
    <w:rsid w:val="005D0E10"/>
    <w:rsid w:val="005D1395"/>
    <w:rsid w:val="005D1AAE"/>
    <w:rsid w:val="005D1BAD"/>
    <w:rsid w:val="005D25F3"/>
    <w:rsid w:val="005D2BC6"/>
    <w:rsid w:val="005D2D09"/>
    <w:rsid w:val="005D3026"/>
    <w:rsid w:val="005D3028"/>
    <w:rsid w:val="005D372E"/>
    <w:rsid w:val="005D3922"/>
    <w:rsid w:val="005D3C5A"/>
    <w:rsid w:val="005D5033"/>
    <w:rsid w:val="005D538E"/>
    <w:rsid w:val="005D553D"/>
    <w:rsid w:val="005D59E5"/>
    <w:rsid w:val="005D5AF9"/>
    <w:rsid w:val="005D5D9E"/>
    <w:rsid w:val="005D6089"/>
    <w:rsid w:val="005D6829"/>
    <w:rsid w:val="005D6C7B"/>
    <w:rsid w:val="005D7422"/>
    <w:rsid w:val="005D78EF"/>
    <w:rsid w:val="005D7CC3"/>
    <w:rsid w:val="005E0E4A"/>
    <w:rsid w:val="005E132D"/>
    <w:rsid w:val="005E1843"/>
    <w:rsid w:val="005E1AEF"/>
    <w:rsid w:val="005E1B32"/>
    <w:rsid w:val="005E2CE3"/>
    <w:rsid w:val="005E2D03"/>
    <w:rsid w:val="005E3C7F"/>
    <w:rsid w:val="005E4334"/>
    <w:rsid w:val="005E4BE3"/>
    <w:rsid w:val="005E4DAD"/>
    <w:rsid w:val="005E4F47"/>
    <w:rsid w:val="005E51FB"/>
    <w:rsid w:val="005E549C"/>
    <w:rsid w:val="005E62BA"/>
    <w:rsid w:val="005E6382"/>
    <w:rsid w:val="005E78BA"/>
    <w:rsid w:val="005F00EC"/>
    <w:rsid w:val="005F01F6"/>
    <w:rsid w:val="005F175F"/>
    <w:rsid w:val="005F18D3"/>
    <w:rsid w:val="005F1E94"/>
    <w:rsid w:val="005F256C"/>
    <w:rsid w:val="005F2F3B"/>
    <w:rsid w:val="005F363F"/>
    <w:rsid w:val="005F3B01"/>
    <w:rsid w:val="005F421C"/>
    <w:rsid w:val="005F620B"/>
    <w:rsid w:val="005F6A1C"/>
    <w:rsid w:val="005F6B0B"/>
    <w:rsid w:val="005F6BFA"/>
    <w:rsid w:val="0060075B"/>
    <w:rsid w:val="00601BE9"/>
    <w:rsid w:val="00601E71"/>
    <w:rsid w:val="006027EF"/>
    <w:rsid w:val="00602834"/>
    <w:rsid w:val="00602A05"/>
    <w:rsid w:val="00602A0C"/>
    <w:rsid w:val="00602D2C"/>
    <w:rsid w:val="00603002"/>
    <w:rsid w:val="0060691A"/>
    <w:rsid w:val="0060736D"/>
    <w:rsid w:val="0060750E"/>
    <w:rsid w:val="006108C0"/>
    <w:rsid w:val="006115A3"/>
    <w:rsid w:val="006115C1"/>
    <w:rsid w:val="00611DD9"/>
    <w:rsid w:val="006124B9"/>
    <w:rsid w:val="00613203"/>
    <w:rsid w:val="00613369"/>
    <w:rsid w:val="00613A6C"/>
    <w:rsid w:val="00613D98"/>
    <w:rsid w:val="00613DBB"/>
    <w:rsid w:val="00614190"/>
    <w:rsid w:val="00614809"/>
    <w:rsid w:val="00615879"/>
    <w:rsid w:val="00615E27"/>
    <w:rsid w:val="00616175"/>
    <w:rsid w:val="006163FA"/>
    <w:rsid w:val="00617280"/>
    <w:rsid w:val="006179F8"/>
    <w:rsid w:val="00617E6E"/>
    <w:rsid w:val="00617F34"/>
    <w:rsid w:val="0062018D"/>
    <w:rsid w:val="006202A0"/>
    <w:rsid w:val="0062044A"/>
    <w:rsid w:val="0062079E"/>
    <w:rsid w:val="00620D79"/>
    <w:rsid w:val="00621325"/>
    <w:rsid w:val="00621B84"/>
    <w:rsid w:val="006224C5"/>
    <w:rsid w:val="00622AEA"/>
    <w:rsid w:val="00623135"/>
    <w:rsid w:val="006236D2"/>
    <w:rsid w:val="006248CC"/>
    <w:rsid w:val="00625324"/>
    <w:rsid w:val="00625854"/>
    <w:rsid w:val="00625C0B"/>
    <w:rsid w:val="00626430"/>
    <w:rsid w:val="00626506"/>
    <w:rsid w:val="006305D4"/>
    <w:rsid w:val="0063075B"/>
    <w:rsid w:val="00630810"/>
    <w:rsid w:val="00630EB1"/>
    <w:rsid w:val="00631170"/>
    <w:rsid w:val="006323F0"/>
    <w:rsid w:val="00632DC1"/>
    <w:rsid w:val="00632F1F"/>
    <w:rsid w:val="006335C5"/>
    <w:rsid w:val="00633F12"/>
    <w:rsid w:val="00634A48"/>
    <w:rsid w:val="00634BDE"/>
    <w:rsid w:val="00634DB4"/>
    <w:rsid w:val="00634E85"/>
    <w:rsid w:val="0063541F"/>
    <w:rsid w:val="0063542B"/>
    <w:rsid w:val="006355D0"/>
    <w:rsid w:val="0063561A"/>
    <w:rsid w:val="00635956"/>
    <w:rsid w:val="00635FB7"/>
    <w:rsid w:val="006364F9"/>
    <w:rsid w:val="0063663A"/>
    <w:rsid w:val="00636902"/>
    <w:rsid w:val="00636BFB"/>
    <w:rsid w:val="006372B8"/>
    <w:rsid w:val="00637FA0"/>
    <w:rsid w:val="006415BB"/>
    <w:rsid w:val="00641DBE"/>
    <w:rsid w:val="006425E7"/>
    <w:rsid w:val="00642E24"/>
    <w:rsid w:val="0064376B"/>
    <w:rsid w:val="00643C35"/>
    <w:rsid w:val="00643F12"/>
    <w:rsid w:val="006444A3"/>
    <w:rsid w:val="006448B5"/>
    <w:rsid w:val="0064494A"/>
    <w:rsid w:val="00644AA1"/>
    <w:rsid w:val="0064546D"/>
    <w:rsid w:val="006457F2"/>
    <w:rsid w:val="00645894"/>
    <w:rsid w:val="00645E6F"/>
    <w:rsid w:val="00646082"/>
    <w:rsid w:val="00646621"/>
    <w:rsid w:val="00646C3A"/>
    <w:rsid w:val="00647183"/>
    <w:rsid w:val="00647C8D"/>
    <w:rsid w:val="00647C95"/>
    <w:rsid w:val="00650458"/>
    <w:rsid w:val="00650702"/>
    <w:rsid w:val="006515EF"/>
    <w:rsid w:val="00651820"/>
    <w:rsid w:val="00651F57"/>
    <w:rsid w:val="006526F2"/>
    <w:rsid w:val="00652778"/>
    <w:rsid w:val="00652D17"/>
    <w:rsid w:val="00653054"/>
    <w:rsid w:val="006532CF"/>
    <w:rsid w:val="0065383E"/>
    <w:rsid w:val="00654760"/>
    <w:rsid w:val="006547D2"/>
    <w:rsid w:val="00654AB9"/>
    <w:rsid w:val="00655134"/>
    <w:rsid w:val="006552A7"/>
    <w:rsid w:val="00655F87"/>
    <w:rsid w:val="006563F5"/>
    <w:rsid w:val="00656E35"/>
    <w:rsid w:val="00657019"/>
    <w:rsid w:val="00657B38"/>
    <w:rsid w:val="00657D4E"/>
    <w:rsid w:val="00657F70"/>
    <w:rsid w:val="0066011C"/>
    <w:rsid w:val="00660622"/>
    <w:rsid w:val="00660729"/>
    <w:rsid w:val="00660796"/>
    <w:rsid w:val="00660A28"/>
    <w:rsid w:val="00661C1A"/>
    <w:rsid w:val="00661C8E"/>
    <w:rsid w:val="00661E43"/>
    <w:rsid w:val="006625FE"/>
    <w:rsid w:val="00663072"/>
    <w:rsid w:val="00663CBE"/>
    <w:rsid w:val="0066499F"/>
    <w:rsid w:val="006652EE"/>
    <w:rsid w:val="00666020"/>
    <w:rsid w:val="006663B8"/>
    <w:rsid w:val="00667E3D"/>
    <w:rsid w:val="00667EAC"/>
    <w:rsid w:val="00670657"/>
    <w:rsid w:val="00670C6B"/>
    <w:rsid w:val="00671527"/>
    <w:rsid w:val="00671698"/>
    <w:rsid w:val="006719E2"/>
    <w:rsid w:val="00671D86"/>
    <w:rsid w:val="00672303"/>
    <w:rsid w:val="006738E3"/>
    <w:rsid w:val="00674150"/>
    <w:rsid w:val="00674C8C"/>
    <w:rsid w:val="006755DC"/>
    <w:rsid w:val="00675873"/>
    <w:rsid w:val="00676BF1"/>
    <w:rsid w:val="006770F9"/>
    <w:rsid w:val="0067767C"/>
    <w:rsid w:val="00677E79"/>
    <w:rsid w:val="00680128"/>
    <w:rsid w:val="00680783"/>
    <w:rsid w:val="0068094C"/>
    <w:rsid w:val="0068129C"/>
    <w:rsid w:val="0068137D"/>
    <w:rsid w:val="00682028"/>
    <w:rsid w:val="00682FFD"/>
    <w:rsid w:val="006834DE"/>
    <w:rsid w:val="00683F17"/>
    <w:rsid w:val="00683F6A"/>
    <w:rsid w:val="006840CC"/>
    <w:rsid w:val="00684690"/>
    <w:rsid w:val="0068478A"/>
    <w:rsid w:val="00684F6F"/>
    <w:rsid w:val="006850EB"/>
    <w:rsid w:val="00685328"/>
    <w:rsid w:val="006854B2"/>
    <w:rsid w:val="00685623"/>
    <w:rsid w:val="0068607B"/>
    <w:rsid w:val="00686E7B"/>
    <w:rsid w:val="006879B3"/>
    <w:rsid w:val="00690D84"/>
    <w:rsid w:val="0069213F"/>
    <w:rsid w:val="00692151"/>
    <w:rsid w:val="00692210"/>
    <w:rsid w:val="00692F9C"/>
    <w:rsid w:val="006931CA"/>
    <w:rsid w:val="006935A2"/>
    <w:rsid w:val="006936DE"/>
    <w:rsid w:val="00693C81"/>
    <w:rsid w:val="00693CA5"/>
    <w:rsid w:val="0069433B"/>
    <w:rsid w:val="0069493B"/>
    <w:rsid w:val="00695724"/>
    <w:rsid w:val="00695F72"/>
    <w:rsid w:val="0069640A"/>
    <w:rsid w:val="006965D6"/>
    <w:rsid w:val="00696A98"/>
    <w:rsid w:val="00696DB0"/>
    <w:rsid w:val="00697784"/>
    <w:rsid w:val="00697815"/>
    <w:rsid w:val="00697897"/>
    <w:rsid w:val="006978A3"/>
    <w:rsid w:val="00697C21"/>
    <w:rsid w:val="00697D23"/>
    <w:rsid w:val="006A0124"/>
    <w:rsid w:val="006A026A"/>
    <w:rsid w:val="006A0BF4"/>
    <w:rsid w:val="006A1697"/>
    <w:rsid w:val="006A1A17"/>
    <w:rsid w:val="006A1A45"/>
    <w:rsid w:val="006A2C36"/>
    <w:rsid w:val="006A4BEF"/>
    <w:rsid w:val="006A4C8C"/>
    <w:rsid w:val="006A4DF3"/>
    <w:rsid w:val="006A5653"/>
    <w:rsid w:val="006A588D"/>
    <w:rsid w:val="006A657C"/>
    <w:rsid w:val="006A67B0"/>
    <w:rsid w:val="006A6B49"/>
    <w:rsid w:val="006A6DDE"/>
    <w:rsid w:val="006B04E1"/>
    <w:rsid w:val="006B0FFF"/>
    <w:rsid w:val="006B1290"/>
    <w:rsid w:val="006B12CC"/>
    <w:rsid w:val="006B162E"/>
    <w:rsid w:val="006B1838"/>
    <w:rsid w:val="006B1B5A"/>
    <w:rsid w:val="006B1C11"/>
    <w:rsid w:val="006B1CA9"/>
    <w:rsid w:val="006B1FE1"/>
    <w:rsid w:val="006B2320"/>
    <w:rsid w:val="006B268E"/>
    <w:rsid w:val="006B2E65"/>
    <w:rsid w:val="006B3329"/>
    <w:rsid w:val="006B3435"/>
    <w:rsid w:val="006B362B"/>
    <w:rsid w:val="006B3E20"/>
    <w:rsid w:val="006B3ED1"/>
    <w:rsid w:val="006B48D2"/>
    <w:rsid w:val="006B49B9"/>
    <w:rsid w:val="006B4CDE"/>
    <w:rsid w:val="006B524A"/>
    <w:rsid w:val="006B5550"/>
    <w:rsid w:val="006B580F"/>
    <w:rsid w:val="006B5F76"/>
    <w:rsid w:val="006B7C3D"/>
    <w:rsid w:val="006C05DC"/>
    <w:rsid w:val="006C0EF7"/>
    <w:rsid w:val="006C190F"/>
    <w:rsid w:val="006C1932"/>
    <w:rsid w:val="006C1CE1"/>
    <w:rsid w:val="006C2C51"/>
    <w:rsid w:val="006C2D58"/>
    <w:rsid w:val="006C2E9A"/>
    <w:rsid w:val="006C32FF"/>
    <w:rsid w:val="006C3CBB"/>
    <w:rsid w:val="006C4BAE"/>
    <w:rsid w:val="006C513F"/>
    <w:rsid w:val="006C6D25"/>
    <w:rsid w:val="006C6EC8"/>
    <w:rsid w:val="006C7098"/>
    <w:rsid w:val="006C7BAB"/>
    <w:rsid w:val="006D0DA7"/>
    <w:rsid w:val="006D1891"/>
    <w:rsid w:val="006D1CE3"/>
    <w:rsid w:val="006D1D62"/>
    <w:rsid w:val="006D30E7"/>
    <w:rsid w:val="006D3108"/>
    <w:rsid w:val="006D316E"/>
    <w:rsid w:val="006D393E"/>
    <w:rsid w:val="006D419E"/>
    <w:rsid w:val="006D523C"/>
    <w:rsid w:val="006D5D10"/>
    <w:rsid w:val="006D5D7B"/>
    <w:rsid w:val="006D5E39"/>
    <w:rsid w:val="006D77AB"/>
    <w:rsid w:val="006D784B"/>
    <w:rsid w:val="006D7B76"/>
    <w:rsid w:val="006D7E07"/>
    <w:rsid w:val="006E0222"/>
    <w:rsid w:val="006E0D2C"/>
    <w:rsid w:val="006E109E"/>
    <w:rsid w:val="006E11D0"/>
    <w:rsid w:val="006E13C1"/>
    <w:rsid w:val="006E13F7"/>
    <w:rsid w:val="006E175D"/>
    <w:rsid w:val="006E19E7"/>
    <w:rsid w:val="006E1D35"/>
    <w:rsid w:val="006E20B9"/>
    <w:rsid w:val="006E273A"/>
    <w:rsid w:val="006E288D"/>
    <w:rsid w:val="006E2A0E"/>
    <w:rsid w:val="006E37C3"/>
    <w:rsid w:val="006E5DE5"/>
    <w:rsid w:val="006E5F33"/>
    <w:rsid w:val="006E6342"/>
    <w:rsid w:val="006E6938"/>
    <w:rsid w:val="006E7088"/>
    <w:rsid w:val="006E7422"/>
    <w:rsid w:val="006F057B"/>
    <w:rsid w:val="006F0DDF"/>
    <w:rsid w:val="006F0F9A"/>
    <w:rsid w:val="006F14D2"/>
    <w:rsid w:val="006F15E3"/>
    <w:rsid w:val="006F1C21"/>
    <w:rsid w:val="006F21D0"/>
    <w:rsid w:val="006F2A0D"/>
    <w:rsid w:val="006F2D1E"/>
    <w:rsid w:val="006F336C"/>
    <w:rsid w:val="006F34FB"/>
    <w:rsid w:val="006F3502"/>
    <w:rsid w:val="006F35F1"/>
    <w:rsid w:val="006F3C99"/>
    <w:rsid w:val="006F4900"/>
    <w:rsid w:val="006F559B"/>
    <w:rsid w:val="006F5E0A"/>
    <w:rsid w:val="006F6A21"/>
    <w:rsid w:val="006F6C55"/>
    <w:rsid w:val="006F77BE"/>
    <w:rsid w:val="006F7BCD"/>
    <w:rsid w:val="006F7D60"/>
    <w:rsid w:val="00700523"/>
    <w:rsid w:val="0070094E"/>
    <w:rsid w:val="007009D1"/>
    <w:rsid w:val="00700AE6"/>
    <w:rsid w:val="00700C09"/>
    <w:rsid w:val="00701A74"/>
    <w:rsid w:val="00701FC9"/>
    <w:rsid w:val="00702BA6"/>
    <w:rsid w:val="00702E3F"/>
    <w:rsid w:val="00702F33"/>
    <w:rsid w:val="007031E9"/>
    <w:rsid w:val="00703FBB"/>
    <w:rsid w:val="00704DA5"/>
    <w:rsid w:val="00704EC9"/>
    <w:rsid w:val="007051F7"/>
    <w:rsid w:val="00705254"/>
    <w:rsid w:val="007057CC"/>
    <w:rsid w:val="007062B0"/>
    <w:rsid w:val="007067FF"/>
    <w:rsid w:val="00706AF8"/>
    <w:rsid w:val="00706D67"/>
    <w:rsid w:val="00706FA8"/>
    <w:rsid w:val="00707460"/>
    <w:rsid w:val="00707964"/>
    <w:rsid w:val="00711A86"/>
    <w:rsid w:val="00711E8E"/>
    <w:rsid w:val="00711F0A"/>
    <w:rsid w:val="00712083"/>
    <w:rsid w:val="007128D8"/>
    <w:rsid w:val="00713A75"/>
    <w:rsid w:val="00713FCC"/>
    <w:rsid w:val="00714009"/>
    <w:rsid w:val="00714019"/>
    <w:rsid w:val="0071407D"/>
    <w:rsid w:val="00714139"/>
    <w:rsid w:val="00714657"/>
    <w:rsid w:val="00714998"/>
    <w:rsid w:val="00715B79"/>
    <w:rsid w:val="00715EEE"/>
    <w:rsid w:val="0071601D"/>
    <w:rsid w:val="00716BD8"/>
    <w:rsid w:val="00717006"/>
    <w:rsid w:val="00717488"/>
    <w:rsid w:val="007176A9"/>
    <w:rsid w:val="00717E51"/>
    <w:rsid w:val="007202B6"/>
    <w:rsid w:val="00720627"/>
    <w:rsid w:val="007208E6"/>
    <w:rsid w:val="00720B85"/>
    <w:rsid w:val="00721D28"/>
    <w:rsid w:val="00721F5F"/>
    <w:rsid w:val="00721FF9"/>
    <w:rsid w:val="007227A0"/>
    <w:rsid w:val="00722E7E"/>
    <w:rsid w:val="0072315C"/>
    <w:rsid w:val="007232FD"/>
    <w:rsid w:val="00723485"/>
    <w:rsid w:val="0072381A"/>
    <w:rsid w:val="00723D2B"/>
    <w:rsid w:val="00724948"/>
    <w:rsid w:val="00724BB9"/>
    <w:rsid w:val="00725092"/>
    <w:rsid w:val="00725418"/>
    <w:rsid w:val="00725DC9"/>
    <w:rsid w:val="007278D1"/>
    <w:rsid w:val="00727B49"/>
    <w:rsid w:val="00727F33"/>
    <w:rsid w:val="00730942"/>
    <w:rsid w:val="007310AB"/>
    <w:rsid w:val="0073133D"/>
    <w:rsid w:val="00731469"/>
    <w:rsid w:val="0073157F"/>
    <w:rsid w:val="007315B6"/>
    <w:rsid w:val="00731C6C"/>
    <w:rsid w:val="00731FF5"/>
    <w:rsid w:val="00732013"/>
    <w:rsid w:val="00732EE8"/>
    <w:rsid w:val="00733340"/>
    <w:rsid w:val="00734393"/>
    <w:rsid w:val="00734476"/>
    <w:rsid w:val="0073461C"/>
    <w:rsid w:val="0073523D"/>
    <w:rsid w:val="00735952"/>
    <w:rsid w:val="00735AAF"/>
    <w:rsid w:val="00736DDA"/>
    <w:rsid w:val="00736F57"/>
    <w:rsid w:val="007371B5"/>
    <w:rsid w:val="00740051"/>
    <w:rsid w:val="007400D2"/>
    <w:rsid w:val="00740222"/>
    <w:rsid w:val="00740FB6"/>
    <w:rsid w:val="00742C0C"/>
    <w:rsid w:val="007433F5"/>
    <w:rsid w:val="00744190"/>
    <w:rsid w:val="00744342"/>
    <w:rsid w:val="0074475A"/>
    <w:rsid w:val="00744A2B"/>
    <w:rsid w:val="00745237"/>
    <w:rsid w:val="00745BB9"/>
    <w:rsid w:val="00745C9E"/>
    <w:rsid w:val="007461B6"/>
    <w:rsid w:val="00746513"/>
    <w:rsid w:val="00746A69"/>
    <w:rsid w:val="00747163"/>
    <w:rsid w:val="00747AB8"/>
    <w:rsid w:val="00747AD8"/>
    <w:rsid w:val="007500FE"/>
    <w:rsid w:val="007505DF"/>
    <w:rsid w:val="00750650"/>
    <w:rsid w:val="00751AB4"/>
    <w:rsid w:val="00752157"/>
    <w:rsid w:val="0075251D"/>
    <w:rsid w:val="007539B2"/>
    <w:rsid w:val="00753C75"/>
    <w:rsid w:val="00754027"/>
    <w:rsid w:val="00754132"/>
    <w:rsid w:val="00754216"/>
    <w:rsid w:val="007542D8"/>
    <w:rsid w:val="00754461"/>
    <w:rsid w:val="00755507"/>
    <w:rsid w:val="00756037"/>
    <w:rsid w:val="00756DD6"/>
    <w:rsid w:val="00757133"/>
    <w:rsid w:val="00757157"/>
    <w:rsid w:val="0075791C"/>
    <w:rsid w:val="0076005E"/>
    <w:rsid w:val="007600F6"/>
    <w:rsid w:val="00761713"/>
    <w:rsid w:val="00761980"/>
    <w:rsid w:val="00762336"/>
    <w:rsid w:val="007623AB"/>
    <w:rsid w:val="0076265E"/>
    <w:rsid w:val="00762BE7"/>
    <w:rsid w:val="00763109"/>
    <w:rsid w:val="00763AE7"/>
    <w:rsid w:val="00763D31"/>
    <w:rsid w:val="007645D0"/>
    <w:rsid w:val="007651F7"/>
    <w:rsid w:val="0076599A"/>
    <w:rsid w:val="00765CE5"/>
    <w:rsid w:val="00766CFC"/>
    <w:rsid w:val="00766EE4"/>
    <w:rsid w:val="007671D9"/>
    <w:rsid w:val="007675EA"/>
    <w:rsid w:val="00767624"/>
    <w:rsid w:val="00770884"/>
    <w:rsid w:val="0077088A"/>
    <w:rsid w:val="00770A3B"/>
    <w:rsid w:val="00770A41"/>
    <w:rsid w:val="00770FDC"/>
    <w:rsid w:val="007715C7"/>
    <w:rsid w:val="00771C16"/>
    <w:rsid w:val="00771FC9"/>
    <w:rsid w:val="00772044"/>
    <w:rsid w:val="00772414"/>
    <w:rsid w:val="007725D6"/>
    <w:rsid w:val="00772D2E"/>
    <w:rsid w:val="00773270"/>
    <w:rsid w:val="0077333A"/>
    <w:rsid w:val="00773694"/>
    <w:rsid w:val="00773BB0"/>
    <w:rsid w:val="00773EAE"/>
    <w:rsid w:val="007746A1"/>
    <w:rsid w:val="0077504C"/>
    <w:rsid w:val="00775397"/>
    <w:rsid w:val="00775ADE"/>
    <w:rsid w:val="00776629"/>
    <w:rsid w:val="007768F1"/>
    <w:rsid w:val="007771CE"/>
    <w:rsid w:val="007771F1"/>
    <w:rsid w:val="007804BF"/>
    <w:rsid w:val="0078092B"/>
    <w:rsid w:val="0078126B"/>
    <w:rsid w:val="007819D3"/>
    <w:rsid w:val="00781B36"/>
    <w:rsid w:val="00782557"/>
    <w:rsid w:val="007826AA"/>
    <w:rsid w:val="00782F86"/>
    <w:rsid w:val="007835EE"/>
    <w:rsid w:val="0078415A"/>
    <w:rsid w:val="007849CE"/>
    <w:rsid w:val="00785580"/>
    <w:rsid w:val="00786589"/>
    <w:rsid w:val="00786B9F"/>
    <w:rsid w:val="0078728F"/>
    <w:rsid w:val="0078746C"/>
    <w:rsid w:val="00787623"/>
    <w:rsid w:val="00787D7F"/>
    <w:rsid w:val="00790A5D"/>
    <w:rsid w:val="00790C55"/>
    <w:rsid w:val="00790EF0"/>
    <w:rsid w:val="00790F89"/>
    <w:rsid w:val="007913A5"/>
    <w:rsid w:val="00791AB0"/>
    <w:rsid w:val="0079219C"/>
    <w:rsid w:val="007929E1"/>
    <w:rsid w:val="00792AEB"/>
    <w:rsid w:val="00793956"/>
    <w:rsid w:val="00793CC5"/>
    <w:rsid w:val="00794219"/>
    <w:rsid w:val="007942E3"/>
    <w:rsid w:val="00794906"/>
    <w:rsid w:val="00794910"/>
    <w:rsid w:val="00794AB8"/>
    <w:rsid w:val="00794AE0"/>
    <w:rsid w:val="007950F2"/>
    <w:rsid w:val="00795324"/>
    <w:rsid w:val="007955EF"/>
    <w:rsid w:val="00795CF5"/>
    <w:rsid w:val="00796B52"/>
    <w:rsid w:val="00796BCD"/>
    <w:rsid w:val="00796D32"/>
    <w:rsid w:val="00797EEF"/>
    <w:rsid w:val="007A02A9"/>
    <w:rsid w:val="007A0F78"/>
    <w:rsid w:val="007A1BF1"/>
    <w:rsid w:val="007A2084"/>
    <w:rsid w:val="007A2593"/>
    <w:rsid w:val="007A2B56"/>
    <w:rsid w:val="007A2C50"/>
    <w:rsid w:val="007A379A"/>
    <w:rsid w:val="007A4309"/>
    <w:rsid w:val="007A4A36"/>
    <w:rsid w:val="007A53E2"/>
    <w:rsid w:val="007A53F4"/>
    <w:rsid w:val="007A5C28"/>
    <w:rsid w:val="007A5C6F"/>
    <w:rsid w:val="007A7842"/>
    <w:rsid w:val="007A7910"/>
    <w:rsid w:val="007B01DE"/>
    <w:rsid w:val="007B0605"/>
    <w:rsid w:val="007B0BE7"/>
    <w:rsid w:val="007B134A"/>
    <w:rsid w:val="007B1C21"/>
    <w:rsid w:val="007B1F9D"/>
    <w:rsid w:val="007B2348"/>
    <w:rsid w:val="007B2504"/>
    <w:rsid w:val="007B277A"/>
    <w:rsid w:val="007B2825"/>
    <w:rsid w:val="007B38AC"/>
    <w:rsid w:val="007B5298"/>
    <w:rsid w:val="007B6A81"/>
    <w:rsid w:val="007B6CFB"/>
    <w:rsid w:val="007B6E17"/>
    <w:rsid w:val="007B743A"/>
    <w:rsid w:val="007B7E3C"/>
    <w:rsid w:val="007C0024"/>
    <w:rsid w:val="007C02F7"/>
    <w:rsid w:val="007C0551"/>
    <w:rsid w:val="007C1D92"/>
    <w:rsid w:val="007C219B"/>
    <w:rsid w:val="007C21C1"/>
    <w:rsid w:val="007C28B4"/>
    <w:rsid w:val="007C2958"/>
    <w:rsid w:val="007C29FD"/>
    <w:rsid w:val="007C2E83"/>
    <w:rsid w:val="007C35E6"/>
    <w:rsid w:val="007C3E90"/>
    <w:rsid w:val="007C42ED"/>
    <w:rsid w:val="007C4F5A"/>
    <w:rsid w:val="007C5095"/>
    <w:rsid w:val="007C5231"/>
    <w:rsid w:val="007C58E3"/>
    <w:rsid w:val="007C5CBE"/>
    <w:rsid w:val="007C6366"/>
    <w:rsid w:val="007C6869"/>
    <w:rsid w:val="007C6CB8"/>
    <w:rsid w:val="007C6EE5"/>
    <w:rsid w:val="007C71E1"/>
    <w:rsid w:val="007C77ED"/>
    <w:rsid w:val="007D05CF"/>
    <w:rsid w:val="007D09AF"/>
    <w:rsid w:val="007D0AE7"/>
    <w:rsid w:val="007D10A4"/>
    <w:rsid w:val="007D1262"/>
    <w:rsid w:val="007D23B7"/>
    <w:rsid w:val="007D289D"/>
    <w:rsid w:val="007D38A5"/>
    <w:rsid w:val="007D41BE"/>
    <w:rsid w:val="007D425B"/>
    <w:rsid w:val="007D5232"/>
    <w:rsid w:val="007D5482"/>
    <w:rsid w:val="007D5AF4"/>
    <w:rsid w:val="007D5EF4"/>
    <w:rsid w:val="007D7442"/>
    <w:rsid w:val="007D75C7"/>
    <w:rsid w:val="007E030E"/>
    <w:rsid w:val="007E07A3"/>
    <w:rsid w:val="007E178F"/>
    <w:rsid w:val="007E1AC1"/>
    <w:rsid w:val="007E1C69"/>
    <w:rsid w:val="007E1C6A"/>
    <w:rsid w:val="007E1E87"/>
    <w:rsid w:val="007E2406"/>
    <w:rsid w:val="007E30C9"/>
    <w:rsid w:val="007E325E"/>
    <w:rsid w:val="007E381C"/>
    <w:rsid w:val="007E4777"/>
    <w:rsid w:val="007E644C"/>
    <w:rsid w:val="007E6634"/>
    <w:rsid w:val="007E6B18"/>
    <w:rsid w:val="007E7C1E"/>
    <w:rsid w:val="007F053F"/>
    <w:rsid w:val="007F0773"/>
    <w:rsid w:val="007F09AF"/>
    <w:rsid w:val="007F0ED0"/>
    <w:rsid w:val="007F1898"/>
    <w:rsid w:val="007F1976"/>
    <w:rsid w:val="007F1994"/>
    <w:rsid w:val="007F1A35"/>
    <w:rsid w:val="007F1C6A"/>
    <w:rsid w:val="007F31E9"/>
    <w:rsid w:val="007F3AB4"/>
    <w:rsid w:val="007F3F34"/>
    <w:rsid w:val="007F49FD"/>
    <w:rsid w:val="007F4C93"/>
    <w:rsid w:val="007F51AE"/>
    <w:rsid w:val="007F60C8"/>
    <w:rsid w:val="007F674B"/>
    <w:rsid w:val="007F6AC8"/>
    <w:rsid w:val="007F74F0"/>
    <w:rsid w:val="007F75B9"/>
    <w:rsid w:val="007F783C"/>
    <w:rsid w:val="007F78D0"/>
    <w:rsid w:val="007F78DB"/>
    <w:rsid w:val="007F7A33"/>
    <w:rsid w:val="007F7F7B"/>
    <w:rsid w:val="0080004F"/>
    <w:rsid w:val="00800B3A"/>
    <w:rsid w:val="00800D96"/>
    <w:rsid w:val="0080106B"/>
    <w:rsid w:val="0080146E"/>
    <w:rsid w:val="008017C7"/>
    <w:rsid w:val="00801D9A"/>
    <w:rsid w:val="00801F95"/>
    <w:rsid w:val="008020C8"/>
    <w:rsid w:val="008024D2"/>
    <w:rsid w:val="0080282C"/>
    <w:rsid w:val="00802A80"/>
    <w:rsid w:val="00802FA5"/>
    <w:rsid w:val="008033E5"/>
    <w:rsid w:val="0080349E"/>
    <w:rsid w:val="00803631"/>
    <w:rsid w:val="008042AF"/>
    <w:rsid w:val="00804718"/>
    <w:rsid w:val="0080471B"/>
    <w:rsid w:val="008054D4"/>
    <w:rsid w:val="008057B5"/>
    <w:rsid w:val="008057ED"/>
    <w:rsid w:val="00806C61"/>
    <w:rsid w:val="00807183"/>
    <w:rsid w:val="008078F9"/>
    <w:rsid w:val="00807B6C"/>
    <w:rsid w:val="00810CFD"/>
    <w:rsid w:val="00810F08"/>
    <w:rsid w:val="00810F24"/>
    <w:rsid w:val="00811911"/>
    <w:rsid w:val="008120F9"/>
    <w:rsid w:val="00812210"/>
    <w:rsid w:val="008124A3"/>
    <w:rsid w:val="0081293A"/>
    <w:rsid w:val="00812CD3"/>
    <w:rsid w:val="00813B17"/>
    <w:rsid w:val="00813FAB"/>
    <w:rsid w:val="00814D1A"/>
    <w:rsid w:val="00814D7E"/>
    <w:rsid w:val="0081514B"/>
    <w:rsid w:val="00815CED"/>
    <w:rsid w:val="008161F7"/>
    <w:rsid w:val="008168AF"/>
    <w:rsid w:val="00816D95"/>
    <w:rsid w:val="0081756F"/>
    <w:rsid w:val="00817C26"/>
    <w:rsid w:val="00817C6F"/>
    <w:rsid w:val="00817D44"/>
    <w:rsid w:val="00820177"/>
    <w:rsid w:val="0082046D"/>
    <w:rsid w:val="00820982"/>
    <w:rsid w:val="00820A77"/>
    <w:rsid w:val="00820CA3"/>
    <w:rsid w:val="008212D6"/>
    <w:rsid w:val="0082154C"/>
    <w:rsid w:val="0082169A"/>
    <w:rsid w:val="008216D8"/>
    <w:rsid w:val="008217CE"/>
    <w:rsid w:val="00822296"/>
    <w:rsid w:val="008223DA"/>
    <w:rsid w:val="008227A8"/>
    <w:rsid w:val="00822AF7"/>
    <w:rsid w:val="00822FE5"/>
    <w:rsid w:val="00823536"/>
    <w:rsid w:val="0082365D"/>
    <w:rsid w:val="00823AF2"/>
    <w:rsid w:val="00824E5C"/>
    <w:rsid w:val="00825394"/>
    <w:rsid w:val="008258DA"/>
    <w:rsid w:val="00825D50"/>
    <w:rsid w:val="0082643B"/>
    <w:rsid w:val="008266C4"/>
    <w:rsid w:val="00826FBB"/>
    <w:rsid w:val="008271F2"/>
    <w:rsid w:val="008275DE"/>
    <w:rsid w:val="008303CA"/>
    <w:rsid w:val="008305CA"/>
    <w:rsid w:val="00830E05"/>
    <w:rsid w:val="00830E9D"/>
    <w:rsid w:val="008310F8"/>
    <w:rsid w:val="00831916"/>
    <w:rsid w:val="00831ED3"/>
    <w:rsid w:val="008357D1"/>
    <w:rsid w:val="00835A77"/>
    <w:rsid w:val="0083618C"/>
    <w:rsid w:val="00836E31"/>
    <w:rsid w:val="00837F70"/>
    <w:rsid w:val="00840CED"/>
    <w:rsid w:val="00841295"/>
    <w:rsid w:val="00841A6B"/>
    <w:rsid w:val="0084218F"/>
    <w:rsid w:val="00842488"/>
    <w:rsid w:val="00842C98"/>
    <w:rsid w:val="008430FA"/>
    <w:rsid w:val="00843F82"/>
    <w:rsid w:val="00844519"/>
    <w:rsid w:val="00844660"/>
    <w:rsid w:val="00844A69"/>
    <w:rsid w:val="00844F61"/>
    <w:rsid w:val="00845E21"/>
    <w:rsid w:val="00846531"/>
    <w:rsid w:val="008465D2"/>
    <w:rsid w:val="00846969"/>
    <w:rsid w:val="00846E9B"/>
    <w:rsid w:val="00850006"/>
    <w:rsid w:val="00850EBA"/>
    <w:rsid w:val="00851838"/>
    <w:rsid w:val="00851BB0"/>
    <w:rsid w:val="0085285D"/>
    <w:rsid w:val="00852B9A"/>
    <w:rsid w:val="00852DA2"/>
    <w:rsid w:val="008531A6"/>
    <w:rsid w:val="008531E3"/>
    <w:rsid w:val="00853377"/>
    <w:rsid w:val="00854101"/>
    <w:rsid w:val="00855165"/>
    <w:rsid w:val="008560A5"/>
    <w:rsid w:val="0085633A"/>
    <w:rsid w:val="0085701F"/>
    <w:rsid w:val="0085773C"/>
    <w:rsid w:val="00857F28"/>
    <w:rsid w:val="008604D5"/>
    <w:rsid w:val="00860614"/>
    <w:rsid w:val="00861163"/>
    <w:rsid w:val="008614DF"/>
    <w:rsid w:val="008618FF"/>
    <w:rsid w:val="00861BC6"/>
    <w:rsid w:val="00862014"/>
    <w:rsid w:val="00862126"/>
    <w:rsid w:val="0086220F"/>
    <w:rsid w:val="008623D7"/>
    <w:rsid w:val="008625ED"/>
    <w:rsid w:val="008627E1"/>
    <w:rsid w:val="008628D6"/>
    <w:rsid w:val="00862DD3"/>
    <w:rsid w:val="00862EC3"/>
    <w:rsid w:val="008636CF"/>
    <w:rsid w:val="008641E1"/>
    <w:rsid w:val="008642E9"/>
    <w:rsid w:val="008646DA"/>
    <w:rsid w:val="008648F7"/>
    <w:rsid w:val="008656B5"/>
    <w:rsid w:val="0086585A"/>
    <w:rsid w:val="00870A02"/>
    <w:rsid w:val="00870E5E"/>
    <w:rsid w:val="0087203A"/>
    <w:rsid w:val="008725A9"/>
    <w:rsid w:val="00872AC2"/>
    <w:rsid w:val="00872C08"/>
    <w:rsid w:val="008734E6"/>
    <w:rsid w:val="008737D5"/>
    <w:rsid w:val="008742B1"/>
    <w:rsid w:val="00874FFC"/>
    <w:rsid w:val="0087536B"/>
    <w:rsid w:val="0087540D"/>
    <w:rsid w:val="00875471"/>
    <w:rsid w:val="0087620B"/>
    <w:rsid w:val="008769A3"/>
    <w:rsid w:val="00876B1F"/>
    <w:rsid w:val="00876E6B"/>
    <w:rsid w:val="008770F6"/>
    <w:rsid w:val="00877B27"/>
    <w:rsid w:val="00877BB0"/>
    <w:rsid w:val="00877F0C"/>
    <w:rsid w:val="008805D1"/>
    <w:rsid w:val="00880671"/>
    <w:rsid w:val="00880C66"/>
    <w:rsid w:val="0088142B"/>
    <w:rsid w:val="008815B5"/>
    <w:rsid w:val="00881C4C"/>
    <w:rsid w:val="0088245B"/>
    <w:rsid w:val="008827CE"/>
    <w:rsid w:val="0088308E"/>
    <w:rsid w:val="008830A8"/>
    <w:rsid w:val="00883679"/>
    <w:rsid w:val="00883DB3"/>
    <w:rsid w:val="00884274"/>
    <w:rsid w:val="00884493"/>
    <w:rsid w:val="00885483"/>
    <w:rsid w:val="0088559B"/>
    <w:rsid w:val="00886705"/>
    <w:rsid w:val="008868F8"/>
    <w:rsid w:val="00886963"/>
    <w:rsid w:val="00886974"/>
    <w:rsid w:val="00886D49"/>
    <w:rsid w:val="008873DC"/>
    <w:rsid w:val="00887898"/>
    <w:rsid w:val="00887EE5"/>
    <w:rsid w:val="008900F0"/>
    <w:rsid w:val="0089020B"/>
    <w:rsid w:val="008905A0"/>
    <w:rsid w:val="00890904"/>
    <w:rsid w:val="00891028"/>
    <w:rsid w:val="00891657"/>
    <w:rsid w:val="008921AC"/>
    <w:rsid w:val="00892281"/>
    <w:rsid w:val="00892E37"/>
    <w:rsid w:val="00893085"/>
    <w:rsid w:val="0089333E"/>
    <w:rsid w:val="008937B9"/>
    <w:rsid w:val="008937ED"/>
    <w:rsid w:val="00894271"/>
    <w:rsid w:val="00894791"/>
    <w:rsid w:val="00894DAD"/>
    <w:rsid w:val="00895754"/>
    <w:rsid w:val="00896164"/>
    <w:rsid w:val="00896CF1"/>
    <w:rsid w:val="00897184"/>
    <w:rsid w:val="00897A14"/>
    <w:rsid w:val="00897FBB"/>
    <w:rsid w:val="008A077D"/>
    <w:rsid w:val="008A092D"/>
    <w:rsid w:val="008A10CC"/>
    <w:rsid w:val="008A1F43"/>
    <w:rsid w:val="008A209E"/>
    <w:rsid w:val="008A23E3"/>
    <w:rsid w:val="008A271B"/>
    <w:rsid w:val="008A2F92"/>
    <w:rsid w:val="008A3B1C"/>
    <w:rsid w:val="008A40E7"/>
    <w:rsid w:val="008A45E4"/>
    <w:rsid w:val="008A62EA"/>
    <w:rsid w:val="008A6341"/>
    <w:rsid w:val="008B0AAB"/>
    <w:rsid w:val="008B17B5"/>
    <w:rsid w:val="008B1B86"/>
    <w:rsid w:val="008B22AC"/>
    <w:rsid w:val="008B233A"/>
    <w:rsid w:val="008B233D"/>
    <w:rsid w:val="008B240E"/>
    <w:rsid w:val="008B2C6E"/>
    <w:rsid w:val="008B2C9C"/>
    <w:rsid w:val="008B2D6F"/>
    <w:rsid w:val="008B2F37"/>
    <w:rsid w:val="008B3314"/>
    <w:rsid w:val="008B37D1"/>
    <w:rsid w:val="008B3A1C"/>
    <w:rsid w:val="008B3EB4"/>
    <w:rsid w:val="008B4361"/>
    <w:rsid w:val="008B4640"/>
    <w:rsid w:val="008B485F"/>
    <w:rsid w:val="008B4899"/>
    <w:rsid w:val="008B4A3A"/>
    <w:rsid w:val="008B5200"/>
    <w:rsid w:val="008B5AC4"/>
    <w:rsid w:val="008B5E11"/>
    <w:rsid w:val="008B600A"/>
    <w:rsid w:val="008B62FC"/>
    <w:rsid w:val="008B6450"/>
    <w:rsid w:val="008B6C9E"/>
    <w:rsid w:val="008B7918"/>
    <w:rsid w:val="008B7ED6"/>
    <w:rsid w:val="008C0D99"/>
    <w:rsid w:val="008C1513"/>
    <w:rsid w:val="008C1A34"/>
    <w:rsid w:val="008C216A"/>
    <w:rsid w:val="008C24F3"/>
    <w:rsid w:val="008C2B25"/>
    <w:rsid w:val="008C32BE"/>
    <w:rsid w:val="008C37E7"/>
    <w:rsid w:val="008C3C65"/>
    <w:rsid w:val="008C40CF"/>
    <w:rsid w:val="008C42EC"/>
    <w:rsid w:val="008C4BFF"/>
    <w:rsid w:val="008C5121"/>
    <w:rsid w:val="008C57E6"/>
    <w:rsid w:val="008D01CE"/>
    <w:rsid w:val="008D0299"/>
    <w:rsid w:val="008D0573"/>
    <w:rsid w:val="008D0A5F"/>
    <w:rsid w:val="008D26C1"/>
    <w:rsid w:val="008D3059"/>
    <w:rsid w:val="008D37AB"/>
    <w:rsid w:val="008D4A16"/>
    <w:rsid w:val="008D5370"/>
    <w:rsid w:val="008D5BF4"/>
    <w:rsid w:val="008D5FA6"/>
    <w:rsid w:val="008D61BA"/>
    <w:rsid w:val="008D689B"/>
    <w:rsid w:val="008D7356"/>
    <w:rsid w:val="008D7663"/>
    <w:rsid w:val="008D76DD"/>
    <w:rsid w:val="008E001F"/>
    <w:rsid w:val="008E01A2"/>
    <w:rsid w:val="008E0375"/>
    <w:rsid w:val="008E08E7"/>
    <w:rsid w:val="008E0EBC"/>
    <w:rsid w:val="008E119F"/>
    <w:rsid w:val="008E147E"/>
    <w:rsid w:val="008E1DA0"/>
    <w:rsid w:val="008E25F5"/>
    <w:rsid w:val="008E4CBB"/>
    <w:rsid w:val="008E5239"/>
    <w:rsid w:val="008E6DA3"/>
    <w:rsid w:val="008E782B"/>
    <w:rsid w:val="008F0247"/>
    <w:rsid w:val="008F02F3"/>
    <w:rsid w:val="008F0A29"/>
    <w:rsid w:val="008F0BFF"/>
    <w:rsid w:val="008F0E64"/>
    <w:rsid w:val="008F13AF"/>
    <w:rsid w:val="008F13B0"/>
    <w:rsid w:val="008F160B"/>
    <w:rsid w:val="008F1CEC"/>
    <w:rsid w:val="008F2686"/>
    <w:rsid w:val="008F282C"/>
    <w:rsid w:val="008F28AE"/>
    <w:rsid w:val="008F29F0"/>
    <w:rsid w:val="008F2BB8"/>
    <w:rsid w:val="008F2FDC"/>
    <w:rsid w:val="008F3203"/>
    <w:rsid w:val="008F339F"/>
    <w:rsid w:val="008F37B8"/>
    <w:rsid w:val="008F40E1"/>
    <w:rsid w:val="008F5AEC"/>
    <w:rsid w:val="008F5ED7"/>
    <w:rsid w:val="008F5EE2"/>
    <w:rsid w:val="008F6096"/>
    <w:rsid w:val="008F6C37"/>
    <w:rsid w:val="008F6F93"/>
    <w:rsid w:val="008F70A1"/>
    <w:rsid w:val="008F73B8"/>
    <w:rsid w:val="00900760"/>
    <w:rsid w:val="0090126D"/>
    <w:rsid w:val="009013C0"/>
    <w:rsid w:val="00901D0C"/>
    <w:rsid w:val="00903446"/>
    <w:rsid w:val="00903632"/>
    <w:rsid w:val="00903BCE"/>
    <w:rsid w:val="00903E59"/>
    <w:rsid w:val="00904212"/>
    <w:rsid w:val="009049F5"/>
    <w:rsid w:val="00904A76"/>
    <w:rsid w:val="00905412"/>
    <w:rsid w:val="0090653F"/>
    <w:rsid w:val="00906731"/>
    <w:rsid w:val="009067B4"/>
    <w:rsid w:val="00906810"/>
    <w:rsid w:val="00906B49"/>
    <w:rsid w:val="00906BC3"/>
    <w:rsid w:val="00906ECB"/>
    <w:rsid w:val="009071EB"/>
    <w:rsid w:val="00907A34"/>
    <w:rsid w:val="00907A6A"/>
    <w:rsid w:val="00907FE7"/>
    <w:rsid w:val="009102D0"/>
    <w:rsid w:val="0091036E"/>
    <w:rsid w:val="00910482"/>
    <w:rsid w:val="00911548"/>
    <w:rsid w:val="00911929"/>
    <w:rsid w:val="00912249"/>
    <w:rsid w:val="009127E0"/>
    <w:rsid w:val="00912833"/>
    <w:rsid w:val="009130CD"/>
    <w:rsid w:val="009133B4"/>
    <w:rsid w:val="009134DA"/>
    <w:rsid w:val="00913D73"/>
    <w:rsid w:val="0091422E"/>
    <w:rsid w:val="0091568E"/>
    <w:rsid w:val="00915E25"/>
    <w:rsid w:val="00916074"/>
    <w:rsid w:val="00916099"/>
    <w:rsid w:val="00917980"/>
    <w:rsid w:val="00917B78"/>
    <w:rsid w:val="00920375"/>
    <w:rsid w:val="009204FC"/>
    <w:rsid w:val="00920704"/>
    <w:rsid w:val="00920B6C"/>
    <w:rsid w:val="0092193D"/>
    <w:rsid w:val="00921FD5"/>
    <w:rsid w:val="0092210F"/>
    <w:rsid w:val="0092270A"/>
    <w:rsid w:val="00922801"/>
    <w:rsid w:val="0092324D"/>
    <w:rsid w:val="009242A9"/>
    <w:rsid w:val="009248D8"/>
    <w:rsid w:val="00924E16"/>
    <w:rsid w:val="0092567B"/>
    <w:rsid w:val="0092602F"/>
    <w:rsid w:val="009269C6"/>
    <w:rsid w:val="00926BCC"/>
    <w:rsid w:val="00926ED1"/>
    <w:rsid w:val="00927BCE"/>
    <w:rsid w:val="00930D6C"/>
    <w:rsid w:val="00931A27"/>
    <w:rsid w:val="00931BF9"/>
    <w:rsid w:val="00931EBF"/>
    <w:rsid w:val="00932036"/>
    <w:rsid w:val="009321FF"/>
    <w:rsid w:val="00932B11"/>
    <w:rsid w:val="00932DBA"/>
    <w:rsid w:val="009344ED"/>
    <w:rsid w:val="00934963"/>
    <w:rsid w:val="00934B82"/>
    <w:rsid w:val="00934C85"/>
    <w:rsid w:val="00934FB1"/>
    <w:rsid w:val="0093529E"/>
    <w:rsid w:val="00936045"/>
    <w:rsid w:val="009365EB"/>
    <w:rsid w:val="00936B13"/>
    <w:rsid w:val="009374D2"/>
    <w:rsid w:val="00937B3F"/>
    <w:rsid w:val="00937D06"/>
    <w:rsid w:val="009408CF"/>
    <w:rsid w:val="00941766"/>
    <w:rsid w:val="009418D7"/>
    <w:rsid w:val="00941C29"/>
    <w:rsid w:val="00941E2B"/>
    <w:rsid w:val="00941FED"/>
    <w:rsid w:val="00942310"/>
    <w:rsid w:val="00942EC2"/>
    <w:rsid w:val="0094323F"/>
    <w:rsid w:val="0094365F"/>
    <w:rsid w:val="00943A19"/>
    <w:rsid w:val="00944260"/>
    <w:rsid w:val="0094470D"/>
    <w:rsid w:val="00945E71"/>
    <w:rsid w:val="0094663F"/>
    <w:rsid w:val="00946C2E"/>
    <w:rsid w:val="00946D01"/>
    <w:rsid w:val="00946F70"/>
    <w:rsid w:val="0094707F"/>
    <w:rsid w:val="00947231"/>
    <w:rsid w:val="009508BD"/>
    <w:rsid w:val="00950A83"/>
    <w:rsid w:val="00951462"/>
    <w:rsid w:val="00951C74"/>
    <w:rsid w:val="0095220B"/>
    <w:rsid w:val="00952753"/>
    <w:rsid w:val="009527C7"/>
    <w:rsid w:val="0095365E"/>
    <w:rsid w:val="00953C2D"/>
    <w:rsid w:val="009540C6"/>
    <w:rsid w:val="00955AD1"/>
    <w:rsid w:val="00955B9F"/>
    <w:rsid w:val="0095625D"/>
    <w:rsid w:val="009564FF"/>
    <w:rsid w:val="00956763"/>
    <w:rsid w:val="00956A41"/>
    <w:rsid w:val="00956E42"/>
    <w:rsid w:val="00957197"/>
    <w:rsid w:val="009571B6"/>
    <w:rsid w:val="00957DE4"/>
    <w:rsid w:val="00960610"/>
    <w:rsid w:val="009609AC"/>
    <w:rsid w:val="009612B8"/>
    <w:rsid w:val="0096161C"/>
    <w:rsid w:val="00961820"/>
    <w:rsid w:val="009619A3"/>
    <w:rsid w:val="00961E34"/>
    <w:rsid w:val="00962351"/>
    <w:rsid w:val="0096242D"/>
    <w:rsid w:val="009645DE"/>
    <w:rsid w:val="009649F8"/>
    <w:rsid w:val="009658F7"/>
    <w:rsid w:val="00965C6F"/>
    <w:rsid w:val="009665E4"/>
    <w:rsid w:val="0096668A"/>
    <w:rsid w:val="009670DF"/>
    <w:rsid w:val="00967494"/>
    <w:rsid w:val="00967571"/>
    <w:rsid w:val="00967922"/>
    <w:rsid w:val="00967FF4"/>
    <w:rsid w:val="0097006D"/>
    <w:rsid w:val="00970327"/>
    <w:rsid w:val="00970E2F"/>
    <w:rsid w:val="00971AEA"/>
    <w:rsid w:val="009724A4"/>
    <w:rsid w:val="00973708"/>
    <w:rsid w:val="00973A99"/>
    <w:rsid w:val="0097453A"/>
    <w:rsid w:val="0097470A"/>
    <w:rsid w:val="00974796"/>
    <w:rsid w:val="00974A00"/>
    <w:rsid w:val="0097550A"/>
    <w:rsid w:val="009757B7"/>
    <w:rsid w:val="0097587F"/>
    <w:rsid w:val="00975E72"/>
    <w:rsid w:val="009760BC"/>
    <w:rsid w:val="00976C7D"/>
    <w:rsid w:val="009771E5"/>
    <w:rsid w:val="00977B89"/>
    <w:rsid w:val="00977DB9"/>
    <w:rsid w:val="009817BB"/>
    <w:rsid w:val="00981828"/>
    <w:rsid w:val="00981FD2"/>
    <w:rsid w:val="00982A99"/>
    <w:rsid w:val="00983022"/>
    <w:rsid w:val="009830E2"/>
    <w:rsid w:val="009832E9"/>
    <w:rsid w:val="00984E41"/>
    <w:rsid w:val="0098548E"/>
    <w:rsid w:val="009862BB"/>
    <w:rsid w:val="0098637D"/>
    <w:rsid w:val="00986938"/>
    <w:rsid w:val="00987B25"/>
    <w:rsid w:val="00987B52"/>
    <w:rsid w:val="00990CC9"/>
    <w:rsid w:val="00990E1A"/>
    <w:rsid w:val="0099159E"/>
    <w:rsid w:val="009915BC"/>
    <w:rsid w:val="0099175D"/>
    <w:rsid w:val="00991CCB"/>
    <w:rsid w:val="00993248"/>
    <w:rsid w:val="00994625"/>
    <w:rsid w:val="00995035"/>
    <w:rsid w:val="009959B8"/>
    <w:rsid w:val="009959C0"/>
    <w:rsid w:val="00995BFE"/>
    <w:rsid w:val="009972EC"/>
    <w:rsid w:val="00997441"/>
    <w:rsid w:val="00997EAE"/>
    <w:rsid w:val="009A09DB"/>
    <w:rsid w:val="009A17F4"/>
    <w:rsid w:val="009A3520"/>
    <w:rsid w:val="009A387B"/>
    <w:rsid w:val="009A40DA"/>
    <w:rsid w:val="009A449D"/>
    <w:rsid w:val="009A4BE8"/>
    <w:rsid w:val="009A4CEB"/>
    <w:rsid w:val="009A5E30"/>
    <w:rsid w:val="009A5E93"/>
    <w:rsid w:val="009A62F2"/>
    <w:rsid w:val="009A641A"/>
    <w:rsid w:val="009A73C2"/>
    <w:rsid w:val="009A7DBB"/>
    <w:rsid w:val="009A7FA1"/>
    <w:rsid w:val="009B085F"/>
    <w:rsid w:val="009B20EF"/>
    <w:rsid w:val="009B2E9B"/>
    <w:rsid w:val="009B4600"/>
    <w:rsid w:val="009B4778"/>
    <w:rsid w:val="009B4D1D"/>
    <w:rsid w:val="009B4E84"/>
    <w:rsid w:val="009B4FBA"/>
    <w:rsid w:val="009B5088"/>
    <w:rsid w:val="009B511B"/>
    <w:rsid w:val="009B5856"/>
    <w:rsid w:val="009B5CBE"/>
    <w:rsid w:val="009B628A"/>
    <w:rsid w:val="009B6FD8"/>
    <w:rsid w:val="009B7102"/>
    <w:rsid w:val="009B7141"/>
    <w:rsid w:val="009B7AA5"/>
    <w:rsid w:val="009B7CD1"/>
    <w:rsid w:val="009B7EDE"/>
    <w:rsid w:val="009C031A"/>
    <w:rsid w:val="009C06A0"/>
    <w:rsid w:val="009C1202"/>
    <w:rsid w:val="009C1DBE"/>
    <w:rsid w:val="009C20B3"/>
    <w:rsid w:val="009C2715"/>
    <w:rsid w:val="009C2C65"/>
    <w:rsid w:val="009C4AAC"/>
    <w:rsid w:val="009C4BCF"/>
    <w:rsid w:val="009C55B4"/>
    <w:rsid w:val="009C5D40"/>
    <w:rsid w:val="009C623D"/>
    <w:rsid w:val="009C65CE"/>
    <w:rsid w:val="009C681E"/>
    <w:rsid w:val="009C6A6A"/>
    <w:rsid w:val="009C6EEC"/>
    <w:rsid w:val="009C70BF"/>
    <w:rsid w:val="009C7915"/>
    <w:rsid w:val="009D0CDF"/>
    <w:rsid w:val="009D1F5F"/>
    <w:rsid w:val="009D221D"/>
    <w:rsid w:val="009D22F5"/>
    <w:rsid w:val="009D24BE"/>
    <w:rsid w:val="009D28F3"/>
    <w:rsid w:val="009D292D"/>
    <w:rsid w:val="009D37F3"/>
    <w:rsid w:val="009D3B6C"/>
    <w:rsid w:val="009D43B9"/>
    <w:rsid w:val="009D5012"/>
    <w:rsid w:val="009D522D"/>
    <w:rsid w:val="009D5526"/>
    <w:rsid w:val="009D6046"/>
    <w:rsid w:val="009D6940"/>
    <w:rsid w:val="009D7152"/>
    <w:rsid w:val="009D7166"/>
    <w:rsid w:val="009D749B"/>
    <w:rsid w:val="009D7509"/>
    <w:rsid w:val="009E0459"/>
    <w:rsid w:val="009E082C"/>
    <w:rsid w:val="009E083A"/>
    <w:rsid w:val="009E14FB"/>
    <w:rsid w:val="009E17E2"/>
    <w:rsid w:val="009E186C"/>
    <w:rsid w:val="009E1878"/>
    <w:rsid w:val="009E1C90"/>
    <w:rsid w:val="009E1FA4"/>
    <w:rsid w:val="009E21E7"/>
    <w:rsid w:val="009E331A"/>
    <w:rsid w:val="009E375F"/>
    <w:rsid w:val="009E3870"/>
    <w:rsid w:val="009E4A00"/>
    <w:rsid w:val="009E6848"/>
    <w:rsid w:val="009E6A12"/>
    <w:rsid w:val="009E6D83"/>
    <w:rsid w:val="009E7AE5"/>
    <w:rsid w:val="009E7B0F"/>
    <w:rsid w:val="009F08A5"/>
    <w:rsid w:val="009F0ED8"/>
    <w:rsid w:val="009F1091"/>
    <w:rsid w:val="009F1B10"/>
    <w:rsid w:val="009F1DC1"/>
    <w:rsid w:val="009F20DB"/>
    <w:rsid w:val="009F287F"/>
    <w:rsid w:val="009F28F9"/>
    <w:rsid w:val="009F2CD2"/>
    <w:rsid w:val="009F3026"/>
    <w:rsid w:val="009F37AB"/>
    <w:rsid w:val="009F4309"/>
    <w:rsid w:val="009F4468"/>
    <w:rsid w:val="009F452D"/>
    <w:rsid w:val="009F47FF"/>
    <w:rsid w:val="009F4994"/>
    <w:rsid w:val="009F4D2D"/>
    <w:rsid w:val="009F4D6D"/>
    <w:rsid w:val="009F4ECD"/>
    <w:rsid w:val="009F538E"/>
    <w:rsid w:val="009F582A"/>
    <w:rsid w:val="009F5E8D"/>
    <w:rsid w:val="009F674F"/>
    <w:rsid w:val="009F6AEB"/>
    <w:rsid w:val="009F7232"/>
    <w:rsid w:val="009F7598"/>
    <w:rsid w:val="009F7A07"/>
    <w:rsid w:val="009F7FA3"/>
    <w:rsid w:val="00A00174"/>
    <w:rsid w:val="00A00218"/>
    <w:rsid w:val="00A0051C"/>
    <w:rsid w:val="00A0112E"/>
    <w:rsid w:val="00A01222"/>
    <w:rsid w:val="00A01229"/>
    <w:rsid w:val="00A0128C"/>
    <w:rsid w:val="00A01CEB"/>
    <w:rsid w:val="00A01E97"/>
    <w:rsid w:val="00A0264C"/>
    <w:rsid w:val="00A02C30"/>
    <w:rsid w:val="00A02E44"/>
    <w:rsid w:val="00A03578"/>
    <w:rsid w:val="00A03BEB"/>
    <w:rsid w:val="00A04F91"/>
    <w:rsid w:val="00A050FE"/>
    <w:rsid w:val="00A0610A"/>
    <w:rsid w:val="00A0627D"/>
    <w:rsid w:val="00A06548"/>
    <w:rsid w:val="00A06D86"/>
    <w:rsid w:val="00A07117"/>
    <w:rsid w:val="00A072C7"/>
    <w:rsid w:val="00A07AC9"/>
    <w:rsid w:val="00A10645"/>
    <w:rsid w:val="00A10785"/>
    <w:rsid w:val="00A108BB"/>
    <w:rsid w:val="00A108E4"/>
    <w:rsid w:val="00A10E75"/>
    <w:rsid w:val="00A1101D"/>
    <w:rsid w:val="00A11748"/>
    <w:rsid w:val="00A11C80"/>
    <w:rsid w:val="00A1297D"/>
    <w:rsid w:val="00A13369"/>
    <w:rsid w:val="00A13709"/>
    <w:rsid w:val="00A13F70"/>
    <w:rsid w:val="00A140BE"/>
    <w:rsid w:val="00A14325"/>
    <w:rsid w:val="00A14701"/>
    <w:rsid w:val="00A1525D"/>
    <w:rsid w:val="00A155BD"/>
    <w:rsid w:val="00A16084"/>
    <w:rsid w:val="00A161E7"/>
    <w:rsid w:val="00A162B3"/>
    <w:rsid w:val="00A16EDD"/>
    <w:rsid w:val="00A1721A"/>
    <w:rsid w:val="00A177D5"/>
    <w:rsid w:val="00A20422"/>
    <w:rsid w:val="00A20D21"/>
    <w:rsid w:val="00A20E9A"/>
    <w:rsid w:val="00A21BE4"/>
    <w:rsid w:val="00A21D76"/>
    <w:rsid w:val="00A22055"/>
    <w:rsid w:val="00A22182"/>
    <w:rsid w:val="00A224F6"/>
    <w:rsid w:val="00A22811"/>
    <w:rsid w:val="00A22B33"/>
    <w:rsid w:val="00A235F7"/>
    <w:rsid w:val="00A2392D"/>
    <w:rsid w:val="00A23F47"/>
    <w:rsid w:val="00A24AE0"/>
    <w:rsid w:val="00A24C8A"/>
    <w:rsid w:val="00A24CBD"/>
    <w:rsid w:val="00A25760"/>
    <w:rsid w:val="00A258FC"/>
    <w:rsid w:val="00A25D7C"/>
    <w:rsid w:val="00A27380"/>
    <w:rsid w:val="00A27D46"/>
    <w:rsid w:val="00A27FA7"/>
    <w:rsid w:val="00A300FD"/>
    <w:rsid w:val="00A30FE2"/>
    <w:rsid w:val="00A31216"/>
    <w:rsid w:val="00A31B28"/>
    <w:rsid w:val="00A323B7"/>
    <w:rsid w:val="00A327B7"/>
    <w:rsid w:val="00A32A4D"/>
    <w:rsid w:val="00A32E16"/>
    <w:rsid w:val="00A32FA7"/>
    <w:rsid w:val="00A33058"/>
    <w:rsid w:val="00A33B35"/>
    <w:rsid w:val="00A33BE3"/>
    <w:rsid w:val="00A33F34"/>
    <w:rsid w:val="00A34D5C"/>
    <w:rsid w:val="00A35B5B"/>
    <w:rsid w:val="00A3626F"/>
    <w:rsid w:val="00A36AF9"/>
    <w:rsid w:val="00A3748E"/>
    <w:rsid w:val="00A37A78"/>
    <w:rsid w:val="00A37EA5"/>
    <w:rsid w:val="00A37F05"/>
    <w:rsid w:val="00A4033D"/>
    <w:rsid w:val="00A4060B"/>
    <w:rsid w:val="00A40D13"/>
    <w:rsid w:val="00A40EEF"/>
    <w:rsid w:val="00A410D3"/>
    <w:rsid w:val="00A415E1"/>
    <w:rsid w:val="00A4297B"/>
    <w:rsid w:val="00A42A66"/>
    <w:rsid w:val="00A42AA0"/>
    <w:rsid w:val="00A42EB3"/>
    <w:rsid w:val="00A43237"/>
    <w:rsid w:val="00A43667"/>
    <w:rsid w:val="00A4391C"/>
    <w:rsid w:val="00A43FD7"/>
    <w:rsid w:val="00A44235"/>
    <w:rsid w:val="00A44822"/>
    <w:rsid w:val="00A44977"/>
    <w:rsid w:val="00A44C2E"/>
    <w:rsid w:val="00A45730"/>
    <w:rsid w:val="00A4760C"/>
    <w:rsid w:val="00A47A42"/>
    <w:rsid w:val="00A47FAC"/>
    <w:rsid w:val="00A5097C"/>
    <w:rsid w:val="00A50EC7"/>
    <w:rsid w:val="00A51628"/>
    <w:rsid w:val="00A51644"/>
    <w:rsid w:val="00A519B7"/>
    <w:rsid w:val="00A528E7"/>
    <w:rsid w:val="00A52AAB"/>
    <w:rsid w:val="00A52DCB"/>
    <w:rsid w:val="00A52E07"/>
    <w:rsid w:val="00A52EC1"/>
    <w:rsid w:val="00A53475"/>
    <w:rsid w:val="00A5348D"/>
    <w:rsid w:val="00A53885"/>
    <w:rsid w:val="00A53F86"/>
    <w:rsid w:val="00A54432"/>
    <w:rsid w:val="00A54E8D"/>
    <w:rsid w:val="00A55CB0"/>
    <w:rsid w:val="00A55D76"/>
    <w:rsid w:val="00A56596"/>
    <w:rsid w:val="00A56802"/>
    <w:rsid w:val="00A56F4F"/>
    <w:rsid w:val="00A577FB"/>
    <w:rsid w:val="00A6006E"/>
    <w:rsid w:val="00A608B8"/>
    <w:rsid w:val="00A60E3E"/>
    <w:rsid w:val="00A63309"/>
    <w:rsid w:val="00A635D0"/>
    <w:rsid w:val="00A638C6"/>
    <w:rsid w:val="00A63D1C"/>
    <w:rsid w:val="00A641C2"/>
    <w:rsid w:val="00A64857"/>
    <w:rsid w:val="00A64A38"/>
    <w:rsid w:val="00A65195"/>
    <w:rsid w:val="00A65ADC"/>
    <w:rsid w:val="00A66549"/>
    <w:rsid w:val="00A6681B"/>
    <w:rsid w:val="00A66921"/>
    <w:rsid w:val="00A677A9"/>
    <w:rsid w:val="00A701A7"/>
    <w:rsid w:val="00A70729"/>
    <w:rsid w:val="00A719D9"/>
    <w:rsid w:val="00A71AF3"/>
    <w:rsid w:val="00A71B15"/>
    <w:rsid w:val="00A7232C"/>
    <w:rsid w:val="00A724DF"/>
    <w:rsid w:val="00A72D3F"/>
    <w:rsid w:val="00A73560"/>
    <w:rsid w:val="00A7419D"/>
    <w:rsid w:val="00A742D0"/>
    <w:rsid w:val="00A7441D"/>
    <w:rsid w:val="00A75827"/>
    <w:rsid w:val="00A759C2"/>
    <w:rsid w:val="00A75E6C"/>
    <w:rsid w:val="00A76350"/>
    <w:rsid w:val="00A7676F"/>
    <w:rsid w:val="00A767C3"/>
    <w:rsid w:val="00A76D4E"/>
    <w:rsid w:val="00A77001"/>
    <w:rsid w:val="00A771A9"/>
    <w:rsid w:val="00A812C3"/>
    <w:rsid w:val="00A814AE"/>
    <w:rsid w:val="00A81954"/>
    <w:rsid w:val="00A82491"/>
    <w:rsid w:val="00A826DD"/>
    <w:rsid w:val="00A82938"/>
    <w:rsid w:val="00A83E6D"/>
    <w:rsid w:val="00A854AC"/>
    <w:rsid w:val="00A85AE6"/>
    <w:rsid w:val="00A85CA3"/>
    <w:rsid w:val="00A85EF8"/>
    <w:rsid w:val="00A8600B"/>
    <w:rsid w:val="00A861A2"/>
    <w:rsid w:val="00A863BD"/>
    <w:rsid w:val="00A8755F"/>
    <w:rsid w:val="00A87772"/>
    <w:rsid w:val="00A87908"/>
    <w:rsid w:val="00A87E80"/>
    <w:rsid w:val="00A90178"/>
    <w:rsid w:val="00A9090F"/>
    <w:rsid w:val="00A90BB6"/>
    <w:rsid w:val="00A90D3A"/>
    <w:rsid w:val="00A91472"/>
    <w:rsid w:val="00A91D97"/>
    <w:rsid w:val="00A91FFC"/>
    <w:rsid w:val="00A929B9"/>
    <w:rsid w:val="00A92A3F"/>
    <w:rsid w:val="00A930AD"/>
    <w:rsid w:val="00A930E6"/>
    <w:rsid w:val="00A935E7"/>
    <w:rsid w:val="00A93D35"/>
    <w:rsid w:val="00A94CC5"/>
    <w:rsid w:val="00A94D2F"/>
    <w:rsid w:val="00A94D72"/>
    <w:rsid w:val="00A96289"/>
    <w:rsid w:val="00A96363"/>
    <w:rsid w:val="00A96EF7"/>
    <w:rsid w:val="00A97074"/>
    <w:rsid w:val="00A97AE5"/>
    <w:rsid w:val="00A97B3D"/>
    <w:rsid w:val="00AA0BD4"/>
    <w:rsid w:val="00AA0C1E"/>
    <w:rsid w:val="00AA1083"/>
    <w:rsid w:val="00AA17C5"/>
    <w:rsid w:val="00AA1D79"/>
    <w:rsid w:val="00AA26F6"/>
    <w:rsid w:val="00AA2B3F"/>
    <w:rsid w:val="00AA3619"/>
    <w:rsid w:val="00AA3FB3"/>
    <w:rsid w:val="00AA5C05"/>
    <w:rsid w:val="00AA5D59"/>
    <w:rsid w:val="00AA5E85"/>
    <w:rsid w:val="00AA6CAE"/>
    <w:rsid w:val="00AA6CB8"/>
    <w:rsid w:val="00AA7476"/>
    <w:rsid w:val="00AA7B6A"/>
    <w:rsid w:val="00AA7E40"/>
    <w:rsid w:val="00AA7FB2"/>
    <w:rsid w:val="00AB01BF"/>
    <w:rsid w:val="00AB1558"/>
    <w:rsid w:val="00AB258F"/>
    <w:rsid w:val="00AB2A3B"/>
    <w:rsid w:val="00AB2C4D"/>
    <w:rsid w:val="00AB2C89"/>
    <w:rsid w:val="00AB31CB"/>
    <w:rsid w:val="00AB3AF6"/>
    <w:rsid w:val="00AB445D"/>
    <w:rsid w:val="00AB4531"/>
    <w:rsid w:val="00AB4920"/>
    <w:rsid w:val="00AB49D9"/>
    <w:rsid w:val="00AB49DF"/>
    <w:rsid w:val="00AB5343"/>
    <w:rsid w:val="00AB72DB"/>
    <w:rsid w:val="00AC0845"/>
    <w:rsid w:val="00AC0876"/>
    <w:rsid w:val="00AC08C1"/>
    <w:rsid w:val="00AC0A74"/>
    <w:rsid w:val="00AC0D60"/>
    <w:rsid w:val="00AC13E5"/>
    <w:rsid w:val="00AC1A18"/>
    <w:rsid w:val="00AC1E5A"/>
    <w:rsid w:val="00AC1E75"/>
    <w:rsid w:val="00AC280A"/>
    <w:rsid w:val="00AC2C95"/>
    <w:rsid w:val="00AC3931"/>
    <w:rsid w:val="00AC3E49"/>
    <w:rsid w:val="00AC5048"/>
    <w:rsid w:val="00AC588E"/>
    <w:rsid w:val="00AC5E16"/>
    <w:rsid w:val="00AC7086"/>
    <w:rsid w:val="00AC72DC"/>
    <w:rsid w:val="00AC7A7D"/>
    <w:rsid w:val="00AD04C4"/>
    <w:rsid w:val="00AD0D2A"/>
    <w:rsid w:val="00AD20AC"/>
    <w:rsid w:val="00AD29DC"/>
    <w:rsid w:val="00AD2BAC"/>
    <w:rsid w:val="00AD361D"/>
    <w:rsid w:val="00AD3D53"/>
    <w:rsid w:val="00AD4566"/>
    <w:rsid w:val="00AD4C9C"/>
    <w:rsid w:val="00AD4EDB"/>
    <w:rsid w:val="00AD5029"/>
    <w:rsid w:val="00AD5280"/>
    <w:rsid w:val="00AD5CD1"/>
    <w:rsid w:val="00AD6EFB"/>
    <w:rsid w:val="00AD7378"/>
    <w:rsid w:val="00AD74FE"/>
    <w:rsid w:val="00AD770F"/>
    <w:rsid w:val="00AE0E06"/>
    <w:rsid w:val="00AE10C9"/>
    <w:rsid w:val="00AE12D6"/>
    <w:rsid w:val="00AE177A"/>
    <w:rsid w:val="00AE1899"/>
    <w:rsid w:val="00AE1E61"/>
    <w:rsid w:val="00AE2536"/>
    <w:rsid w:val="00AE2BB5"/>
    <w:rsid w:val="00AE2F38"/>
    <w:rsid w:val="00AE3174"/>
    <w:rsid w:val="00AE323C"/>
    <w:rsid w:val="00AE327B"/>
    <w:rsid w:val="00AE33AF"/>
    <w:rsid w:val="00AE34C9"/>
    <w:rsid w:val="00AE34FA"/>
    <w:rsid w:val="00AE3550"/>
    <w:rsid w:val="00AE3F3F"/>
    <w:rsid w:val="00AE4419"/>
    <w:rsid w:val="00AE454F"/>
    <w:rsid w:val="00AE4B41"/>
    <w:rsid w:val="00AE4F15"/>
    <w:rsid w:val="00AE552C"/>
    <w:rsid w:val="00AE5C53"/>
    <w:rsid w:val="00AE69B9"/>
    <w:rsid w:val="00AE753D"/>
    <w:rsid w:val="00AE79D2"/>
    <w:rsid w:val="00AF0FD3"/>
    <w:rsid w:val="00AF1005"/>
    <w:rsid w:val="00AF1925"/>
    <w:rsid w:val="00AF1C05"/>
    <w:rsid w:val="00AF2F48"/>
    <w:rsid w:val="00AF34EF"/>
    <w:rsid w:val="00AF3EFE"/>
    <w:rsid w:val="00AF43CE"/>
    <w:rsid w:val="00AF4892"/>
    <w:rsid w:val="00AF4EE2"/>
    <w:rsid w:val="00AF5D37"/>
    <w:rsid w:val="00AF5FDF"/>
    <w:rsid w:val="00AF605E"/>
    <w:rsid w:val="00AF611E"/>
    <w:rsid w:val="00AF613E"/>
    <w:rsid w:val="00AF6235"/>
    <w:rsid w:val="00AF647B"/>
    <w:rsid w:val="00AF6739"/>
    <w:rsid w:val="00AF67C7"/>
    <w:rsid w:val="00AF70F3"/>
    <w:rsid w:val="00AF7518"/>
    <w:rsid w:val="00AF7967"/>
    <w:rsid w:val="00AF7BCD"/>
    <w:rsid w:val="00AF7BEC"/>
    <w:rsid w:val="00AF7EE9"/>
    <w:rsid w:val="00B00CBB"/>
    <w:rsid w:val="00B010A4"/>
    <w:rsid w:val="00B011C7"/>
    <w:rsid w:val="00B017D0"/>
    <w:rsid w:val="00B01FA8"/>
    <w:rsid w:val="00B02E42"/>
    <w:rsid w:val="00B03136"/>
    <w:rsid w:val="00B032BC"/>
    <w:rsid w:val="00B03672"/>
    <w:rsid w:val="00B03D8F"/>
    <w:rsid w:val="00B041F6"/>
    <w:rsid w:val="00B04244"/>
    <w:rsid w:val="00B04793"/>
    <w:rsid w:val="00B04A51"/>
    <w:rsid w:val="00B04B66"/>
    <w:rsid w:val="00B05684"/>
    <w:rsid w:val="00B05853"/>
    <w:rsid w:val="00B06022"/>
    <w:rsid w:val="00B06094"/>
    <w:rsid w:val="00B06D51"/>
    <w:rsid w:val="00B0787F"/>
    <w:rsid w:val="00B07940"/>
    <w:rsid w:val="00B1034D"/>
    <w:rsid w:val="00B11DA8"/>
    <w:rsid w:val="00B12030"/>
    <w:rsid w:val="00B12F1F"/>
    <w:rsid w:val="00B130ED"/>
    <w:rsid w:val="00B13438"/>
    <w:rsid w:val="00B14275"/>
    <w:rsid w:val="00B1450A"/>
    <w:rsid w:val="00B14674"/>
    <w:rsid w:val="00B14BD9"/>
    <w:rsid w:val="00B15161"/>
    <w:rsid w:val="00B15781"/>
    <w:rsid w:val="00B1662C"/>
    <w:rsid w:val="00B16718"/>
    <w:rsid w:val="00B16993"/>
    <w:rsid w:val="00B16B29"/>
    <w:rsid w:val="00B16D55"/>
    <w:rsid w:val="00B2024D"/>
    <w:rsid w:val="00B2036A"/>
    <w:rsid w:val="00B20451"/>
    <w:rsid w:val="00B21278"/>
    <w:rsid w:val="00B215CA"/>
    <w:rsid w:val="00B21875"/>
    <w:rsid w:val="00B22B11"/>
    <w:rsid w:val="00B22E8F"/>
    <w:rsid w:val="00B232E9"/>
    <w:rsid w:val="00B24853"/>
    <w:rsid w:val="00B2489D"/>
    <w:rsid w:val="00B2586D"/>
    <w:rsid w:val="00B26DBE"/>
    <w:rsid w:val="00B277B5"/>
    <w:rsid w:val="00B279A3"/>
    <w:rsid w:val="00B27E8B"/>
    <w:rsid w:val="00B27FDC"/>
    <w:rsid w:val="00B30696"/>
    <w:rsid w:val="00B311A2"/>
    <w:rsid w:val="00B31564"/>
    <w:rsid w:val="00B323BE"/>
    <w:rsid w:val="00B32670"/>
    <w:rsid w:val="00B32CE3"/>
    <w:rsid w:val="00B331D8"/>
    <w:rsid w:val="00B33ABA"/>
    <w:rsid w:val="00B33B47"/>
    <w:rsid w:val="00B341DC"/>
    <w:rsid w:val="00B344EF"/>
    <w:rsid w:val="00B34DB4"/>
    <w:rsid w:val="00B34ED4"/>
    <w:rsid w:val="00B35AE7"/>
    <w:rsid w:val="00B35CFA"/>
    <w:rsid w:val="00B3612E"/>
    <w:rsid w:val="00B3649E"/>
    <w:rsid w:val="00B367DC"/>
    <w:rsid w:val="00B374AA"/>
    <w:rsid w:val="00B37DF5"/>
    <w:rsid w:val="00B4080E"/>
    <w:rsid w:val="00B40AA4"/>
    <w:rsid w:val="00B4111D"/>
    <w:rsid w:val="00B4208F"/>
    <w:rsid w:val="00B42F92"/>
    <w:rsid w:val="00B43203"/>
    <w:rsid w:val="00B432A8"/>
    <w:rsid w:val="00B435FE"/>
    <w:rsid w:val="00B4363B"/>
    <w:rsid w:val="00B43C2A"/>
    <w:rsid w:val="00B449D4"/>
    <w:rsid w:val="00B45107"/>
    <w:rsid w:val="00B45262"/>
    <w:rsid w:val="00B45271"/>
    <w:rsid w:val="00B453F2"/>
    <w:rsid w:val="00B45665"/>
    <w:rsid w:val="00B45B7F"/>
    <w:rsid w:val="00B46316"/>
    <w:rsid w:val="00B464E7"/>
    <w:rsid w:val="00B465FC"/>
    <w:rsid w:val="00B46F10"/>
    <w:rsid w:val="00B47303"/>
    <w:rsid w:val="00B47A83"/>
    <w:rsid w:val="00B47E0A"/>
    <w:rsid w:val="00B50151"/>
    <w:rsid w:val="00B509B4"/>
    <w:rsid w:val="00B50A67"/>
    <w:rsid w:val="00B50CB1"/>
    <w:rsid w:val="00B50D6E"/>
    <w:rsid w:val="00B512DE"/>
    <w:rsid w:val="00B51D24"/>
    <w:rsid w:val="00B521FC"/>
    <w:rsid w:val="00B52F87"/>
    <w:rsid w:val="00B533FD"/>
    <w:rsid w:val="00B53583"/>
    <w:rsid w:val="00B53835"/>
    <w:rsid w:val="00B547D2"/>
    <w:rsid w:val="00B54F33"/>
    <w:rsid w:val="00B54F4C"/>
    <w:rsid w:val="00B54FF4"/>
    <w:rsid w:val="00B552FC"/>
    <w:rsid w:val="00B55A41"/>
    <w:rsid w:val="00B55C1C"/>
    <w:rsid w:val="00B5626D"/>
    <w:rsid w:val="00B566BB"/>
    <w:rsid w:val="00B56945"/>
    <w:rsid w:val="00B56ADC"/>
    <w:rsid w:val="00B571B0"/>
    <w:rsid w:val="00B57E42"/>
    <w:rsid w:val="00B602ED"/>
    <w:rsid w:val="00B60EA6"/>
    <w:rsid w:val="00B61DB4"/>
    <w:rsid w:val="00B6222C"/>
    <w:rsid w:val="00B624A6"/>
    <w:rsid w:val="00B626C0"/>
    <w:rsid w:val="00B62D5F"/>
    <w:rsid w:val="00B63333"/>
    <w:rsid w:val="00B637AC"/>
    <w:rsid w:val="00B6380D"/>
    <w:rsid w:val="00B63A9C"/>
    <w:rsid w:val="00B640F0"/>
    <w:rsid w:val="00B641DB"/>
    <w:rsid w:val="00B64A14"/>
    <w:rsid w:val="00B64B81"/>
    <w:rsid w:val="00B65349"/>
    <w:rsid w:val="00B65735"/>
    <w:rsid w:val="00B658EB"/>
    <w:rsid w:val="00B667A1"/>
    <w:rsid w:val="00B66F42"/>
    <w:rsid w:val="00B67384"/>
    <w:rsid w:val="00B679B1"/>
    <w:rsid w:val="00B67A18"/>
    <w:rsid w:val="00B67D76"/>
    <w:rsid w:val="00B700A9"/>
    <w:rsid w:val="00B7025F"/>
    <w:rsid w:val="00B70447"/>
    <w:rsid w:val="00B705BE"/>
    <w:rsid w:val="00B70936"/>
    <w:rsid w:val="00B70D22"/>
    <w:rsid w:val="00B714C6"/>
    <w:rsid w:val="00B714FB"/>
    <w:rsid w:val="00B7171D"/>
    <w:rsid w:val="00B71D78"/>
    <w:rsid w:val="00B72870"/>
    <w:rsid w:val="00B729D9"/>
    <w:rsid w:val="00B72F7C"/>
    <w:rsid w:val="00B7366A"/>
    <w:rsid w:val="00B73833"/>
    <w:rsid w:val="00B73A90"/>
    <w:rsid w:val="00B73F16"/>
    <w:rsid w:val="00B74373"/>
    <w:rsid w:val="00B7452C"/>
    <w:rsid w:val="00B74DF6"/>
    <w:rsid w:val="00B74EB4"/>
    <w:rsid w:val="00B7500F"/>
    <w:rsid w:val="00B75650"/>
    <w:rsid w:val="00B75A05"/>
    <w:rsid w:val="00B75CF6"/>
    <w:rsid w:val="00B7645A"/>
    <w:rsid w:val="00B764C2"/>
    <w:rsid w:val="00B766F7"/>
    <w:rsid w:val="00B7699E"/>
    <w:rsid w:val="00B77D92"/>
    <w:rsid w:val="00B80E1F"/>
    <w:rsid w:val="00B810B9"/>
    <w:rsid w:val="00B8139B"/>
    <w:rsid w:val="00B816BD"/>
    <w:rsid w:val="00B81A8A"/>
    <w:rsid w:val="00B81DCB"/>
    <w:rsid w:val="00B82661"/>
    <w:rsid w:val="00B828D5"/>
    <w:rsid w:val="00B82C69"/>
    <w:rsid w:val="00B83A84"/>
    <w:rsid w:val="00B8430E"/>
    <w:rsid w:val="00B843F1"/>
    <w:rsid w:val="00B84453"/>
    <w:rsid w:val="00B84C10"/>
    <w:rsid w:val="00B84D61"/>
    <w:rsid w:val="00B85BF9"/>
    <w:rsid w:val="00B863F4"/>
    <w:rsid w:val="00B8693E"/>
    <w:rsid w:val="00B86C0E"/>
    <w:rsid w:val="00B86CF8"/>
    <w:rsid w:val="00B87AAD"/>
    <w:rsid w:val="00B87D3D"/>
    <w:rsid w:val="00B9127F"/>
    <w:rsid w:val="00B9151F"/>
    <w:rsid w:val="00B91749"/>
    <w:rsid w:val="00B919FE"/>
    <w:rsid w:val="00B91A1A"/>
    <w:rsid w:val="00B91C3C"/>
    <w:rsid w:val="00B91E35"/>
    <w:rsid w:val="00B92317"/>
    <w:rsid w:val="00B92E61"/>
    <w:rsid w:val="00B93004"/>
    <w:rsid w:val="00B9382C"/>
    <w:rsid w:val="00B9398F"/>
    <w:rsid w:val="00B93A98"/>
    <w:rsid w:val="00B93D1B"/>
    <w:rsid w:val="00B93FEC"/>
    <w:rsid w:val="00B945AF"/>
    <w:rsid w:val="00B94BD5"/>
    <w:rsid w:val="00B96627"/>
    <w:rsid w:val="00B96A0B"/>
    <w:rsid w:val="00B96B2A"/>
    <w:rsid w:val="00B96F4D"/>
    <w:rsid w:val="00B975F3"/>
    <w:rsid w:val="00BA024A"/>
    <w:rsid w:val="00BA0DBD"/>
    <w:rsid w:val="00BA119D"/>
    <w:rsid w:val="00BA2614"/>
    <w:rsid w:val="00BA30D7"/>
    <w:rsid w:val="00BA3236"/>
    <w:rsid w:val="00BA337C"/>
    <w:rsid w:val="00BA38BC"/>
    <w:rsid w:val="00BA38C0"/>
    <w:rsid w:val="00BA395B"/>
    <w:rsid w:val="00BA3B56"/>
    <w:rsid w:val="00BA443D"/>
    <w:rsid w:val="00BA4E61"/>
    <w:rsid w:val="00BA50AC"/>
    <w:rsid w:val="00BA6019"/>
    <w:rsid w:val="00BA60E1"/>
    <w:rsid w:val="00BA6548"/>
    <w:rsid w:val="00BA6640"/>
    <w:rsid w:val="00BA6781"/>
    <w:rsid w:val="00BA68F5"/>
    <w:rsid w:val="00BA69B5"/>
    <w:rsid w:val="00BA6BCA"/>
    <w:rsid w:val="00BA6D40"/>
    <w:rsid w:val="00BA6F26"/>
    <w:rsid w:val="00BA70A2"/>
    <w:rsid w:val="00BA75EF"/>
    <w:rsid w:val="00BA776E"/>
    <w:rsid w:val="00BA7965"/>
    <w:rsid w:val="00BA7A82"/>
    <w:rsid w:val="00BA7E49"/>
    <w:rsid w:val="00BB0232"/>
    <w:rsid w:val="00BB071C"/>
    <w:rsid w:val="00BB1AC3"/>
    <w:rsid w:val="00BB243B"/>
    <w:rsid w:val="00BB2B02"/>
    <w:rsid w:val="00BB2B1D"/>
    <w:rsid w:val="00BB2CF6"/>
    <w:rsid w:val="00BB2CFE"/>
    <w:rsid w:val="00BB30AB"/>
    <w:rsid w:val="00BB4002"/>
    <w:rsid w:val="00BB40C8"/>
    <w:rsid w:val="00BB45FE"/>
    <w:rsid w:val="00BB53B0"/>
    <w:rsid w:val="00BB5733"/>
    <w:rsid w:val="00BB580E"/>
    <w:rsid w:val="00BB5CB6"/>
    <w:rsid w:val="00BB5CFD"/>
    <w:rsid w:val="00BB69BD"/>
    <w:rsid w:val="00BB6A43"/>
    <w:rsid w:val="00BB7A6F"/>
    <w:rsid w:val="00BB7B42"/>
    <w:rsid w:val="00BB7C84"/>
    <w:rsid w:val="00BB7E00"/>
    <w:rsid w:val="00BC005A"/>
    <w:rsid w:val="00BC0526"/>
    <w:rsid w:val="00BC0640"/>
    <w:rsid w:val="00BC0EB7"/>
    <w:rsid w:val="00BC109F"/>
    <w:rsid w:val="00BC1AB0"/>
    <w:rsid w:val="00BC1B01"/>
    <w:rsid w:val="00BC1D92"/>
    <w:rsid w:val="00BC2095"/>
    <w:rsid w:val="00BC238A"/>
    <w:rsid w:val="00BC2673"/>
    <w:rsid w:val="00BC2A2C"/>
    <w:rsid w:val="00BC34FC"/>
    <w:rsid w:val="00BC3675"/>
    <w:rsid w:val="00BC3772"/>
    <w:rsid w:val="00BC39E9"/>
    <w:rsid w:val="00BC41B9"/>
    <w:rsid w:val="00BC4980"/>
    <w:rsid w:val="00BC4FC9"/>
    <w:rsid w:val="00BC52EB"/>
    <w:rsid w:val="00BC5A76"/>
    <w:rsid w:val="00BC66CC"/>
    <w:rsid w:val="00BC787C"/>
    <w:rsid w:val="00BC7AA1"/>
    <w:rsid w:val="00BD0B07"/>
    <w:rsid w:val="00BD0B68"/>
    <w:rsid w:val="00BD1122"/>
    <w:rsid w:val="00BD1E86"/>
    <w:rsid w:val="00BD21D6"/>
    <w:rsid w:val="00BD2A29"/>
    <w:rsid w:val="00BD34BE"/>
    <w:rsid w:val="00BD3972"/>
    <w:rsid w:val="00BD4076"/>
    <w:rsid w:val="00BD43A2"/>
    <w:rsid w:val="00BD4CC7"/>
    <w:rsid w:val="00BD4E3D"/>
    <w:rsid w:val="00BD50D9"/>
    <w:rsid w:val="00BD53C0"/>
    <w:rsid w:val="00BD5688"/>
    <w:rsid w:val="00BD5FDF"/>
    <w:rsid w:val="00BD6015"/>
    <w:rsid w:val="00BD6866"/>
    <w:rsid w:val="00BD6B88"/>
    <w:rsid w:val="00BD6C90"/>
    <w:rsid w:val="00BD704D"/>
    <w:rsid w:val="00BE0656"/>
    <w:rsid w:val="00BE0E1F"/>
    <w:rsid w:val="00BE1363"/>
    <w:rsid w:val="00BE1F4F"/>
    <w:rsid w:val="00BE28C0"/>
    <w:rsid w:val="00BE3FBF"/>
    <w:rsid w:val="00BE431F"/>
    <w:rsid w:val="00BE4469"/>
    <w:rsid w:val="00BE471E"/>
    <w:rsid w:val="00BE4A5C"/>
    <w:rsid w:val="00BE5044"/>
    <w:rsid w:val="00BE6E9A"/>
    <w:rsid w:val="00BE72C6"/>
    <w:rsid w:val="00BE76AD"/>
    <w:rsid w:val="00BE77A2"/>
    <w:rsid w:val="00BE7F56"/>
    <w:rsid w:val="00BF109B"/>
    <w:rsid w:val="00BF199C"/>
    <w:rsid w:val="00BF2134"/>
    <w:rsid w:val="00BF2B9B"/>
    <w:rsid w:val="00BF3A2F"/>
    <w:rsid w:val="00BF4051"/>
    <w:rsid w:val="00BF4BDE"/>
    <w:rsid w:val="00BF5585"/>
    <w:rsid w:val="00BF5651"/>
    <w:rsid w:val="00BF5BA5"/>
    <w:rsid w:val="00BF5CD6"/>
    <w:rsid w:val="00BF61F4"/>
    <w:rsid w:val="00BF646B"/>
    <w:rsid w:val="00BF6863"/>
    <w:rsid w:val="00BF6B7B"/>
    <w:rsid w:val="00BF6F27"/>
    <w:rsid w:val="00BF7CB6"/>
    <w:rsid w:val="00BF7EED"/>
    <w:rsid w:val="00C006EA"/>
    <w:rsid w:val="00C00735"/>
    <w:rsid w:val="00C00C5F"/>
    <w:rsid w:val="00C0104E"/>
    <w:rsid w:val="00C015A6"/>
    <w:rsid w:val="00C0240A"/>
    <w:rsid w:val="00C02558"/>
    <w:rsid w:val="00C032D8"/>
    <w:rsid w:val="00C046F2"/>
    <w:rsid w:val="00C04FCB"/>
    <w:rsid w:val="00C05469"/>
    <w:rsid w:val="00C0579B"/>
    <w:rsid w:val="00C0608D"/>
    <w:rsid w:val="00C06470"/>
    <w:rsid w:val="00C066D8"/>
    <w:rsid w:val="00C071C1"/>
    <w:rsid w:val="00C072FC"/>
    <w:rsid w:val="00C10156"/>
    <w:rsid w:val="00C10226"/>
    <w:rsid w:val="00C10ABE"/>
    <w:rsid w:val="00C10E58"/>
    <w:rsid w:val="00C10F01"/>
    <w:rsid w:val="00C113E8"/>
    <w:rsid w:val="00C115E6"/>
    <w:rsid w:val="00C11665"/>
    <w:rsid w:val="00C127BE"/>
    <w:rsid w:val="00C14233"/>
    <w:rsid w:val="00C1483D"/>
    <w:rsid w:val="00C1520F"/>
    <w:rsid w:val="00C1579A"/>
    <w:rsid w:val="00C15B50"/>
    <w:rsid w:val="00C16044"/>
    <w:rsid w:val="00C16192"/>
    <w:rsid w:val="00C16214"/>
    <w:rsid w:val="00C16F71"/>
    <w:rsid w:val="00C17427"/>
    <w:rsid w:val="00C1779C"/>
    <w:rsid w:val="00C17E66"/>
    <w:rsid w:val="00C200F1"/>
    <w:rsid w:val="00C20368"/>
    <w:rsid w:val="00C2060A"/>
    <w:rsid w:val="00C20AE8"/>
    <w:rsid w:val="00C20F78"/>
    <w:rsid w:val="00C212F8"/>
    <w:rsid w:val="00C21D75"/>
    <w:rsid w:val="00C2206B"/>
    <w:rsid w:val="00C22558"/>
    <w:rsid w:val="00C22B5A"/>
    <w:rsid w:val="00C23566"/>
    <w:rsid w:val="00C248C2"/>
    <w:rsid w:val="00C24FFA"/>
    <w:rsid w:val="00C26228"/>
    <w:rsid w:val="00C265DC"/>
    <w:rsid w:val="00C26A9F"/>
    <w:rsid w:val="00C26BD5"/>
    <w:rsid w:val="00C27167"/>
    <w:rsid w:val="00C271BE"/>
    <w:rsid w:val="00C274DC"/>
    <w:rsid w:val="00C27D8C"/>
    <w:rsid w:val="00C27D8E"/>
    <w:rsid w:val="00C27E07"/>
    <w:rsid w:val="00C27ECE"/>
    <w:rsid w:val="00C30483"/>
    <w:rsid w:val="00C30F9E"/>
    <w:rsid w:val="00C3234F"/>
    <w:rsid w:val="00C32B94"/>
    <w:rsid w:val="00C32CEE"/>
    <w:rsid w:val="00C32FA2"/>
    <w:rsid w:val="00C330ED"/>
    <w:rsid w:val="00C33E33"/>
    <w:rsid w:val="00C345F1"/>
    <w:rsid w:val="00C34CED"/>
    <w:rsid w:val="00C34F9B"/>
    <w:rsid w:val="00C35269"/>
    <w:rsid w:val="00C353C0"/>
    <w:rsid w:val="00C35534"/>
    <w:rsid w:val="00C359EC"/>
    <w:rsid w:val="00C35DC6"/>
    <w:rsid w:val="00C36742"/>
    <w:rsid w:val="00C36B04"/>
    <w:rsid w:val="00C36BB8"/>
    <w:rsid w:val="00C37B73"/>
    <w:rsid w:val="00C404F1"/>
    <w:rsid w:val="00C4057C"/>
    <w:rsid w:val="00C405E8"/>
    <w:rsid w:val="00C40C8A"/>
    <w:rsid w:val="00C4106F"/>
    <w:rsid w:val="00C42510"/>
    <w:rsid w:val="00C42893"/>
    <w:rsid w:val="00C42B9F"/>
    <w:rsid w:val="00C42D7C"/>
    <w:rsid w:val="00C42E5A"/>
    <w:rsid w:val="00C4474D"/>
    <w:rsid w:val="00C46617"/>
    <w:rsid w:val="00C46E39"/>
    <w:rsid w:val="00C47292"/>
    <w:rsid w:val="00C4778C"/>
    <w:rsid w:val="00C4794C"/>
    <w:rsid w:val="00C5006E"/>
    <w:rsid w:val="00C50C13"/>
    <w:rsid w:val="00C51F91"/>
    <w:rsid w:val="00C5249C"/>
    <w:rsid w:val="00C53276"/>
    <w:rsid w:val="00C533A9"/>
    <w:rsid w:val="00C53D17"/>
    <w:rsid w:val="00C5424C"/>
    <w:rsid w:val="00C549C9"/>
    <w:rsid w:val="00C55052"/>
    <w:rsid w:val="00C550F1"/>
    <w:rsid w:val="00C55586"/>
    <w:rsid w:val="00C555E6"/>
    <w:rsid w:val="00C56160"/>
    <w:rsid w:val="00C56EE2"/>
    <w:rsid w:val="00C570A7"/>
    <w:rsid w:val="00C57317"/>
    <w:rsid w:val="00C60E80"/>
    <w:rsid w:val="00C61A4A"/>
    <w:rsid w:val="00C6387A"/>
    <w:rsid w:val="00C643C8"/>
    <w:rsid w:val="00C66D0F"/>
    <w:rsid w:val="00C67048"/>
    <w:rsid w:val="00C67B3C"/>
    <w:rsid w:val="00C67EEE"/>
    <w:rsid w:val="00C71B3D"/>
    <w:rsid w:val="00C72D08"/>
    <w:rsid w:val="00C73DA8"/>
    <w:rsid w:val="00C73F63"/>
    <w:rsid w:val="00C75DEF"/>
    <w:rsid w:val="00C76324"/>
    <w:rsid w:val="00C76805"/>
    <w:rsid w:val="00C76A77"/>
    <w:rsid w:val="00C7736B"/>
    <w:rsid w:val="00C805A2"/>
    <w:rsid w:val="00C80600"/>
    <w:rsid w:val="00C80BC8"/>
    <w:rsid w:val="00C80EAE"/>
    <w:rsid w:val="00C823C0"/>
    <w:rsid w:val="00C826F0"/>
    <w:rsid w:val="00C827C9"/>
    <w:rsid w:val="00C83044"/>
    <w:rsid w:val="00C83251"/>
    <w:rsid w:val="00C8333E"/>
    <w:rsid w:val="00C835F5"/>
    <w:rsid w:val="00C83853"/>
    <w:rsid w:val="00C84567"/>
    <w:rsid w:val="00C8476D"/>
    <w:rsid w:val="00C85281"/>
    <w:rsid w:val="00C8585C"/>
    <w:rsid w:val="00C85AB7"/>
    <w:rsid w:val="00C85C8D"/>
    <w:rsid w:val="00C86892"/>
    <w:rsid w:val="00C86949"/>
    <w:rsid w:val="00C876E7"/>
    <w:rsid w:val="00C902E7"/>
    <w:rsid w:val="00C909F7"/>
    <w:rsid w:val="00C91919"/>
    <w:rsid w:val="00C91C27"/>
    <w:rsid w:val="00C92468"/>
    <w:rsid w:val="00C92954"/>
    <w:rsid w:val="00C932D4"/>
    <w:rsid w:val="00C938D5"/>
    <w:rsid w:val="00C938FE"/>
    <w:rsid w:val="00C951C6"/>
    <w:rsid w:val="00C95528"/>
    <w:rsid w:val="00C95AE7"/>
    <w:rsid w:val="00C95BCE"/>
    <w:rsid w:val="00C95FF8"/>
    <w:rsid w:val="00C964AE"/>
    <w:rsid w:val="00C96B53"/>
    <w:rsid w:val="00C97114"/>
    <w:rsid w:val="00C978BC"/>
    <w:rsid w:val="00C97DA3"/>
    <w:rsid w:val="00CA0323"/>
    <w:rsid w:val="00CA12CD"/>
    <w:rsid w:val="00CA1620"/>
    <w:rsid w:val="00CA1630"/>
    <w:rsid w:val="00CA16C3"/>
    <w:rsid w:val="00CA1A7E"/>
    <w:rsid w:val="00CA1C02"/>
    <w:rsid w:val="00CA2736"/>
    <w:rsid w:val="00CA347E"/>
    <w:rsid w:val="00CA3D8B"/>
    <w:rsid w:val="00CA3F54"/>
    <w:rsid w:val="00CA4C4E"/>
    <w:rsid w:val="00CA4CEB"/>
    <w:rsid w:val="00CA4D4C"/>
    <w:rsid w:val="00CA4EF4"/>
    <w:rsid w:val="00CA5843"/>
    <w:rsid w:val="00CA60F7"/>
    <w:rsid w:val="00CA6780"/>
    <w:rsid w:val="00CA71D4"/>
    <w:rsid w:val="00CA7FA7"/>
    <w:rsid w:val="00CA7FBA"/>
    <w:rsid w:val="00CB0027"/>
    <w:rsid w:val="00CB01FD"/>
    <w:rsid w:val="00CB0E24"/>
    <w:rsid w:val="00CB10E7"/>
    <w:rsid w:val="00CB25B4"/>
    <w:rsid w:val="00CB29A2"/>
    <w:rsid w:val="00CB38D4"/>
    <w:rsid w:val="00CB3924"/>
    <w:rsid w:val="00CB39F1"/>
    <w:rsid w:val="00CB3AFF"/>
    <w:rsid w:val="00CB3B8B"/>
    <w:rsid w:val="00CB3C09"/>
    <w:rsid w:val="00CB3F1D"/>
    <w:rsid w:val="00CB3F92"/>
    <w:rsid w:val="00CB43E1"/>
    <w:rsid w:val="00CB481F"/>
    <w:rsid w:val="00CB5275"/>
    <w:rsid w:val="00CB5BF2"/>
    <w:rsid w:val="00CB6F4A"/>
    <w:rsid w:val="00CB7513"/>
    <w:rsid w:val="00CB7971"/>
    <w:rsid w:val="00CB79E2"/>
    <w:rsid w:val="00CB7B4D"/>
    <w:rsid w:val="00CC0083"/>
    <w:rsid w:val="00CC00EC"/>
    <w:rsid w:val="00CC0517"/>
    <w:rsid w:val="00CC0810"/>
    <w:rsid w:val="00CC0C4D"/>
    <w:rsid w:val="00CC1115"/>
    <w:rsid w:val="00CC31A5"/>
    <w:rsid w:val="00CC3282"/>
    <w:rsid w:val="00CC362C"/>
    <w:rsid w:val="00CC36DD"/>
    <w:rsid w:val="00CC3A63"/>
    <w:rsid w:val="00CC3A78"/>
    <w:rsid w:val="00CC3CA5"/>
    <w:rsid w:val="00CC3F92"/>
    <w:rsid w:val="00CC4CDC"/>
    <w:rsid w:val="00CC57A0"/>
    <w:rsid w:val="00CC5A37"/>
    <w:rsid w:val="00CC5B4F"/>
    <w:rsid w:val="00CC5F3C"/>
    <w:rsid w:val="00CC61F2"/>
    <w:rsid w:val="00CC63FD"/>
    <w:rsid w:val="00CC64AA"/>
    <w:rsid w:val="00CC6C34"/>
    <w:rsid w:val="00CC732F"/>
    <w:rsid w:val="00CC7770"/>
    <w:rsid w:val="00CD01EB"/>
    <w:rsid w:val="00CD0626"/>
    <w:rsid w:val="00CD0DBA"/>
    <w:rsid w:val="00CD142A"/>
    <w:rsid w:val="00CD1481"/>
    <w:rsid w:val="00CD1C6C"/>
    <w:rsid w:val="00CD1C96"/>
    <w:rsid w:val="00CD2531"/>
    <w:rsid w:val="00CD2F15"/>
    <w:rsid w:val="00CD39FB"/>
    <w:rsid w:val="00CD44C7"/>
    <w:rsid w:val="00CD48DC"/>
    <w:rsid w:val="00CD56EA"/>
    <w:rsid w:val="00CD6870"/>
    <w:rsid w:val="00CD6D62"/>
    <w:rsid w:val="00CD767C"/>
    <w:rsid w:val="00CD7FDD"/>
    <w:rsid w:val="00CE0AE2"/>
    <w:rsid w:val="00CE13F8"/>
    <w:rsid w:val="00CE17D5"/>
    <w:rsid w:val="00CE3141"/>
    <w:rsid w:val="00CE345B"/>
    <w:rsid w:val="00CE3721"/>
    <w:rsid w:val="00CE3B2E"/>
    <w:rsid w:val="00CE3BBB"/>
    <w:rsid w:val="00CE3BD9"/>
    <w:rsid w:val="00CE3E9F"/>
    <w:rsid w:val="00CE4C8F"/>
    <w:rsid w:val="00CE4CCE"/>
    <w:rsid w:val="00CE57CB"/>
    <w:rsid w:val="00CE58A3"/>
    <w:rsid w:val="00CE787F"/>
    <w:rsid w:val="00CE7D23"/>
    <w:rsid w:val="00CE7ECB"/>
    <w:rsid w:val="00CF0721"/>
    <w:rsid w:val="00CF1060"/>
    <w:rsid w:val="00CF17B4"/>
    <w:rsid w:val="00CF1B79"/>
    <w:rsid w:val="00CF1EB0"/>
    <w:rsid w:val="00CF1FCD"/>
    <w:rsid w:val="00CF2173"/>
    <w:rsid w:val="00CF241B"/>
    <w:rsid w:val="00CF2463"/>
    <w:rsid w:val="00CF25B6"/>
    <w:rsid w:val="00CF46E5"/>
    <w:rsid w:val="00CF473B"/>
    <w:rsid w:val="00CF4799"/>
    <w:rsid w:val="00CF47BD"/>
    <w:rsid w:val="00CF5A99"/>
    <w:rsid w:val="00CF5F18"/>
    <w:rsid w:val="00CF5F67"/>
    <w:rsid w:val="00CF688E"/>
    <w:rsid w:val="00CF6F75"/>
    <w:rsid w:val="00CF72E8"/>
    <w:rsid w:val="00CF74C5"/>
    <w:rsid w:val="00CF7984"/>
    <w:rsid w:val="00CF7D50"/>
    <w:rsid w:val="00CF7FD3"/>
    <w:rsid w:val="00D00268"/>
    <w:rsid w:val="00D00338"/>
    <w:rsid w:val="00D00B71"/>
    <w:rsid w:val="00D00F8B"/>
    <w:rsid w:val="00D01139"/>
    <w:rsid w:val="00D012CD"/>
    <w:rsid w:val="00D0136C"/>
    <w:rsid w:val="00D01721"/>
    <w:rsid w:val="00D01936"/>
    <w:rsid w:val="00D01981"/>
    <w:rsid w:val="00D01E32"/>
    <w:rsid w:val="00D03350"/>
    <w:rsid w:val="00D038AD"/>
    <w:rsid w:val="00D040E4"/>
    <w:rsid w:val="00D05034"/>
    <w:rsid w:val="00D057D0"/>
    <w:rsid w:val="00D0590C"/>
    <w:rsid w:val="00D05C67"/>
    <w:rsid w:val="00D06414"/>
    <w:rsid w:val="00D07193"/>
    <w:rsid w:val="00D07AEA"/>
    <w:rsid w:val="00D07E99"/>
    <w:rsid w:val="00D07FA6"/>
    <w:rsid w:val="00D10B91"/>
    <w:rsid w:val="00D10FED"/>
    <w:rsid w:val="00D1146B"/>
    <w:rsid w:val="00D13540"/>
    <w:rsid w:val="00D136F5"/>
    <w:rsid w:val="00D13D35"/>
    <w:rsid w:val="00D13DA5"/>
    <w:rsid w:val="00D13DF4"/>
    <w:rsid w:val="00D147E4"/>
    <w:rsid w:val="00D14EEB"/>
    <w:rsid w:val="00D15649"/>
    <w:rsid w:val="00D15B9D"/>
    <w:rsid w:val="00D1704C"/>
    <w:rsid w:val="00D17123"/>
    <w:rsid w:val="00D17236"/>
    <w:rsid w:val="00D178B9"/>
    <w:rsid w:val="00D17A7B"/>
    <w:rsid w:val="00D17E69"/>
    <w:rsid w:val="00D20E7F"/>
    <w:rsid w:val="00D2140C"/>
    <w:rsid w:val="00D22046"/>
    <w:rsid w:val="00D2206E"/>
    <w:rsid w:val="00D2217E"/>
    <w:rsid w:val="00D22B75"/>
    <w:rsid w:val="00D23211"/>
    <w:rsid w:val="00D23B22"/>
    <w:rsid w:val="00D23C3D"/>
    <w:rsid w:val="00D24CEB"/>
    <w:rsid w:val="00D250BD"/>
    <w:rsid w:val="00D25981"/>
    <w:rsid w:val="00D2625B"/>
    <w:rsid w:val="00D2657E"/>
    <w:rsid w:val="00D27503"/>
    <w:rsid w:val="00D30029"/>
    <w:rsid w:val="00D30432"/>
    <w:rsid w:val="00D30481"/>
    <w:rsid w:val="00D307D9"/>
    <w:rsid w:val="00D309FB"/>
    <w:rsid w:val="00D30AA1"/>
    <w:rsid w:val="00D30CAC"/>
    <w:rsid w:val="00D315B6"/>
    <w:rsid w:val="00D318A8"/>
    <w:rsid w:val="00D326DF"/>
    <w:rsid w:val="00D327AC"/>
    <w:rsid w:val="00D33362"/>
    <w:rsid w:val="00D33A7C"/>
    <w:rsid w:val="00D33E3F"/>
    <w:rsid w:val="00D33F41"/>
    <w:rsid w:val="00D353BE"/>
    <w:rsid w:val="00D363C1"/>
    <w:rsid w:val="00D372A1"/>
    <w:rsid w:val="00D40417"/>
    <w:rsid w:val="00D40648"/>
    <w:rsid w:val="00D410D7"/>
    <w:rsid w:val="00D4137F"/>
    <w:rsid w:val="00D42F07"/>
    <w:rsid w:val="00D43654"/>
    <w:rsid w:val="00D44184"/>
    <w:rsid w:val="00D448D2"/>
    <w:rsid w:val="00D448EA"/>
    <w:rsid w:val="00D45AEF"/>
    <w:rsid w:val="00D45C33"/>
    <w:rsid w:val="00D46981"/>
    <w:rsid w:val="00D46C3B"/>
    <w:rsid w:val="00D472CC"/>
    <w:rsid w:val="00D477B2"/>
    <w:rsid w:val="00D50D20"/>
    <w:rsid w:val="00D5119F"/>
    <w:rsid w:val="00D517F1"/>
    <w:rsid w:val="00D5182B"/>
    <w:rsid w:val="00D51C97"/>
    <w:rsid w:val="00D51F5F"/>
    <w:rsid w:val="00D523C6"/>
    <w:rsid w:val="00D53486"/>
    <w:rsid w:val="00D53770"/>
    <w:rsid w:val="00D54A0D"/>
    <w:rsid w:val="00D54A81"/>
    <w:rsid w:val="00D55773"/>
    <w:rsid w:val="00D55C2E"/>
    <w:rsid w:val="00D56019"/>
    <w:rsid w:val="00D568D1"/>
    <w:rsid w:val="00D56D0C"/>
    <w:rsid w:val="00D56E29"/>
    <w:rsid w:val="00D572BA"/>
    <w:rsid w:val="00D573B0"/>
    <w:rsid w:val="00D57BE5"/>
    <w:rsid w:val="00D57E66"/>
    <w:rsid w:val="00D61165"/>
    <w:rsid w:val="00D61E9A"/>
    <w:rsid w:val="00D622B2"/>
    <w:rsid w:val="00D6271E"/>
    <w:rsid w:val="00D62CFB"/>
    <w:rsid w:val="00D630C6"/>
    <w:rsid w:val="00D63189"/>
    <w:rsid w:val="00D63779"/>
    <w:rsid w:val="00D63C4B"/>
    <w:rsid w:val="00D63E36"/>
    <w:rsid w:val="00D63F47"/>
    <w:rsid w:val="00D6430A"/>
    <w:rsid w:val="00D6444A"/>
    <w:rsid w:val="00D651E5"/>
    <w:rsid w:val="00D65C4D"/>
    <w:rsid w:val="00D65D85"/>
    <w:rsid w:val="00D66514"/>
    <w:rsid w:val="00D66940"/>
    <w:rsid w:val="00D66AAA"/>
    <w:rsid w:val="00D670E7"/>
    <w:rsid w:val="00D6757D"/>
    <w:rsid w:val="00D67CE7"/>
    <w:rsid w:val="00D67D1B"/>
    <w:rsid w:val="00D67DAF"/>
    <w:rsid w:val="00D7026A"/>
    <w:rsid w:val="00D7150A"/>
    <w:rsid w:val="00D71793"/>
    <w:rsid w:val="00D717D7"/>
    <w:rsid w:val="00D71C14"/>
    <w:rsid w:val="00D71ECE"/>
    <w:rsid w:val="00D72896"/>
    <w:rsid w:val="00D73994"/>
    <w:rsid w:val="00D73C6D"/>
    <w:rsid w:val="00D74250"/>
    <w:rsid w:val="00D7468C"/>
    <w:rsid w:val="00D74A1A"/>
    <w:rsid w:val="00D76A23"/>
    <w:rsid w:val="00D76F94"/>
    <w:rsid w:val="00D774D7"/>
    <w:rsid w:val="00D7794B"/>
    <w:rsid w:val="00D80567"/>
    <w:rsid w:val="00D80C79"/>
    <w:rsid w:val="00D80E62"/>
    <w:rsid w:val="00D82112"/>
    <w:rsid w:val="00D82248"/>
    <w:rsid w:val="00D824AA"/>
    <w:rsid w:val="00D82A17"/>
    <w:rsid w:val="00D82E3E"/>
    <w:rsid w:val="00D8361C"/>
    <w:rsid w:val="00D839B3"/>
    <w:rsid w:val="00D83E9A"/>
    <w:rsid w:val="00D850FD"/>
    <w:rsid w:val="00D85322"/>
    <w:rsid w:val="00D85B8F"/>
    <w:rsid w:val="00D85F8B"/>
    <w:rsid w:val="00D863C7"/>
    <w:rsid w:val="00D86FA4"/>
    <w:rsid w:val="00D87181"/>
    <w:rsid w:val="00D87EA4"/>
    <w:rsid w:val="00D901DC"/>
    <w:rsid w:val="00D9073E"/>
    <w:rsid w:val="00D90C6B"/>
    <w:rsid w:val="00D90D93"/>
    <w:rsid w:val="00D9151C"/>
    <w:rsid w:val="00D916AA"/>
    <w:rsid w:val="00D9184A"/>
    <w:rsid w:val="00D919BA"/>
    <w:rsid w:val="00D9238B"/>
    <w:rsid w:val="00D9259E"/>
    <w:rsid w:val="00D928E9"/>
    <w:rsid w:val="00D93925"/>
    <w:rsid w:val="00D94357"/>
    <w:rsid w:val="00D95404"/>
    <w:rsid w:val="00D95E8D"/>
    <w:rsid w:val="00D960FB"/>
    <w:rsid w:val="00D96A65"/>
    <w:rsid w:val="00D97436"/>
    <w:rsid w:val="00D97507"/>
    <w:rsid w:val="00D97708"/>
    <w:rsid w:val="00D97DC6"/>
    <w:rsid w:val="00DA04B1"/>
    <w:rsid w:val="00DA060D"/>
    <w:rsid w:val="00DA0872"/>
    <w:rsid w:val="00DA0BC1"/>
    <w:rsid w:val="00DA1421"/>
    <w:rsid w:val="00DA17CA"/>
    <w:rsid w:val="00DA1EF3"/>
    <w:rsid w:val="00DA2E8E"/>
    <w:rsid w:val="00DA2EE4"/>
    <w:rsid w:val="00DA304C"/>
    <w:rsid w:val="00DA3401"/>
    <w:rsid w:val="00DA4A77"/>
    <w:rsid w:val="00DA4C49"/>
    <w:rsid w:val="00DA4EC1"/>
    <w:rsid w:val="00DA5168"/>
    <w:rsid w:val="00DA5547"/>
    <w:rsid w:val="00DA55DB"/>
    <w:rsid w:val="00DA5DC1"/>
    <w:rsid w:val="00DA5E67"/>
    <w:rsid w:val="00DA5E95"/>
    <w:rsid w:val="00DA6402"/>
    <w:rsid w:val="00DA6EDC"/>
    <w:rsid w:val="00DA7349"/>
    <w:rsid w:val="00DA74CB"/>
    <w:rsid w:val="00DA78FF"/>
    <w:rsid w:val="00DB0249"/>
    <w:rsid w:val="00DB040C"/>
    <w:rsid w:val="00DB0AFF"/>
    <w:rsid w:val="00DB0CC5"/>
    <w:rsid w:val="00DB0DA6"/>
    <w:rsid w:val="00DB0E9B"/>
    <w:rsid w:val="00DB2403"/>
    <w:rsid w:val="00DB256A"/>
    <w:rsid w:val="00DB4A3E"/>
    <w:rsid w:val="00DB4D18"/>
    <w:rsid w:val="00DB4F3E"/>
    <w:rsid w:val="00DB5051"/>
    <w:rsid w:val="00DB50FF"/>
    <w:rsid w:val="00DB5337"/>
    <w:rsid w:val="00DB535D"/>
    <w:rsid w:val="00DB5562"/>
    <w:rsid w:val="00DB55E8"/>
    <w:rsid w:val="00DB5959"/>
    <w:rsid w:val="00DB5AE1"/>
    <w:rsid w:val="00DB5B98"/>
    <w:rsid w:val="00DB6257"/>
    <w:rsid w:val="00DB65B6"/>
    <w:rsid w:val="00DB6826"/>
    <w:rsid w:val="00DB6967"/>
    <w:rsid w:val="00DB762E"/>
    <w:rsid w:val="00DB79D7"/>
    <w:rsid w:val="00DC0096"/>
    <w:rsid w:val="00DC0297"/>
    <w:rsid w:val="00DC056A"/>
    <w:rsid w:val="00DC18A2"/>
    <w:rsid w:val="00DC231C"/>
    <w:rsid w:val="00DC363C"/>
    <w:rsid w:val="00DC3814"/>
    <w:rsid w:val="00DC3E7A"/>
    <w:rsid w:val="00DC5319"/>
    <w:rsid w:val="00DC53FF"/>
    <w:rsid w:val="00DC57A1"/>
    <w:rsid w:val="00DC5E17"/>
    <w:rsid w:val="00DC610E"/>
    <w:rsid w:val="00DC65EE"/>
    <w:rsid w:val="00DC72B2"/>
    <w:rsid w:val="00DC7C4B"/>
    <w:rsid w:val="00DC7F76"/>
    <w:rsid w:val="00DD02C5"/>
    <w:rsid w:val="00DD02CB"/>
    <w:rsid w:val="00DD0337"/>
    <w:rsid w:val="00DD0998"/>
    <w:rsid w:val="00DD0F2B"/>
    <w:rsid w:val="00DD140E"/>
    <w:rsid w:val="00DD14AA"/>
    <w:rsid w:val="00DD2168"/>
    <w:rsid w:val="00DD24E3"/>
    <w:rsid w:val="00DD25DF"/>
    <w:rsid w:val="00DD2BC5"/>
    <w:rsid w:val="00DD309A"/>
    <w:rsid w:val="00DD3E1F"/>
    <w:rsid w:val="00DD4080"/>
    <w:rsid w:val="00DD586F"/>
    <w:rsid w:val="00DD5C61"/>
    <w:rsid w:val="00DD7797"/>
    <w:rsid w:val="00DE01BC"/>
    <w:rsid w:val="00DE01E5"/>
    <w:rsid w:val="00DE09F9"/>
    <w:rsid w:val="00DE0B38"/>
    <w:rsid w:val="00DE13A5"/>
    <w:rsid w:val="00DE235F"/>
    <w:rsid w:val="00DE2608"/>
    <w:rsid w:val="00DE2805"/>
    <w:rsid w:val="00DE3650"/>
    <w:rsid w:val="00DE397F"/>
    <w:rsid w:val="00DE3CCF"/>
    <w:rsid w:val="00DE4818"/>
    <w:rsid w:val="00DE4BDB"/>
    <w:rsid w:val="00DE4DF4"/>
    <w:rsid w:val="00DE52B3"/>
    <w:rsid w:val="00DE56EE"/>
    <w:rsid w:val="00DE5958"/>
    <w:rsid w:val="00DE73C3"/>
    <w:rsid w:val="00DE77DB"/>
    <w:rsid w:val="00DF0032"/>
    <w:rsid w:val="00DF0311"/>
    <w:rsid w:val="00DF03D7"/>
    <w:rsid w:val="00DF0839"/>
    <w:rsid w:val="00DF11B9"/>
    <w:rsid w:val="00DF1502"/>
    <w:rsid w:val="00DF167D"/>
    <w:rsid w:val="00DF1967"/>
    <w:rsid w:val="00DF2141"/>
    <w:rsid w:val="00DF2200"/>
    <w:rsid w:val="00DF245A"/>
    <w:rsid w:val="00DF24E3"/>
    <w:rsid w:val="00DF2E57"/>
    <w:rsid w:val="00DF49B5"/>
    <w:rsid w:val="00DF4DC1"/>
    <w:rsid w:val="00DF50FC"/>
    <w:rsid w:val="00DF5DBA"/>
    <w:rsid w:val="00DF6404"/>
    <w:rsid w:val="00DF6423"/>
    <w:rsid w:val="00DF6D38"/>
    <w:rsid w:val="00E000D8"/>
    <w:rsid w:val="00E00132"/>
    <w:rsid w:val="00E00E96"/>
    <w:rsid w:val="00E0104B"/>
    <w:rsid w:val="00E0214C"/>
    <w:rsid w:val="00E02533"/>
    <w:rsid w:val="00E0313B"/>
    <w:rsid w:val="00E0328A"/>
    <w:rsid w:val="00E036BF"/>
    <w:rsid w:val="00E0395D"/>
    <w:rsid w:val="00E043A4"/>
    <w:rsid w:val="00E04C4C"/>
    <w:rsid w:val="00E06048"/>
    <w:rsid w:val="00E06C56"/>
    <w:rsid w:val="00E075F7"/>
    <w:rsid w:val="00E07900"/>
    <w:rsid w:val="00E07B30"/>
    <w:rsid w:val="00E105FD"/>
    <w:rsid w:val="00E10FC5"/>
    <w:rsid w:val="00E117CB"/>
    <w:rsid w:val="00E12818"/>
    <w:rsid w:val="00E13719"/>
    <w:rsid w:val="00E13837"/>
    <w:rsid w:val="00E13D7A"/>
    <w:rsid w:val="00E140EB"/>
    <w:rsid w:val="00E14304"/>
    <w:rsid w:val="00E152C2"/>
    <w:rsid w:val="00E15AFD"/>
    <w:rsid w:val="00E15B15"/>
    <w:rsid w:val="00E16E35"/>
    <w:rsid w:val="00E16F12"/>
    <w:rsid w:val="00E1758A"/>
    <w:rsid w:val="00E1789E"/>
    <w:rsid w:val="00E2075D"/>
    <w:rsid w:val="00E2086B"/>
    <w:rsid w:val="00E20C19"/>
    <w:rsid w:val="00E21DB4"/>
    <w:rsid w:val="00E22097"/>
    <w:rsid w:val="00E2213D"/>
    <w:rsid w:val="00E22221"/>
    <w:rsid w:val="00E2235A"/>
    <w:rsid w:val="00E22D80"/>
    <w:rsid w:val="00E233C3"/>
    <w:rsid w:val="00E2398E"/>
    <w:rsid w:val="00E23C17"/>
    <w:rsid w:val="00E244EF"/>
    <w:rsid w:val="00E24B9A"/>
    <w:rsid w:val="00E24E7F"/>
    <w:rsid w:val="00E25777"/>
    <w:rsid w:val="00E2587A"/>
    <w:rsid w:val="00E2608B"/>
    <w:rsid w:val="00E26901"/>
    <w:rsid w:val="00E26EF0"/>
    <w:rsid w:val="00E27B57"/>
    <w:rsid w:val="00E302FC"/>
    <w:rsid w:val="00E30618"/>
    <w:rsid w:val="00E30631"/>
    <w:rsid w:val="00E309C1"/>
    <w:rsid w:val="00E318BE"/>
    <w:rsid w:val="00E31AC3"/>
    <w:rsid w:val="00E32B12"/>
    <w:rsid w:val="00E32B15"/>
    <w:rsid w:val="00E3355A"/>
    <w:rsid w:val="00E33788"/>
    <w:rsid w:val="00E33BAD"/>
    <w:rsid w:val="00E33D3E"/>
    <w:rsid w:val="00E34313"/>
    <w:rsid w:val="00E34FC5"/>
    <w:rsid w:val="00E35AD4"/>
    <w:rsid w:val="00E36980"/>
    <w:rsid w:val="00E36CC8"/>
    <w:rsid w:val="00E36F26"/>
    <w:rsid w:val="00E37769"/>
    <w:rsid w:val="00E377BF"/>
    <w:rsid w:val="00E407DC"/>
    <w:rsid w:val="00E41901"/>
    <w:rsid w:val="00E41909"/>
    <w:rsid w:val="00E41D6A"/>
    <w:rsid w:val="00E42785"/>
    <w:rsid w:val="00E427EE"/>
    <w:rsid w:val="00E42FBC"/>
    <w:rsid w:val="00E43096"/>
    <w:rsid w:val="00E432EC"/>
    <w:rsid w:val="00E43A15"/>
    <w:rsid w:val="00E43BB1"/>
    <w:rsid w:val="00E44642"/>
    <w:rsid w:val="00E4480C"/>
    <w:rsid w:val="00E46023"/>
    <w:rsid w:val="00E4618D"/>
    <w:rsid w:val="00E461A4"/>
    <w:rsid w:val="00E468BE"/>
    <w:rsid w:val="00E46BA8"/>
    <w:rsid w:val="00E50161"/>
    <w:rsid w:val="00E502A5"/>
    <w:rsid w:val="00E50748"/>
    <w:rsid w:val="00E507F6"/>
    <w:rsid w:val="00E510DA"/>
    <w:rsid w:val="00E5129D"/>
    <w:rsid w:val="00E517DE"/>
    <w:rsid w:val="00E5216A"/>
    <w:rsid w:val="00E52521"/>
    <w:rsid w:val="00E52984"/>
    <w:rsid w:val="00E54C72"/>
    <w:rsid w:val="00E5511E"/>
    <w:rsid w:val="00E5587D"/>
    <w:rsid w:val="00E564C6"/>
    <w:rsid w:val="00E5695D"/>
    <w:rsid w:val="00E5724C"/>
    <w:rsid w:val="00E57540"/>
    <w:rsid w:val="00E57890"/>
    <w:rsid w:val="00E57F3C"/>
    <w:rsid w:val="00E6058C"/>
    <w:rsid w:val="00E60617"/>
    <w:rsid w:val="00E60989"/>
    <w:rsid w:val="00E60AA8"/>
    <w:rsid w:val="00E61A83"/>
    <w:rsid w:val="00E61F7A"/>
    <w:rsid w:val="00E62A2C"/>
    <w:rsid w:val="00E634EB"/>
    <w:rsid w:val="00E63A21"/>
    <w:rsid w:val="00E64F22"/>
    <w:rsid w:val="00E6535C"/>
    <w:rsid w:val="00E65E82"/>
    <w:rsid w:val="00E67871"/>
    <w:rsid w:val="00E70AD5"/>
    <w:rsid w:val="00E72458"/>
    <w:rsid w:val="00E72CD3"/>
    <w:rsid w:val="00E7348F"/>
    <w:rsid w:val="00E734A3"/>
    <w:rsid w:val="00E748DC"/>
    <w:rsid w:val="00E74EF0"/>
    <w:rsid w:val="00E74EF7"/>
    <w:rsid w:val="00E75006"/>
    <w:rsid w:val="00E7592D"/>
    <w:rsid w:val="00E75BD1"/>
    <w:rsid w:val="00E76FA3"/>
    <w:rsid w:val="00E7740D"/>
    <w:rsid w:val="00E778F9"/>
    <w:rsid w:val="00E80103"/>
    <w:rsid w:val="00E80ED0"/>
    <w:rsid w:val="00E81AD9"/>
    <w:rsid w:val="00E83265"/>
    <w:rsid w:val="00E84698"/>
    <w:rsid w:val="00E84EA7"/>
    <w:rsid w:val="00E858E9"/>
    <w:rsid w:val="00E86BD5"/>
    <w:rsid w:val="00E86D2A"/>
    <w:rsid w:val="00E87D35"/>
    <w:rsid w:val="00E900B8"/>
    <w:rsid w:val="00E9017D"/>
    <w:rsid w:val="00E90BE8"/>
    <w:rsid w:val="00E91601"/>
    <w:rsid w:val="00E924F1"/>
    <w:rsid w:val="00E92C63"/>
    <w:rsid w:val="00E92F9F"/>
    <w:rsid w:val="00E93331"/>
    <w:rsid w:val="00E93B91"/>
    <w:rsid w:val="00E940F4"/>
    <w:rsid w:val="00E9411C"/>
    <w:rsid w:val="00E945DF"/>
    <w:rsid w:val="00E948CC"/>
    <w:rsid w:val="00E94C37"/>
    <w:rsid w:val="00E94E75"/>
    <w:rsid w:val="00E952BA"/>
    <w:rsid w:val="00E95715"/>
    <w:rsid w:val="00E958C2"/>
    <w:rsid w:val="00E95922"/>
    <w:rsid w:val="00E95AC7"/>
    <w:rsid w:val="00E95C74"/>
    <w:rsid w:val="00E976D3"/>
    <w:rsid w:val="00E97C67"/>
    <w:rsid w:val="00EA033D"/>
    <w:rsid w:val="00EA0692"/>
    <w:rsid w:val="00EA11AB"/>
    <w:rsid w:val="00EA19C8"/>
    <w:rsid w:val="00EA2412"/>
    <w:rsid w:val="00EA27FE"/>
    <w:rsid w:val="00EA2C7E"/>
    <w:rsid w:val="00EA315F"/>
    <w:rsid w:val="00EA3761"/>
    <w:rsid w:val="00EA3F40"/>
    <w:rsid w:val="00EA40FC"/>
    <w:rsid w:val="00EA4577"/>
    <w:rsid w:val="00EA4842"/>
    <w:rsid w:val="00EA4B05"/>
    <w:rsid w:val="00EA6747"/>
    <w:rsid w:val="00EA7607"/>
    <w:rsid w:val="00EA7E62"/>
    <w:rsid w:val="00EB037F"/>
    <w:rsid w:val="00EB0491"/>
    <w:rsid w:val="00EB05B4"/>
    <w:rsid w:val="00EB0AE0"/>
    <w:rsid w:val="00EB1279"/>
    <w:rsid w:val="00EB1B14"/>
    <w:rsid w:val="00EB1D07"/>
    <w:rsid w:val="00EB20A0"/>
    <w:rsid w:val="00EB224A"/>
    <w:rsid w:val="00EB2BA7"/>
    <w:rsid w:val="00EB34D4"/>
    <w:rsid w:val="00EB36F2"/>
    <w:rsid w:val="00EB3851"/>
    <w:rsid w:val="00EB41A5"/>
    <w:rsid w:val="00EB42EA"/>
    <w:rsid w:val="00EB4F80"/>
    <w:rsid w:val="00EB6159"/>
    <w:rsid w:val="00EB68F9"/>
    <w:rsid w:val="00EB6958"/>
    <w:rsid w:val="00EB75E3"/>
    <w:rsid w:val="00EB772F"/>
    <w:rsid w:val="00EB78BA"/>
    <w:rsid w:val="00EC1388"/>
    <w:rsid w:val="00EC2C7F"/>
    <w:rsid w:val="00EC32A8"/>
    <w:rsid w:val="00EC45FA"/>
    <w:rsid w:val="00EC4CA1"/>
    <w:rsid w:val="00EC55B9"/>
    <w:rsid w:val="00EC6044"/>
    <w:rsid w:val="00ED0CF8"/>
    <w:rsid w:val="00ED0D04"/>
    <w:rsid w:val="00ED0D59"/>
    <w:rsid w:val="00ED19A5"/>
    <w:rsid w:val="00ED1A80"/>
    <w:rsid w:val="00ED1C41"/>
    <w:rsid w:val="00ED2146"/>
    <w:rsid w:val="00ED26EE"/>
    <w:rsid w:val="00ED3872"/>
    <w:rsid w:val="00ED38DC"/>
    <w:rsid w:val="00ED3BA0"/>
    <w:rsid w:val="00ED4C3A"/>
    <w:rsid w:val="00ED577B"/>
    <w:rsid w:val="00ED5B3F"/>
    <w:rsid w:val="00ED624E"/>
    <w:rsid w:val="00ED6894"/>
    <w:rsid w:val="00ED6E9A"/>
    <w:rsid w:val="00ED7194"/>
    <w:rsid w:val="00ED719C"/>
    <w:rsid w:val="00ED772B"/>
    <w:rsid w:val="00EE0395"/>
    <w:rsid w:val="00EE03B4"/>
    <w:rsid w:val="00EE184A"/>
    <w:rsid w:val="00EE1A0D"/>
    <w:rsid w:val="00EE27AD"/>
    <w:rsid w:val="00EE2F77"/>
    <w:rsid w:val="00EE3151"/>
    <w:rsid w:val="00EE32A7"/>
    <w:rsid w:val="00EE33E5"/>
    <w:rsid w:val="00EE3709"/>
    <w:rsid w:val="00EE3731"/>
    <w:rsid w:val="00EE493A"/>
    <w:rsid w:val="00EE4B2A"/>
    <w:rsid w:val="00EE4B58"/>
    <w:rsid w:val="00EE4CF4"/>
    <w:rsid w:val="00EE4D92"/>
    <w:rsid w:val="00EE52B6"/>
    <w:rsid w:val="00EE5986"/>
    <w:rsid w:val="00EE5D4E"/>
    <w:rsid w:val="00EE5F9D"/>
    <w:rsid w:val="00EF053C"/>
    <w:rsid w:val="00EF08CF"/>
    <w:rsid w:val="00EF136D"/>
    <w:rsid w:val="00EF25BC"/>
    <w:rsid w:val="00EF268A"/>
    <w:rsid w:val="00EF27A1"/>
    <w:rsid w:val="00EF34FB"/>
    <w:rsid w:val="00EF3BE8"/>
    <w:rsid w:val="00EF3D31"/>
    <w:rsid w:val="00EF416B"/>
    <w:rsid w:val="00EF4953"/>
    <w:rsid w:val="00EF5753"/>
    <w:rsid w:val="00EF680F"/>
    <w:rsid w:val="00EF6831"/>
    <w:rsid w:val="00EF68E0"/>
    <w:rsid w:val="00EF6E36"/>
    <w:rsid w:val="00EF78EE"/>
    <w:rsid w:val="00EF7B07"/>
    <w:rsid w:val="00EF7BE3"/>
    <w:rsid w:val="00F0000F"/>
    <w:rsid w:val="00F0036C"/>
    <w:rsid w:val="00F01123"/>
    <w:rsid w:val="00F0137C"/>
    <w:rsid w:val="00F01604"/>
    <w:rsid w:val="00F026FE"/>
    <w:rsid w:val="00F03159"/>
    <w:rsid w:val="00F03C47"/>
    <w:rsid w:val="00F041DC"/>
    <w:rsid w:val="00F04618"/>
    <w:rsid w:val="00F04AEE"/>
    <w:rsid w:val="00F050FB"/>
    <w:rsid w:val="00F05859"/>
    <w:rsid w:val="00F07DBD"/>
    <w:rsid w:val="00F1007D"/>
    <w:rsid w:val="00F10162"/>
    <w:rsid w:val="00F101BE"/>
    <w:rsid w:val="00F10518"/>
    <w:rsid w:val="00F1052E"/>
    <w:rsid w:val="00F10A28"/>
    <w:rsid w:val="00F10AE4"/>
    <w:rsid w:val="00F10CBE"/>
    <w:rsid w:val="00F1107D"/>
    <w:rsid w:val="00F11381"/>
    <w:rsid w:val="00F119DB"/>
    <w:rsid w:val="00F13554"/>
    <w:rsid w:val="00F13D09"/>
    <w:rsid w:val="00F1405D"/>
    <w:rsid w:val="00F14305"/>
    <w:rsid w:val="00F14318"/>
    <w:rsid w:val="00F145BD"/>
    <w:rsid w:val="00F147C3"/>
    <w:rsid w:val="00F14D83"/>
    <w:rsid w:val="00F158AD"/>
    <w:rsid w:val="00F15AA3"/>
    <w:rsid w:val="00F15D2B"/>
    <w:rsid w:val="00F1637A"/>
    <w:rsid w:val="00F16445"/>
    <w:rsid w:val="00F16677"/>
    <w:rsid w:val="00F16874"/>
    <w:rsid w:val="00F16CE4"/>
    <w:rsid w:val="00F16F1D"/>
    <w:rsid w:val="00F1705A"/>
    <w:rsid w:val="00F1717C"/>
    <w:rsid w:val="00F172D0"/>
    <w:rsid w:val="00F2044C"/>
    <w:rsid w:val="00F2074B"/>
    <w:rsid w:val="00F20876"/>
    <w:rsid w:val="00F20D86"/>
    <w:rsid w:val="00F21865"/>
    <w:rsid w:val="00F21A38"/>
    <w:rsid w:val="00F21C3B"/>
    <w:rsid w:val="00F22026"/>
    <w:rsid w:val="00F221C1"/>
    <w:rsid w:val="00F223E1"/>
    <w:rsid w:val="00F2250A"/>
    <w:rsid w:val="00F22EF4"/>
    <w:rsid w:val="00F23C9E"/>
    <w:rsid w:val="00F23C9F"/>
    <w:rsid w:val="00F2461A"/>
    <w:rsid w:val="00F2475C"/>
    <w:rsid w:val="00F24D44"/>
    <w:rsid w:val="00F25275"/>
    <w:rsid w:val="00F25935"/>
    <w:rsid w:val="00F25A03"/>
    <w:rsid w:val="00F26055"/>
    <w:rsid w:val="00F26798"/>
    <w:rsid w:val="00F267A0"/>
    <w:rsid w:val="00F26899"/>
    <w:rsid w:val="00F27451"/>
    <w:rsid w:val="00F2787B"/>
    <w:rsid w:val="00F27A65"/>
    <w:rsid w:val="00F27FB5"/>
    <w:rsid w:val="00F300AF"/>
    <w:rsid w:val="00F30B30"/>
    <w:rsid w:val="00F31127"/>
    <w:rsid w:val="00F312BA"/>
    <w:rsid w:val="00F31AB5"/>
    <w:rsid w:val="00F3241E"/>
    <w:rsid w:val="00F32536"/>
    <w:rsid w:val="00F32717"/>
    <w:rsid w:val="00F32958"/>
    <w:rsid w:val="00F32C36"/>
    <w:rsid w:val="00F32F0E"/>
    <w:rsid w:val="00F33963"/>
    <w:rsid w:val="00F33F0C"/>
    <w:rsid w:val="00F3416A"/>
    <w:rsid w:val="00F34AB8"/>
    <w:rsid w:val="00F34D2B"/>
    <w:rsid w:val="00F35056"/>
    <w:rsid w:val="00F355DA"/>
    <w:rsid w:val="00F35804"/>
    <w:rsid w:val="00F3585C"/>
    <w:rsid w:val="00F35892"/>
    <w:rsid w:val="00F358BF"/>
    <w:rsid w:val="00F35984"/>
    <w:rsid w:val="00F35A7F"/>
    <w:rsid w:val="00F36086"/>
    <w:rsid w:val="00F36848"/>
    <w:rsid w:val="00F36A79"/>
    <w:rsid w:val="00F36CC2"/>
    <w:rsid w:val="00F36D29"/>
    <w:rsid w:val="00F372E9"/>
    <w:rsid w:val="00F37EB4"/>
    <w:rsid w:val="00F40314"/>
    <w:rsid w:val="00F408CA"/>
    <w:rsid w:val="00F40F01"/>
    <w:rsid w:val="00F41139"/>
    <w:rsid w:val="00F41A2E"/>
    <w:rsid w:val="00F41BFE"/>
    <w:rsid w:val="00F41F42"/>
    <w:rsid w:val="00F423A4"/>
    <w:rsid w:val="00F42459"/>
    <w:rsid w:val="00F4256A"/>
    <w:rsid w:val="00F426EB"/>
    <w:rsid w:val="00F42724"/>
    <w:rsid w:val="00F42E75"/>
    <w:rsid w:val="00F43183"/>
    <w:rsid w:val="00F4365F"/>
    <w:rsid w:val="00F44704"/>
    <w:rsid w:val="00F44801"/>
    <w:rsid w:val="00F45176"/>
    <w:rsid w:val="00F45212"/>
    <w:rsid w:val="00F45F37"/>
    <w:rsid w:val="00F4628C"/>
    <w:rsid w:val="00F505EC"/>
    <w:rsid w:val="00F5075A"/>
    <w:rsid w:val="00F50A3D"/>
    <w:rsid w:val="00F50C22"/>
    <w:rsid w:val="00F5126C"/>
    <w:rsid w:val="00F5126F"/>
    <w:rsid w:val="00F516C3"/>
    <w:rsid w:val="00F51A1C"/>
    <w:rsid w:val="00F51B48"/>
    <w:rsid w:val="00F521FD"/>
    <w:rsid w:val="00F52F99"/>
    <w:rsid w:val="00F531FB"/>
    <w:rsid w:val="00F539B9"/>
    <w:rsid w:val="00F53A3B"/>
    <w:rsid w:val="00F53D56"/>
    <w:rsid w:val="00F540FE"/>
    <w:rsid w:val="00F541C0"/>
    <w:rsid w:val="00F54904"/>
    <w:rsid w:val="00F54A7D"/>
    <w:rsid w:val="00F55296"/>
    <w:rsid w:val="00F56107"/>
    <w:rsid w:val="00F566B2"/>
    <w:rsid w:val="00F568CB"/>
    <w:rsid w:val="00F57218"/>
    <w:rsid w:val="00F57319"/>
    <w:rsid w:val="00F57408"/>
    <w:rsid w:val="00F5786D"/>
    <w:rsid w:val="00F57D22"/>
    <w:rsid w:val="00F6039A"/>
    <w:rsid w:val="00F60F84"/>
    <w:rsid w:val="00F610D2"/>
    <w:rsid w:val="00F61A1E"/>
    <w:rsid w:val="00F61B8D"/>
    <w:rsid w:val="00F61F18"/>
    <w:rsid w:val="00F621AA"/>
    <w:rsid w:val="00F6297D"/>
    <w:rsid w:val="00F62D95"/>
    <w:rsid w:val="00F633D1"/>
    <w:rsid w:val="00F63BE8"/>
    <w:rsid w:val="00F63E7F"/>
    <w:rsid w:val="00F6427A"/>
    <w:rsid w:val="00F64892"/>
    <w:rsid w:val="00F64A91"/>
    <w:rsid w:val="00F64B8A"/>
    <w:rsid w:val="00F64E9D"/>
    <w:rsid w:val="00F6556B"/>
    <w:rsid w:val="00F65B73"/>
    <w:rsid w:val="00F65DE2"/>
    <w:rsid w:val="00F66A5A"/>
    <w:rsid w:val="00F66B6D"/>
    <w:rsid w:val="00F67F0C"/>
    <w:rsid w:val="00F71250"/>
    <w:rsid w:val="00F71BCD"/>
    <w:rsid w:val="00F72079"/>
    <w:rsid w:val="00F72188"/>
    <w:rsid w:val="00F72E6F"/>
    <w:rsid w:val="00F73AB3"/>
    <w:rsid w:val="00F74C89"/>
    <w:rsid w:val="00F75608"/>
    <w:rsid w:val="00F75658"/>
    <w:rsid w:val="00F759C5"/>
    <w:rsid w:val="00F7642D"/>
    <w:rsid w:val="00F76A02"/>
    <w:rsid w:val="00F77856"/>
    <w:rsid w:val="00F7792A"/>
    <w:rsid w:val="00F77FB9"/>
    <w:rsid w:val="00F80F06"/>
    <w:rsid w:val="00F8127E"/>
    <w:rsid w:val="00F8178E"/>
    <w:rsid w:val="00F81D78"/>
    <w:rsid w:val="00F82086"/>
    <w:rsid w:val="00F827C9"/>
    <w:rsid w:val="00F82F43"/>
    <w:rsid w:val="00F839EB"/>
    <w:rsid w:val="00F83B8A"/>
    <w:rsid w:val="00F8417F"/>
    <w:rsid w:val="00F85C1E"/>
    <w:rsid w:val="00F85E03"/>
    <w:rsid w:val="00F86060"/>
    <w:rsid w:val="00F86079"/>
    <w:rsid w:val="00F86236"/>
    <w:rsid w:val="00F867DC"/>
    <w:rsid w:val="00F86E21"/>
    <w:rsid w:val="00F870B4"/>
    <w:rsid w:val="00F873DA"/>
    <w:rsid w:val="00F87702"/>
    <w:rsid w:val="00F8789C"/>
    <w:rsid w:val="00F8790D"/>
    <w:rsid w:val="00F87CB2"/>
    <w:rsid w:val="00F907DB"/>
    <w:rsid w:val="00F90A20"/>
    <w:rsid w:val="00F91166"/>
    <w:rsid w:val="00F9147F"/>
    <w:rsid w:val="00F91500"/>
    <w:rsid w:val="00F91AAF"/>
    <w:rsid w:val="00F91D8D"/>
    <w:rsid w:val="00F91EC9"/>
    <w:rsid w:val="00F9207C"/>
    <w:rsid w:val="00F937BA"/>
    <w:rsid w:val="00F93828"/>
    <w:rsid w:val="00F93C7A"/>
    <w:rsid w:val="00F93E1C"/>
    <w:rsid w:val="00F94270"/>
    <w:rsid w:val="00F942D2"/>
    <w:rsid w:val="00F9449B"/>
    <w:rsid w:val="00F944BC"/>
    <w:rsid w:val="00F95751"/>
    <w:rsid w:val="00F958BE"/>
    <w:rsid w:val="00F95C6A"/>
    <w:rsid w:val="00F962F6"/>
    <w:rsid w:val="00F96A2A"/>
    <w:rsid w:val="00F96AFD"/>
    <w:rsid w:val="00F96DEB"/>
    <w:rsid w:val="00F96E11"/>
    <w:rsid w:val="00F9715B"/>
    <w:rsid w:val="00FA1404"/>
    <w:rsid w:val="00FA2012"/>
    <w:rsid w:val="00FA2DCC"/>
    <w:rsid w:val="00FA2E6C"/>
    <w:rsid w:val="00FA398C"/>
    <w:rsid w:val="00FA3B8C"/>
    <w:rsid w:val="00FA3E26"/>
    <w:rsid w:val="00FA462A"/>
    <w:rsid w:val="00FA4864"/>
    <w:rsid w:val="00FA48C1"/>
    <w:rsid w:val="00FA4964"/>
    <w:rsid w:val="00FA498B"/>
    <w:rsid w:val="00FA56C3"/>
    <w:rsid w:val="00FA59A6"/>
    <w:rsid w:val="00FA5CCD"/>
    <w:rsid w:val="00FA67EC"/>
    <w:rsid w:val="00FA6FF6"/>
    <w:rsid w:val="00FA798B"/>
    <w:rsid w:val="00FB02DB"/>
    <w:rsid w:val="00FB060C"/>
    <w:rsid w:val="00FB0CD4"/>
    <w:rsid w:val="00FB1067"/>
    <w:rsid w:val="00FB1250"/>
    <w:rsid w:val="00FB193E"/>
    <w:rsid w:val="00FB2691"/>
    <w:rsid w:val="00FB27EC"/>
    <w:rsid w:val="00FB3272"/>
    <w:rsid w:val="00FB3FB6"/>
    <w:rsid w:val="00FB45E8"/>
    <w:rsid w:val="00FB47AE"/>
    <w:rsid w:val="00FB53F6"/>
    <w:rsid w:val="00FB546B"/>
    <w:rsid w:val="00FB5BF2"/>
    <w:rsid w:val="00FB5C5E"/>
    <w:rsid w:val="00FB5F59"/>
    <w:rsid w:val="00FB668B"/>
    <w:rsid w:val="00FB69D3"/>
    <w:rsid w:val="00FB7F60"/>
    <w:rsid w:val="00FC0BCA"/>
    <w:rsid w:val="00FC0D04"/>
    <w:rsid w:val="00FC0D1C"/>
    <w:rsid w:val="00FC1E44"/>
    <w:rsid w:val="00FC3774"/>
    <w:rsid w:val="00FC3829"/>
    <w:rsid w:val="00FC535B"/>
    <w:rsid w:val="00FC57AC"/>
    <w:rsid w:val="00FC5E1C"/>
    <w:rsid w:val="00FC7D09"/>
    <w:rsid w:val="00FC7FA9"/>
    <w:rsid w:val="00FD0857"/>
    <w:rsid w:val="00FD0E4F"/>
    <w:rsid w:val="00FD1888"/>
    <w:rsid w:val="00FD1C98"/>
    <w:rsid w:val="00FD1F0F"/>
    <w:rsid w:val="00FD2541"/>
    <w:rsid w:val="00FD29AE"/>
    <w:rsid w:val="00FD2A92"/>
    <w:rsid w:val="00FD32CE"/>
    <w:rsid w:val="00FD3EA6"/>
    <w:rsid w:val="00FD40D4"/>
    <w:rsid w:val="00FD4139"/>
    <w:rsid w:val="00FD4849"/>
    <w:rsid w:val="00FD4A0C"/>
    <w:rsid w:val="00FD4CB7"/>
    <w:rsid w:val="00FD5003"/>
    <w:rsid w:val="00FD5A07"/>
    <w:rsid w:val="00FD5A82"/>
    <w:rsid w:val="00FD6BB9"/>
    <w:rsid w:val="00FD7700"/>
    <w:rsid w:val="00FD7D01"/>
    <w:rsid w:val="00FE0967"/>
    <w:rsid w:val="00FE0AA7"/>
    <w:rsid w:val="00FE0CA2"/>
    <w:rsid w:val="00FE0DAA"/>
    <w:rsid w:val="00FE0EC6"/>
    <w:rsid w:val="00FE11B9"/>
    <w:rsid w:val="00FE1813"/>
    <w:rsid w:val="00FE184F"/>
    <w:rsid w:val="00FE1A5F"/>
    <w:rsid w:val="00FE1D49"/>
    <w:rsid w:val="00FE1FE9"/>
    <w:rsid w:val="00FE2143"/>
    <w:rsid w:val="00FE3D1D"/>
    <w:rsid w:val="00FE3DDA"/>
    <w:rsid w:val="00FE4047"/>
    <w:rsid w:val="00FE414B"/>
    <w:rsid w:val="00FE4712"/>
    <w:rsid w:val="00FE4B3B"/>
    <w:rsid w:val="00FE4D0E"/>
    <w:rsid w:val="00FE4D43"/>
    <w:rsid w:val="00FE53E8"/>
    <w:rsid w:val="00FE5BEE"/>
    <w:rsid w:val="00FE64FD"/>
    <w:rsid w:val="00FE65FE"/>
    <w:rsid w:val="00FE6EBD"/>
    <w:rsid w:val="00FE7393"/>
    <w:rsid w:val="00FF0503"/>
    <w:rsid w:val="00FF0BE1"/>
    <w:rsid w:val="00FF10F3"/>
    <w:rsid w:val="00FF14B3"/>
    <w:rsid w:val="00FF1584"/>
    <w:rsid w:val="00FF1AF6"/>
    <w:rsid w:val="00FF26DC"/>
    <w:rsid w:val="00FF4433"/>
    <w:rsid w:val="00FF4AE0"/>
    <w:rsid w:val="00FF4DA1"/>
    <w:rsid w:val="00FF553A"/>
    <w:rsid w:val="00FF6C57"/>
    <w:rsid w:val="00FF6FE4"/>
    <w:rsid w:val="00FF7561"/>
    <w:rsid w:val="00FF79CC"/>
    <w:rsid w:val="00FF7C16"/>
    <w:rsid w:val="344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 strokecolor="blue">
      <v:fill color="white"/>
      <v:stroke color="blue" weight="2pt"/>
    </o:shapedefaults>
    <o:shapelayout v:ext="edit">
      <o:idmap v:ext="edit" data="1"/>
    </o:shapelayout>
  </w:shapeDefaults>
  <w:decimalSymbol w:val="."/>
  <w:listSeparator w:val=","/>
  <w14:docId w14:val="291C4894"/>
  <w15:docId w15:val="{3DB286CB-9B0D-4E3A-97B3-AA9A5A75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6089"/>
    <w:pPr>
      <w:widowControl w:val="0"/>
      <w:autoSpaceDE w:val="0"/>
      <w:autoSpaceDN w:val="0"/>
      <w:adjustRightInd w:val="0"/>
      <w:snapToGrid w:val="0"/>
      <w:jc w:val="both"/>
      <w:textAlignment w:val="baseline"/>
    </w:pPr>
    <w:rPr>
      <w:rFonts w:eastAsia="微软雅黑"/>
      <w:spacing w:val="6"/>
      <w:kern w:val="2"/>
      <w:sz w:val="21"/>
    </w:rPr>
  </w:style>
  <w:style w:type="paragraph" w:styleId="10">
    <w:name w:val="heading 1"/>
    <w:basedOn w:val="a0"/>
    <w:next w:val="a0"/>
    <w:qFormat/>
    <w:pPr>
      <w:keepNext/>
      <w:framePr w:wrap="notBeside" w:vAnchor="text" w:hAnchor="text" w:y="1"/>
      <w:numPr>
        <w:numId w:val="1"/>
      </w:numPr>
      <w:tabs>
        <w:tab w:val="left" w:pos="284"/>
      </w:tabs>
      <w:spacing w:beforeLines="50" w:afterLines="50"/>
      <w:outlineLvl w:val="0"/>
    </w:pPr>
    <w:rPr>
      <w:rFonts w:ascii="Arial" w:hAnsi="Arial"/>
      <w:b/>
      <w:kern w:val="0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tabs>
        <w:tab w:val="left" w:pos="454"/>
        <w:tab w:val="left" w:pos="567"/>
      </w:tabs>
      <w:spacing w:beforeLines="30" w:afterLines="30"/>
      <w:outlineLvl w:val="1"/>
    </w:pPr>
    <w:rPr>
      <w:rFonts w:ascii="Arial" w:hAnsi="Arial"/>
      <w:b/>
      <w:sz w:val="30"/>
      <w:szCs w:val="36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tabs>
        <w:tab w:val="left" w:pos="454"/>
      </w:tabs>
      <w:spacing w:beforeLines="30" w:afterLines="30"/>
      <w:outlineLvl w:val="2"/>
    </w:pPr>
    <w:rPr>
      <w:rFonts w:ascii="Arial" w:hAnsi="Arial"/>
      <w:b/>
      <w:sz w:val="28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tabs>
        <w:tab w:val="left" w:pos="851"/>
      </w:tabs>
      <w:spacing w:beforeLines="30" w:afterLines="30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keepLines/>
      <w:numPr>
        <w:ilvl w:val="4"/>
        <w:numId w:val="1"/>
      </w:numPr>
      <w:spacing w:line="377" w:lineRule="auto"/>
      <w:outlineLvl w:val="4"/>
    </w:pPr>
    <w:rPr>
      <w:rFonts w:ascii="Arial" w:hAnsi="Arial"/>
      <w:b/>
      <w:bCs/>
      <w:szCs w:val="21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/>
      <w:b/>
      <w:bCs/>
      <w:sz w:val="24"/>
      <w:szCs w:val="24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/>
      <w:sz w:val="24"/>
      <w:szCs w:val="24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pPr>
      <w:ind w:leftChars="600" w:left="1080"/>
    </w:pPr>
  </w:style>
  <w:style w:type="paragraph" w:styleId="a4">
    <w:name w:val="caption"/>
    <w:basedOn w:val="a0"/>
    <w:next w:val="a0"/>
    <w:uiPriority w:val="99"/>
    <w:qFormat/>
    <w:pPr>
      <w:spacing w:before="80" w:after="80"/>
      <w:jc w:val="center"/>
    </w:pPr>
    <w:rPr>
      <w:rFonts w:ascii="Arial" w:hAnsi="Arial" w:cs="Arial"/>
    </w:rPr>
  </w:style>
  <w:style w:type="paragraph" w:styleId="a5">
    <w:name w:val="Document Map"/>
    <w:basedOn w:val="a0"/>
    <w:semiHidden/>
    <w:pPr>
      <w:shd w:val="clear" w:color="auto" w:fill="000080"/>
    </w:pPr>
  </w:style>
  <w:style w:type="paragraph" w:styleId="a6">
    <w:name w:val="annotation text"/>
    <w:basedOn w:val="a0"/>
    <w:semiHidden/>
    <w:pPr>
      <w:jc w:val="left"/>
    </w:pPr>
  </w:style>
  <w:style w:type="paragraph" w:styleId="31">
    <w:name w:val="Body Text 3"/>
    <w:basedOn w:val="a0"/>
    <w:qFormat/>
    <w:pPr>
      <w:spacing w:after="120"/>
    </w:pPr>
    <w:rPr>
      <w:sz w:val="16"/>
      <w:szCs w:val="16"/>
    </w:rPr>
  </w:style>
  <w:style w:type="paragraph" w:styleId="a7">
    <w:name w:val="Body Text"/>
    <w:basedOn w:val="a0"/>
    <w:link w:val="a8"/>
    <w:qFormat/>
    <w:rPr>
      <w:rFonts w:ascii="宋体" w:eastAsia="宋体" w:hAnsi="宋体"/>
      <w:color w:val="339966"/>
      <w:szCs w:val="18"/>
    </w:rPr>
  </w:style>
  <w:style w:type="paragraph" w:styleId="a9">
    <w:name w:val="Body Text Indent"/>
    <w:basedOn w:val="a0"/>
    <w:qFormat/>
    <w:pPr>
      <w:autoSpaceDE/>
      <w:autoSpaceDN/>
      <w:adjustRightInd/>
      <w:ind w:left="425" w:firstLine="210"/>
      <w:textAlignment w:val="auto"/>
    </w:pPr>
    <w:rPr>
      <w:rFonts w:ascii="MS PMincho" w:hAnsi="Arial"/>
    </w:rPr>
  </w:style>
  <w:style w:type="paragraph" w:styleId="aa">
    <w:name w:val="Block Text"/>
    <w:basedOn w:val="a0"/>
    <w:pPr>
      <w:ind w:leftChars="438" w:left="712" w:rightChars="338" w:right="549"/>
    </w:pPr>
    <w:rPr>
      <w:rFonts w:eastAsia="宋体"/>
    </w:rPr>
  </w:style>
  <w:style w:type="paragraph" w:styleId="50">
    <w:name w:val="toc 5"/>
    <w:basedOn w:val="a0"/>
    <w:next w:val="a0"/>
    <w:uiPriority w:val="39"/>
    <w:qFormat/>
    <w:rPr>
      <w:b/>
      <w:sz w:val="28"/>
    </w:rPr>
  </w:style>
  <w:style w:type="paragraph" w:styleId="32">
    <w:name w:val="toc 3"/>
    <w:basedOn w:val="a0"/>
    <w:next w:val="a0"/>
    <w:uiPriority w:val="39"/>
    <w:pPr>
      <w:ind w:leftChars="200" w:left="360"/>
    </w:pPr>
    <w:rPr>
      <w:i/>
    </w:rPr>
  </w:style>
  <w:style w:type="paragraph" w:styleId="ab">
    <w:name w:val="Plain Text"/>
    <w:basedOn w:val="a0"/>
    <w:pPr>
      <w:autoSpaceDE/>
      <w:autoSpaceDN/>
      <w:adjustRightInd/>
      <w:textAlignment w:val="auto"/>
    </w:pPr>
    <w:rPr>
      <w:rFonts w:ascii="MS PMincho" w:hAnsi="Courier New"/>
    </w:rPr>
  </w:style>
  <w:style w:type="paragraph" w:styleId="80">
    <w:name w:val="toc 8"/>
    <w:basedOn w:val="a0"/>
    <w:next w:val="a0"/>
    <w:uiPriority w:val="39"/>
    <w:qFormat/>
    <w:pPr>
      <w:ind w:leftChars="700" w:left="1260"/>
    </w:pPr>
  </w:style>
  <w:style w:type="paragraph" w:styleId="33">
    <w:name w:val="index 3"/>
    <w:basedOn w:val="a0"/>
    <w:next w:val="a0"/>
    <w:semiHidden/>
    <w:qFormat/>
    <w:pPr>
      <w:autoSpaceDE/>
      <w:autoSpaceDN/>
      <w:adjustRightInd/>
      <w:ind w:leftChars="400" w:left="400"/>
      <w:textAlignment w:val="auto"/>
    </w:pPr>
    <w:rPr>
      <w:rFonts w:ascii="Times New Roman" w:eastAsia="宋体" w:hAnsi="Times New Roman"/>
      <w:szCs w:val="24"/>
    </w:rPr>
  </w:style>
  <w:style w:type="paragraph" w:styleId="20">
    <w:name w:val="Body Text Indent 2"/>
    <w:basedOn w:val="a0"/>
    <w:qFormat/>
    <w:pPr>
      <w:ind w:left="357"/>
    </w:pPr>
    <w:rPr>
      <w:rFonts w:eastAsia="宋体"/>
      <w:color w:val="339966"/>
    </w:rPr>
  </w:style>
  <w:style w:type="paragraph" w:styleId="ac">
    <w:name w:val="Balloon Text"/>
    <w:basedOn w:val="a0"/>
    <w:semiHidden/>
    <w:rPr>
      <w:rFonts w:ascii="Arial" w:eastAsia="MS Gothic" w:hAnsi="Arial"/>
      <w:szCs w:val="18"/>
    </w:rPr>
  </w:style>
  <w:style w:type="paragraph" w:styleId="ad">
    <w:name w:val="footer"/>
    <w:basedOn w:val="a0"/>
    <w:pPr>
      <w:tabs>
        <w:tab w:val="center" w:pos="4252"/>
        <w:tab w:val="right" w:pos="8504"/>
      </w:tabs>
    </w:pPr>
  </w:style>
  <w:style w:type="paragraph" w:styleId="ae">
    <w:name w:val="header"/>
    <w:basedOn w:val="a0"/>
    <w:link w:val="af"/>
    <w:uiPriority w:val="99"/>
    <w:pPr>
      <w:tabs>
        <w:tab w:val="center" w:pos="4252"/>
        <w:tab w:val="right" w:pos="8504"/>
      </w:tabs>
      <w:spacing w:line="360" w:lineRule="atLeast"/>
    </w:pPr>
    <w:rPr>
      <w:rFonts w:ascii="Times New Roman" w:hAnsi="Times New Roman"/>
      <w:kern w:val="0"/>
    </w:rPr>
  </w:style>
  <w:style w:type="paragraph" w:styleId="11">
    <w:name w:val="toc 1"/>
    <w:basedOn w:val="a0"/>
    <w:next w:val="a0"/>
    <w:uiPriority w:val="39"/>
    <w:rPr>
      <w:b/>
    </w:rPr>
  </w:style>
  <w:style w:type="paragraph" w:styleId="41">
    <w:name w:val="toc 4"/>
    <w:basedOn w:val="a0"/>
    <w:next w:val="a0"/>
    <w:uiPriority w:val="39"/>
    <w:qFormat/>
    <w:pPr>
      <w:ind w:leftChars="300" w:left="540"/>
    </w:pPr>
  </w:style>
  <w:style w:type="paragraph" w:styleId="af0">
    <w:name w:val="Subtitle"/>
    <w:basedOn w:val="a0"/>
    <w:next w:val="a0"/>
    <w:link w:val="af1"/>
    <w:qFormat/>
    <w:pPr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0">
    <w:name w:val="toc 6"/>
    <w:basedOn w:val="a0"/>
    <w:next w:val="a0"/>
    <w:uiPriority w:val="39"/>
    <w:pPr>
      <w:ind w:leftChars="500" w:left="900"/>
    </w:pPr>
  </w:style>
  <w:style w:type="paragraph" w:styleId="34">
    <w:name w:val="Body Text Indent 3"/>
    <w:basedOn w:val="a0"/>
    <w:pPr>
      <w:ind w:leftChars="301" w:left="489"/>
    </w:pPr>
    <w:rPr>
      <w:rFonts w:eastAsia="宋体"/>
      <w:color w:val="FF0000"/>
    </w:rPr>
  </w:style>
  <w:style w:type="paragraph" w:styleId="21">
    <w:name w:val="toc 2"/>
    <w:basedOn w:val="a0"/>
    <w:next w:val="a0"/>
    <w:uiPriority w:val="39"/>
    <w:qFormat/>
    <w:pPr>
      <w:ind w:leftChars="100" w:left="180"/>
    </w:pPr>
  </w:style>
  <w:style w:type="paragraph" w:styleId="90">
    <w:name w:val="toc 9"/>
    <w:basedOn w:val="a0"/>
    <w:next w:val="a0"/>
    <w:uiPriority w:val="39"/>
    <w:pPr>
      <w:ind w:leftChars="800" w:left="1440"/>
    </w:pPr>
  </w:style>
  <w:style w:type="paragraph" w:styleId="22">
    <w:name w:val="Body Text 2"/>
    <w:basedOn w:val="a0"/>
    <w:rPr>
      <w:rFonts w:ascii="宋体" w:eastAsia="宋体" w:hAnsi="宋体"/>
      <w:color w:val="000000"/>
      <w:szCs w:val="18"/>
    </w:rPr>
  </w:style>
  <w:style w:type="paragraph" w:styleId="af2">
    <w:name w:val="Normal (Web)"/>
    <w:basedOn w:val="a0"/>
    <w:uiPriority w:val="99"/>
    <w:unhideWhenUsed/>
    <w:qFormat/>
    <w:pPr>
      <w:widowControl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styleId="af3">
    <w:name w:val="Title"/>
    <w:basedOn w:val="a0"/>
    <w:next w:val="a0"/>
    <w:link w:val="af4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5">
    <w:name w:val="Strong"/>
    <w:qFormat/>
    <w:rPr>
      <w:b/>
      <w:bCs/>
    </w:rPr>
  </w:style>
  <w:style w:type="character" w:styleId="af6">
    <w:name w:val="page number"/>
    <w:basedOn w:val="a1"/>
  </w:style>
  <w:style w:type="character" w:styleId="af7">
    <w:name w:val="FollowedHyperlink"/>
    <w:rPr>
      <w:color w:val="800080"/>
      <w:u w:val="single"/>
    </w:rPr>
  </w:style>
  <w:style w:type="character" w:styleId="af8">
    <w:name w:val="Emphasis"/>
    <w:qFormat/>
    <w:rPr>
      <w:rFonts w:eastAsia="微软雅黑"/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semiHidden/>
    <w:qFormat/>
    <w:rPr>
      <w:sz w:val="21"/>
      <w:szCs w:val="21"/>
    </w:rPr>
  </w:style>
  <w:style w:type="table" w:styleId="af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段落番号1."/>
    <w:basedOn w:val="a0"/>
    <w:pPr>
      <w:numPr>
        <w:numId w:val="2"/>
      </w:numPr>
      <w:tabs>
        <w:tab w:val="left" w:pos="216"/>
      </w:tabs>
      <w:autoSpaceDE/>
      <w:autoSpaceDN/>
      <w:adjustRightInd/>
      <w:textAlignment w:val="auto"/>
    </w:pPr>
    <w:rPr>
      <w:rFonts w:ascii="宋体" w:eastAsia="宋体" w:hAnsi="Arial"/>
    </w:rPr>
  </w:style>
  <w:style w:type="paragraph" w:customStyle="1" w:styleId="MSMincho">
    <w:name w:val="正文 + (西文) MS Mincho"/>
    <w:basedOn w:val="a0"/>
    <w:qFormat/>
    <w:pPr>
      <w:tabs>
        <w:tab w:val="left" w:pos="0"/>
      </w:tabs>
      <w:ind w:left="420"/>
    </w:pPr>
    <w:rPr>
      <w:rFonts w:ascii="MS Mincho" w:eastAsia="MS Mincho" w:hAnsi="MS Mincho"/>
    </w:rPr>
  </w:style>
  <w:style w:type="paragraph" w:customStyle="1" w:styleId="04">
    <w:name w:val="正文 + 段前: 0.4 英寸"/>
    <w:basedOn w:val="4"/>
    <w:pPr>
      <w:numPr>
        <w:ilvl w:val="0"/>
        <w:numId w:val="0"/>
      </w:numPr>
      <w:tabs>
        <w:tab w:val="clear" w:pos="454"/>
      </w:tabs>
    </w:pPr>
    <w:rPr>
      <w:b w:val="0"/>
      <w:bCs w:val="0"/>
      <w:sz w:val="21"/>
      <w:szCs w:val="21"/>
    </w:rPr>
  </w:style>
  <w:style w:type="paragraph" w:customStyle="1" w:styleId="a">
    <w:name w:val="正文 + (西文)粗体"/>
    <w:basedOn w:val="MSMincho"/>
    <w:pPr>
      <w:numPr>
        <w:numId w:val="3"/>
      </w:numPr>
    </w:pPr>
    <w:rPr>
      <w:b/>
      <w:bCs/>
    </w:rPr>
  </w:style>
  <w:style w:type="character" w:customStyle="1" w:styleId="a8">
    <w:name w:val="正文文本 字符"/>
    <w:link w:val="a7"/>
    <w:rPr>
      <w:rFonts w:ascii="宋体" w:eastAsia="宋体" w:hAnsi="宋体"/>
      <w:color w:val="339966"/>
      <w:kern w:val="2"/>
      <w:sz w:val="21"/>
      <w:szCs w:val="18"/>
      <w:lang w:val="en-US" w:eastAsia="zh-CN" w:bidi="ar-SA"/>
    </w:rPr>
  </w:style>
  <w:style w:type="character" w:customStyle="1" w:styleId="label1">
    <w:name w:val="label1"/>
    <w:qFormat/>
    <w:rPr>
      <w:rFonts w:ascii="MS Mincho" w:eastAsia="MS Mincho" w:hAnsi="MS Mincho" w:hint="eastAsia"/>
      <w:b/>
      <w:bCs/>
      <w:sz w:val="16"/>
      <w:szCs w:val="16"/>
    </w:rPr>
  </w:style>
  <w:style w:type="character" w:customStyle="1" w:styleId="af4">
    <w:name w:val="标题 字符"/>
    <w:link w:val="af3"/>
    <w:rPr>
      <w:rFonts w:ascii="Cambria" w:eastAsia="微软雅黑" w:hAnsi="Cambria" w:cs="Times New Roman"/>
      <w:b/>
      <w:bCs/>
      <w:kern w:val="2"/>
      <w:sz w:val="32"/>
      <w:szCs w:val="32"/>
      <w:lang w:eastAsia="ja-JP"/>
    </w:rPr>
  </w:style>
  <w:style w:type="character" w:customStyle="1" w:styleId="af1">
    <w:name w:val="副标题 字符"/>
    <w:link w:val="af0"/>
    <w:rPr>
      <w:rFonts w:ascii="Cambria" w:eastAsia="微软雅黑" w:hAnsi="Cambria" w:cs="Times New Roman"/>
      <w:b/>
      <w:bCs/>
      <w:kern w:val="28"/>
      <w:sz w:val="32"/>
      <w:szCs w:val="32"/>
      <w:lang w:eastAsia="ja-JP"/>
    </w:rPr>
  </w:style>
  <w:style w:type="paragraph" w:customStyle="1" w:styleId="12">
    <w:name w:val="列出段落1"/>
    <w:basedOn w:val="a0"/>
    <w:uiPriority w:val="34"/>
    <w:qFormat/>
    <w:pPr>
      <w:ind w:firstLineChars="200" w:firstLine="420"/>
    </w:pPr>
  </w:style>
  <w:style w:type="character" w:customStyle="1" w:styleId="af">
    <w:name w:val="页眉 字符"/>
    <w:basedOn w:val="a1"/>
    <w:link w:val="ae"/>
    <w:uiPriority w:val="99"/>
    <w:qFormat/>
    <w:rPr>
      <w:rFonts w:ascii="Times New Roman" w:eastAsia="微软雅黑" w:hAnsi="Times New Roman"/>
      <w:spacing w:val="6"/>
      <w:sz w:val="21"/>
    </w:rPr>
  </w:style>
  <w:style w:type="paragraph" w:customStyle="1" w:styleId="13">
    <w:name w:val="无间隔1"/>
    <w:uiPriority w:val="1"/>
    <w:qFormat/>
    <w:pPr>
      <w:widowControl w:val="0"/>
      <w:autoSpaceDE w:val="0"/>
      <w:autoSpaceDN w:val="0"/>
      <w:adjustRightInd w:val="0"/>
      <w:snapToGrid w:val="0"/>
      <w:ind w:firstLineChars="200" w:firstLine="200"/>
      <w:jc w:val="both"/>
      <w:textAlignment w:val="baseline"/>
    </w:pPr>
    <w:rPr>
      <w:rFonts w:eastAsia="微软雅黑"/>
      <w:spacing w:val="6"/>
      <w:kern w:val="2"/>
      <w:sz w:val="18"/>
    </w:rPr>
  </w:style>
  <w:style w:type="character" w:customStyle="1" w:styleId="30">
    <w:name w:val="标题 3 字符"/>
    <w:basedOn w:val="a1"/>
    <w:link w:val="3"/>
    <w:qFormat/>
    <w:rPr>
      <w:rFonts w:ascii="Arial" w:eastAsia="微软雅黑" w:hAnsi="Arial"/>
      <w:b/>
      <w:spacing w:val="6"/>
      <w:kern w:val="2"/>
      <w:sz w:val="28"/>
    </w:rPr>
  </w:style>
  <w:style w:type="character" w:customStyle="1" w:styleId="40">
    <w:name w:val="标题 4 字符"/>
    <w:basedOn w:val="a1"/>
    <w:link w:val="4"/>
    <w:rPr>
      <w:rFonts w:ascii="Arial" w:eastAsia="微软雅黑" w:hAnsi="Arial"/>
      <w:b/>
      <w:bCs/>
      <w:spacing w:val="6"/>
      <w:kern w:val="2"/>
      <w:sz w:val="24"/>
      <w:szCs w:val="24"/>
    </w:rPr>
  </w:style>
  <w:style w:type="paragraph" w:customStyle="1" w:styleId="afc">
    <w:name w:val="入院记录“主诉”段落样式"/>
    <w:basedOn w:val="a0"/>
    <w:pPr>
      <w:widowControl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unhideWhenUsed/>
    <w:qFormat/>
    <w:rsid w:val="00F03159"/>
    <w:pPr>
      <w:ind w:firstLineChars="200" w:firstLine="420"/>
    </w:pPr>
  </w:style>
  <w:style w:type="paragraph" w:styleId="afe">
    <w:name w:val="No Spacing"/>
    <w:aliases w:val="正文1"/>
    <w:uiPriority w:val="1"/>
    <w:qFormat/>
    <w:rsid w:val="00D472CC"/>
    <w:pPr>
      <w:widowControl w:val="0"/>
      <w:autoSpaceDE w:val="0"/>
      <w:autoSpaceDN w:val="0"/>
      <w:adjustRightInd w:val="0"/>
      <w:snapToGrid w:val="0"/>
      <w:ind w:leftChars="200" w:left="200" w:firstLineChars="200" w:firstLine="200"/>
      <w:jc w:val="both"/>
      <w:textAlignment w:val="baseline"/>
    </w:pPr>
    <w:rPr>
      <w:rFonts w:eastAsia="微软雅黑"/>
      <w:spacing w:val="6"/>
      <w:kern w:val="2"/>
      <w:sz w:val="18"/>
    </w:rPr>
  </w:style>
  <w:style w:type="paragraph" w:styleId="TOC">
    <w:name w:val="TOC Heading"/>
    <w:basedOn w:val="10"/>
    <w:next w:val="a0"/>
    <w:uiPriority w:val="39"/>
    <w:unhideWhenUsed/>
    <w:qFormat/>
    <w:rsid w:val="0091422E"/>
    <w:pPr>
      <w:keepLines/>
      <w:framePr w:wrap="auto" w:vAnchor="margin" w:yAlign="inline"/>
      <w:widowControl/>
      <w:numPr>
        <w:numId w:val="0"/>
      </w:numPr>
      <w:tabs>
        <w:tab w:val="clear" w:pos="284"/>
        <w:tab w:val="clear" w:pos="454"/>
      </w:tabs>
      <w:autoSpaceDE/>
      <w:autoSpaceDN/>
      <w:adjustRightInd/>
      <w:snapToGrid/>
      <w:spacing w:beforeLines="0" w:before="240" w:afterLines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pacing w:val="0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KG\&#12489;&#12461;&#12517;&#12513;&#12531;&#12488;\FounderStandard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9"/>
    <customShpInfo spid="_x0000_s1028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9F13D-92FC-45CA-A261-DCE5C148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FounderStandard.dot</Template>
  <TotalTime>2375</TotalTime>
  <Pages>4</Pages>
  <Words>258</Words>
  <Characters>1477</Characters>
  <Application>Microsoft Office Word</Application>
  <DocSecurity>0</DocSecurity>
  <Lines>12</Lines>
  <Paragraphs>3</Paragraphs>
  <ScaleCrop>false</ScaleCrop>
  <Company>方正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基本設計</dc:title>
  <dc:subject>詳細</dc:subject>
  <dc:creator>WenLiMing</dc:creator>
  <cp:lastModifiedBy>gaoying</cp:lastModifiedBy>
  <cp:revision>131</cp:revision>
  <cp:lastPrinted>2004-06-02T03:56:00Z</cp:lastPrinted>
  <dcterms:created xsi:type="dcterms:W3CDTF">2014-03-28T07:35:00Z</dcterms:created>
  <dcterms:modified xsi:type="dcterms:W3CDTF">2023-06-21T03:27:00Z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