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A9" w:rsidRPr="004165D9" w:rsidRDefault="002133A9" w:rsidP="00FE0EC6">
      <w:pPr>
        <w:spacing w:before="58" w:after="58"/>
        <w:rPr>
          <w:rFonts w:ascii="微软雅黑" w:hAnsi="微软雅黑" w:cs="Arial"/>
          <w:szCs w:val="21"/>
        </w:rPr>
      </w:pPr>
    </w:p>
    <w:p w:rsidR="002133A9" w:rsidRDefault="002133A9" w:rsidP="00FE0EC6">
      <w:pPr>
        <w:spacing w:before="58" w:after="58"/>
        <w:rPr>
          <w:rFonts w:ascii="微软雅黑" w:hAnsi="微软雅黑" w:cs="Arial"/>
          <w:szCs w:val="21"/>
        </w:rPr>
      </w:pPr>
    </w:p>
    <w:p w:rsidR="005A6D87" w:rsidRPr="004165D9" w:rsidRDefault="005A6D87" w:rsidP="00FE0EC6">
      <w:pPr>
        <w:spacing w:before="58" w:after="58"/>
        <w:rPr>
          <w:rFonts w:ascii="微软雅黑" w:hAnsi="微软雅黑" w:cs="Arial"/>
          <w:szCs w:val="21"/>
        </w:rPr>
      </w:pPr>
    </w:p>
    <w:p w:rsidR="002133A9" w:rsidRDefault="002133A9" w:rsidP="00FE0EC6">
      <w:pPr>
        <w:spacing w:before="58" w:after="58"/>
        <w:rPr>
          <w:rFonts w:ascii="微软雅黑" w:hAnsi="微软雅黑" w:cs="Arial"/>
          <w:szCs w:val="21"/>
        </w:rPr>
      </w:pPr>
    </w:p>
    <w:p w:rsidR="003D2441" w:rsidRPr="004165D9" w:rsidRDefault="003D2441" w:rsidP="00FE0EC6">
      <w:pPr>
        <w:spacing w:before="58" w:after="58"/>
        <w:rPr>
          <w:rFonts w:ascii="微软雅黑" w:hAnsi="微软雅黑" w:cs="Arial"/>
          <w:szCs w:val="21"/>
        </w:rPr>
      </w:pPr>
    </w:p>
    <w:p w:rsidR="002133A9" w:rsidRPr="004165D9" w:rsidRDefault="002133A9" w:rsidP="00FE0EC6">
      <w:pPr>
        <w:spacing w:before="58" w:after="58"/>
        <w:jc w:val="center"/>
        <w:rPr>
          <w:rFonts w:ascii="微软雅黑" w:hAnsi="微软雅黑" w:cs="Arial"/>
          <w:szCs w:val="21"/>
        </w:rPr>
      </w:pPr>
    </w:p>
    <w:p w:rsidR="002133A9" w:rsidRPr="004165D9" w:rsidRDefault="002133A9" w:rsidP="00FE0EC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6"/>
          <w:szCs w:val="36"/>
        </w:rPr>
      </w:pPr>
      <w:r w:rsidRPr="004165D9">
        <w:rPr>
          <w:rFonts w:ascii="微软雅黑" w:hAnsi="微软雅黑" w:cs="Arial" w:hint="eastAsia"/>
          <w:b/>
          <w:sz w:val="36"/>
          <w:szCs w:val="36"/>
        </w:rPr>
        <w:t>集成化电子病历</w:t>
      </w:r>
    </w:p>
    <w:p w:rsidR="0054367D" w:rsidRDefault="00F96177" w:rsidP="00FE0EC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72"/>
          <w:szCs w:val="72"/>
        </w:rPr>
      </w:pPr>
      <w:r>
        <w:rPr>
          <w:rFonts w:ascii="微软雅黑" w:hAnsi="微软雅黑" w:cs="Arial" w:hint="eastAsia"/>
          <w:b/>
          <w:sz w:val="72"/>
          <w:szCs w:val="72"/>
        </w:rPr>
        <w:t>上线</w:t>
      </w:r>
      <w:r w:rsidR="008F14FE">
        <w:rPr>
          <w:rFonts w:ascii="微软雅黑" w:hAnsi="微软雅黑" w:cs="Arial" w:hint="eastAsia"/>
          <w:b/>
          <w:sz w:val="72"/>
          <w:szCs w:val="72"/>
        </w:rPr>
        <w:t>质控准备</w:t>
      </w:r>
    </w:p>
    <w:p w:rsidR="002133A9" w:rsidRPr="0054367D" w:rsidRDefault="002133A9" w:rsidP="00FE0EC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6"/>
          <w:szCs w:val="36"/>
        </w:rPr>
      </w:pPr>
    </w:p>
    <w:p w:rsidR="002133A9" w:rsidRPr="00F408CA" w:rsidRDefault="002133A9" w:rsidP="00FE0EC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6"/>
          <w:szCs w:val="36"/>
        </w:rPr>
      </w:pPr>
      <w:r w:rsidRPr="00F408CA">
        <w:rPr>
          <w:rFonts w:ascii="微软雅黑" w:hAnsi="微软雅黑" w:cs="Arial"/>
          <w:b/>
          <w:sz w:val="36"/>
          <w:szCs w:val="36"/>
        </w:rPr>
        <w:t xml:space="preserve">版本: </w:t>
      </w:r>
      <w:r w:rsidRPr="00F408CA">
        <w:rPr>
          <w:rFonts w:ascii="微软雅黑" w:hAnsi="微软雅黑" w:cs="Arial" w:hint="eastAsia"/>
          <w:b/>
          <w:sz w:val="36"/>
          <w:szCs w:val="36"/>
        </w:rPr>
        <w:t>V</w:t>
      </w:r>
      <w:r w:rsidRPr="00F408CA">
        <w:rPr>
          <w:rFonts w:ascii="微软雅黑" w:hAnsi="微软雅黑" w:cs="Arial"/>
          <w:b/>
          <w:sz w:val="36"/>
          <w:szCs w:val="36"/>
        </w:rPr>
        <w:t>0</w:t>
      </w:r>
      <w:r w:rsidRPr="00F408CA">
        <w:rPr>
          <w:rFonts w:ascii="微软雅黑" w:hAnsi="微软雅黑" w:cs="Arial" w:hint="eastAsia"/>
          <w:b/>
          <w:sz w:val="36"/>
          <w:szCs w:val="36"/>
        </w:rPr>
        <w:t>.01</w:t>
      </w:r>
    </w:p>
    <w:p w:rsidR="00542401" w:rsidRPr="004165D9" w:rsidRDefault="00542401" w:rsidP="00FE0EC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2"/>
          <w:szCs w:val="32"/>
        </w:rPr>
      </w:pPr>
    </w:p>
    <w:p w:rsidR="00542401" w:rsidRDefault="00542401" w:rsidP="00FE0EC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2"/>
          <w:szCs w:val="32"/>
        </w:rPr>
      </w:pPr>
    </w:p>
    <w:p w:rsidR="003D2441" w:rsidRPr="004165D9" w:rsidRDefault="003D2441" w:rsidP="00FE0EC6">
      <w:pPr>
        <w:spacing w:before="58" w:after="58" w:line="360" w:lineRule="auto"/>
        <w:ind w:left="187"/>
        <w:jc w:val="center"/>
        <w:rPr>
          <w:rFonts w:ascii="微软雅黑" w:hAnsi="微软雅黑" w:cs="Arial"/>
          <w:b/>
          <w:sz w:val="32"/>
          <w:szCs w:val="32"/>
        </w:rPr>
      </w:pPr>
    </w:p>
    <w:p w:rsidR="00542401" w:rsidRPr="004165D9" w:rsidRDefault="00542401" w:rsidP="0022258D">
      <w:pPr>
        <w:spacing w:before="58" w:after="58" w:line="360" w:lineRule="auto"/>
        <w:ind w:leftChars="88" w:left="180" w:firstLineChars="892" w:firstLine="2806"/>
        <w:jc w:val="left"/>
        <w:rPr>
          <w:rFonts w:ascii="微软雅黑" w:hAnsi="微软雅黑" w:cs="Arial"/>
          <w:b/>
          <w:sz w:val="32"/>
          <w:szCs w:val="32"/>
        </w:rPr>
      </w:pPr>
      <w:proofErr w:type="gramStart"/>
      <w:r w:rsidRPr="004165D9">
        <w:rPr>
          <w:rFonts w:ascii="微软雅黑" w:hAnsi="微软雅黑" w:cs="Arial" w:hint="eastAsia"/>
          <w:b/>
          <w:sz w:val="32"/>
          <w:szCs w:val="32"/>
        </w:rPr>
        <w:t>作成</w:t>
      </w:r>
      <w:proofErr w:type="gramEnd"/>
      <w:r w:rsidRPr="004165D9">
        <w:rPr>
          <w:rFonts w:ascii="微软雅黑" w:hAnsi="微软雅黑" w:cs="Arial" w:hint="eastAsia"/>
          <w:b/>
          <w:sz w:val="32"/>
          <w:szCs w:val="32"/>
        </w:rPr>
        <w:t>者：</w:t>
      </w:r>
      <w:r w:rsidR="000467B2">
        <w:rPr>
          <w:rFonts w:ascii="微软雅黑" w:hAnsi="微软雅黑" w:cs="Arial" w:hint="eastAsia"/>
          <w:b/>
          <w:sz w:val="32"/>
          <w:szCs w:val="32"/>
        </w:rPr>
        <w:t>王艳丽</w:t>
      </w:r>
    </w:p>
    <w:p w:rsidR="00542401" w:rsidRPr="004165D9" w:rsidRDefault="00542401" w:rsidP="005A26AD">
      <w:pPr>
        <w:spacing w:before="58" w:after="58" w:line="360" w:lineRule="auto"/>
        <w:ind w:leftChars="88" w:left="180" w:firstLineChars="892" w:firstLine="2806"/>
        <w:rPr>
          <w:rFonts w:ascii="微软雅黑" w:hAnsi="微软雅黑" w:cs="Arial"/>
          <w:b/>
          <w:sz w:val="32"/>
          <w:szCs w:val="32"/>
        </w:rPr>
      </w:pPr>
      <w:proofErr w:type="gramStart"/>
      <w:r w:rsidRPr="004165D9">
        <w:rPr>
          <w:rFonts w:ascii="微软雅黑" w:hAnsi="微软雅黑" w:cs="Arial" w:hint="eastAsia"/>
          <w:b/>
          <w:sz w:val="32"/>
          <w:szCs w:val="32"/>
        </w:rPr>
        <w:t>作成</w:t>
      </w:r>
      <w:proofErr w:type="gramEnd"/>
      <w:r w:rsidRPr="004165D9">
        <w:rPr>
          <w:rFonts w:ascii="微软雅黑" w:hAnsi="微软雅黑" w:cs="Arial" w:hint="eastAsia"/>
          <w:b/>
          <w:sz w:val="32"/>
          <w:szCs w:val="32"/>
        </w:rPr>
        <w:t>日：</w:t>
      </w:r>
      <w:r w:rsidR="00D11DB0">
        <w:rPr>
          <w:rFonts w:ascii="微软雅黑" w:hAnsi="微软雅黑" w:cs="Arial"/>
          <w:b/>
          <w:sz w:val="32"/>
          <w:szCs w:val="32"/>
        </w:rPr>
        <w:t>2015/</w:t>
      </w:r>
      <w:r w:rsidR="000467B2">
        <w:rPr>
          <w:rFonts w:ascii="微软雅黑" w:hAnsi="微软雅黑" w:cs="Arial" w:hint="eastAsia"/>
          <w:b/>
          <w:sz w:val="32"/>
          <w:szCs w:val="32"/>
        </w:rPr>
        <w:t>9</w:t>
      </w:r>
      <w:r w:rsidR="00D11DB0">
        <w:rPr>
          <w:rFonts w:ascii="微软雅黑" w:hAnsi="微软雅黑" w:cs="Arial"/>
          <w:b/>
          <w:sz w:val="32"/>
          <w:szCs w:val="32"/>
        </w:rPr>
        <w:t>/</w:t>
      </w:r>
      <w:r w:rsidR="000467B2">
        <w:rPr>
          <w:rFonts w:ascii="微软雅黑" w:hAnsi="微软雅黑" w:cs="Arial" w:hint="eastAsia"/>
          <w:b/>
          <w:sz w:val="32"/>
          <w:szCs w:val="32"/>
        </w:rPr>
        <w:t>10</w:t>
      </w:r>
    </w:p>
    <w:p w:rsidR="00542401" w:rsidRPr="004165D9" w:rsidRDefault="00542401" w:rsidP="005A26AD">
      <w:pPr>
        <w:spacing w:before="58" w:after="58" w:line="360" w:lineRule="auto"/>
        <w:ind w:leftChars="88" w:left="180" w:firstLineChars="892" w:firstLine="2806"/>
        <w:rPr>
          <w:rFonts w:ascii="微软雅黑" w:hAnsi="微软雅黑" w:cs="Arial"/>
          <w:b/>
          <w:sz w:val="32"/>
          <w:szCs w:val="32"/>
        </w:rPr>
      </w:pPr>
      <w:r w:rsidRPr="004165D9">
        <w:rPr>
          <w:rFonts w:ascii="微软雅黑" w:hAnsi="微软雅黑" w:cs="Arial" w:hint="eastAsia"/>
          <w:b/>
          <w:sz w:val="32"/>
          <w:szCs w:val="32"/>
        </w:rPr>
        <w:t>更新日：</w:t>
      </w:r>
    </w:p>
    <w:p w:rsidR="002133A9" w:rsidRPr="004165D9" w:rsidRDefault="002133A9" w:rsidP="00FE0EC6">
      <w:pPr>
        <w:spacing w:before="58" w:after="58"/>
        <w:rPr>
          <w:rFonts w:ascii="微软雅黑" w:hAnsi="微软雅黑" w:cs="Arial"/>
          <w:szCs w:val="21"/>
        </w:rPr>
      </w:pPr>
    </w:p>
    <w:p w:rsidR="00167C8D" w:rsidRPr="004165D9" w:rsidRDefault="00167C8D" w:rsidP="00FE0EC6">
      <w:pPr>
        <w:spacing w:before="58" w:after="58"/>
        <w:ind w:right="192"/>
        <w:jc w:val="right"/>
        <w:rPr>
          <w:rFonts w:ascii="微软雅黑" w:hAnsi="微软雅黑"/>
        </w:rPr>
      </w:pPr>
    </w:p>
    <w:p w:rsidR="00167C8D" w:rsidRPr="004165D9" w:rsidRDefault="00167C8D" w:rsidP="00FE0EC6">
      <w:pPr>
        <w:spacing w:before="58" w:after="58"/>
        <w:rPr>
          <w:rFonts w:ascii="微软雅黑" w:hAnsi="微软雅黑"/>
        </w:rPr>
      </w:pPr>
      <w:r w:rsidRPr="004165D9">
        <w:rPr>
          <w:rFonts w:ascii="微软雅黑" w:hAnsi="微软雅黑"/>
        </w:rPr>
        <w:br w:type="page"/>
      </w:r>
      <w:r w:rsidR="002C5DB4">
        <w:rPr>
          <w:rFonts w:ascii="微软雅黑" w:hAnsi="微软雅黑" w:hint="eastAsia"/>
        </w:rPr>
        <w:lastRenderedPageBreak/>
        <w:t>签署发行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953"/>
        <w:gridCol w:w="1638"/>
        <w:gridCol w:w="1351"/>
      </w:tblGrid>
      <w:tr w:rsidR="0042272A" w:rsidRPr="004165D9" w:rsidTr="008F13AF">
        <w:tc>
          <w:tcPr>
            <w:tcW w:w="818" w:type="dxa"/>
            <w:shd w:val="clear" w:color="auto" w:fill="000080"/>
          </w:tcPr>
          <w:p w:rsidR="0042272A" w:rsidRPr="00660A28" w:rsidRDefault="0042272A" w:rsidP="00FE0EC6">
            <w:pPr>
              <w:spacing w:before="58" w:after="58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 w:rsidRPr="00660A28">
              <w:rPr>
                <w:rFonts w:ascii="微软雅黑" w:hAnsi="微软雅黑" w:hint="eastAsia"/>
                <w:b/>
                <w:color w:val="FFFFFF"/>
                <w:szCs w:val="21"/>
              </w:rPr>
              <w:t>No.</w:t>
            </w:r>
          </w:p>
        </w:tc>
        <w:tc>
          <w:tcPr>
            <w:tcW w:w="5953" w:type="dxa"/>
            <w:shd w:val="clear" w:color="auto" w:fill="000080"/>
          </w:tcPr>
          <w:p w:rsidR="0042272A" w:rsidRPr="00660A28" w:rsidRDefault="002C5DB4" w:rsidP="00FE0EC6">
            <w:pPr>
              <w:spacing w:before="58" w:after="58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 w:rsidRPr="00660A28">
              <w:rPr>
                <w:rFonts w:ascii="微软雅黑" w:hAnsi="微软雅黑" w:hint="eastAsia"/>
                <w:b/>
                <w:color w:val="FFFFFF"/>
                <w:szCs w:val="21"/>
              </w:rPr>
              <w:t>签署内容说明</w:t>
            </w:r>
          </w:p>
        </w:tc>
        <w:tc>
          <w:tcPr>
            <w:tcW w:w="1638" w:type="dxa"/>
            <w:shd w:val="clear" w:color="auto" w:fill="000080"/>
          </w:tcPr>
          <w:p w:rsidR="0042272A" w:rsidRPr="00660A28" w:rsidRDefault="002C5DB4" w:rsidP="00FE0EC6">
            <w:pPr>
              <w:spacing w:before="58" w:after="58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 w:rsidRPr="00660A28">
              <w:rPr>
                <w:rFonts w:ascii="微软雅黑" w:hAnsi="微软雅黑" w:hint="eastAsia"/>
                <w:b/>
                <w:color w:val="FFFFFF"/>
                <w:szCs w:val="21"/>
              </w:rPr>
              <w:t>日期</w:t>
            </w:r>
          </w:p>
        </w:tc>
        <w:tc>
          <w:tcPr>
            <w:tcW w:w="1351" w:type="dxa"/>
            <w:shd w:val="clear" w:color="auto" w:fill="000080"/>
          </w:tcPr>
          <w:p w:rsidR="0042272A" w:rsidRPr="00660A28" w:rsidRDefault="002C5DB4" w:rsidP="00FE0EC6">
            <w:pPr>
              <w:spacing w:before="58" w:after="58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 w:rsidRPr="00660A28">
              <w:rPr>
                <w:rFonts w:ascii="微软雅黑" w:hAnsi="微软雅黑" w:hint="eastAsia"/>
                <w:b/>
                <w:color w:val="FFFFFF"/>
                <w:szCs w:val="21"/>
              </w:rPr>
              <w:t>署名</w:t>
            </w:r>
          </w:p>
        </w:tc>
      </w:tr>
      <w:tr w:rsidR="00245EEC" w:rsidRPr="004165D9" w:rsidTr="008F13AF">
        <w:tc>
          <w:tcPr>
            <w:tcW w:w="818" w:type="dxa"/>
          </w:tcPr>
          <w:p w:rsidR="00245EEC" w:rsidRPr="00660A28" w:rsidRDefault="00245EEC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  <w:r w:rsidRPr="00660A28">
              <w:rPr>
                <w:rFonts w:ascii="微软雅黑" w:hAnsi="微软雅黑" w:hint="eastAsia"/>
                <w:szCs w:val="21"/>
              </w:rPr>
              <w:t>1</w:t>
            </w:r>
          </w:p>
        </w:tc>
        <w:tc>
          <w:tcPr>
            <w:tcW w:w="5953" w:type="dxa"/>
          </w:tcPr>
          <w:p w:rsidR="00245EEC" w:rsidRPr="00660A28" w:rsidRDefault="00245EEC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38" w:type="dxa"/>
          </w:tcPr>
          <w:p w:rsidR="00245EEC" w:rsidRPr="00660A28" w:rsidRDefault="008F13AF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YYYY/MM/DD</w:t>
            </w:r>
          </w:p>
        </w:tc>
        <w:tc>
          <w:tcPr>
            <w:tcW w:w="1351" w:type="dxa"/>
          </w:tcPr>
          <w:p w:rsidR="00245EEC" w:rsidRPr="00660A28" w:rsidRDefault="00245EEC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</w:tr>
    </w:tbl>
    <w:p w:rsidR="00167C8D" w:rsidRPr="004165D9" w:rsidRDefault="00167C8D" w:rsidP="00FE0EC6">
      <w:pPr>
        <w:spacing w:before="58" w:after="58"/>
        <w:rPr>
          <w:rFonts w:ascii="微软雅黑" w:hAnsi="微软雅黑"/>
        </w:rPr>
      </w:pPr>
    </w:p>
    <w:p w:rsidR="00167C8D" w:rsidRPr="004165D9" w:rsidRDefault="00EA7607" w:rsidP="00FE0EC6">
      <w:pPr>
        <w:spacing w:before="58" w:after="58"/>
        <w:rPr>
          <w:rFonts w:ascii="微软雅黑" w:hAnsi="微软雅黑"/>
        </w:rPr>
      </w:pPr>
      <w:r>
        <w:rPr>
          <w:rFonts w:ascii="微软雅黑" w:hAnsi="微软雅黑" w:hint="eastAsia"/>
        </w:rPr>
        <w:t>变更履历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485"/>
        <w:gridCol w:w="1260"/>
        <w:gridCol w:w="1110"/>
        <w:gridCol w:w="1646"/>
        <w:gridCol w:w="1539"/>
      </w:tblGrid>
      <w:tr w:rsidR="002F51A1" w:rsidRPr="004165D9" w:rsidTr="0029789B">
        <w:tc>
          <w:tcPr>
            <w:tcW w:w="814" w:type="dxa"/>
            <w:shd w:val="clear" w:color="auto" w:fill="000080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 w:rsidRPr="00660A28">
              <w:rPr>
                <w:rFonts w:ascii="微软雅黑" w:hAnsi="微软雅黑" w:hint="eastAsia"/>
                <w:b/>
                <w:color w:val="FFFFFF"/>
                <w:szCs w:val="21"/>
              </w:rPr>
              <w:t>No.</w:t>
            </w:r>
          </w:p>
        </w:tc>
        <w:tc>
          <w:tcPr>
            <w:tcW w:w="3485" w:type="dxa"/>
            <w:shd w:val="clear" w:color="auto" w:fill="000080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 w:rsidRPr="00660A28">
              <w:rPr>
                <w:rFonts w:ascii="微软雅黑" w:hAnsi="微软雅黑" w:hint="eastAsia"/>
                <w:b/>
                <w:color w:val="FFFFFF"/>
                <w:szCs w:val="21"/>
              </w:rPr>
              <w:t>变更说明</w:t>
            </w:r>
          </w:p>
        </w:tc>
        <w:tc>
          <w:tcPr>
            <w:tcW w:w="1260" w:type="dxa"/>
            <w:shd w:val="clear" w:color="auto" w:fill="000080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 w:rsidRPr="00660A28">
              <w:rPr>
                <w:rFonts w:ascii="微软雅黑" w:hAnsi="微软雅黑" w:hint="eastAsia"/>
                <w:b/>
                <w:color w:val="FFFFFF"/>
                <w:szCs w:val="21"/>
              </w:rPr>
              <w:t>变更者</w:t>
            </w:r>
          </w:p>
        </w:tc>
        <w:tc>
          <w:tcPr>
            <w:tcW w:w="1110" w:type="dxa"/>
            <w:shd w:val="clear" w:color="auto" w:fill="000080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 w:rsidRPr="00660A28">
              <w:rPr>
                <w:rFonts w:ascii="微软雅黑" w:hAnsi="微软雅黑" w:hint="eastAsia"/>
                <w:b/>
                <w:color w:val="FFFFFF"/>
                <w:szCs w:val="21"/>
              </w:rPr>
              <w:t>审核者</w:t>
            </w:r>
          </w:p>
        </w:tc>
        <w:tc>
          <w:tcPr>
            <w:tcW w:w="1646" w:type="dxa"/>
            <w:shd w:val="clear" w:color="auto" w:fill="000080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 w:rsidRPr="00660A28">
              <w:rPr>
                <w:rFonts w:ascii="微软雅黑" w:hAnsi="微软雅黑" w:hint="eastAsia"/>
                <w:b/>
                <w:color w:val="FFFFFF"/>
                <w:szCs w:val="21"/>
              </w:rPr>
              <w:t>日期</w:t>
            </w:r>
          </w:p>
        </w:tc>
        <w:tc>
          <w:tcPr>
            <w:tcW w:w="1539" w:type="dxa"/>
            <w:shd w:val="clear" w:color="auto" w:fill="000080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b/>
                <w:color w:val="FFFFFF"/>
                <w:szCs w:val="21"/>
              </w:rPr>
            </w:pPr>
            <w:r w:rsidRPr="00660A28">
              <w:rPr>
                <w:rFonts w:ascii="微软雅黑" w:hAnsi="微软雅黑" w:hint="eastAsia"/>
                <w:b/>
                <w:color w:val="FFFFFF"/>
                <w:szCs w:val="21"/>
              </w:rPr>
              <w:t>备考</w:t>
            </w:r>
          </w:p>
        </w:tc>
      </w:tr>
      <w:tr w:rsidR="002F51A1" w:rsidRPr="004165D9" w:rsidTr="0029789B">
        <w:tc>
          <w:tcPr>
            <w:tcW w:w="814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  <w:r w:rsidRPr="00660A28">
              <w:rPr>
                <w:rFonts w:ascii="微软雅黑" w:hAnsi="微软雅黑" w:hint="eastAsia"/>
                <w:szCs w:val="21"/>
              </w:rPr>
              <w:t>V0.01</w:t>
            </w:r>
          </w:p>
        </w:tc>
        <w:tc>
          <w:tcPr>
            <w:tcW w:w="3485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  <w:r w:rsidRPr="00660A28">
              <w:rPr>
                <w:rFonts w:ascii="微软雅黑" w:hAnsi="微软雅黑" w:hint="eastAsia"/>
                <w:szCs w:val="21"/>
              </w:rPr>
              <w:t>初稿</w:t>
            </w:r>
          </w:p>
        </w:tc>
        <w:tc>
          <w:tcPr>
            <w:tcW w:w="1260" w:type="dxa"/>
          </w:tcPr>
          <w:p w:rsidR="002F51A1" w:rsidRPr="00660A28" w:rsidRDefault="00BE6135" w:rsidP="000C5030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 w:hint="eastAsia"/>
                <w:szCs w:val="21"/>
              </w:rPr>
              <w:t>王艳丽</w:t>
            </w:r>
          </w:p>
        </w:tc>
        <w:tc>
          <w:tcPr>
            <w:tcW w:w="1110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</w:tcPr>
          <w:p w:rsidR="002F51A1" w:rsidRPr="00660A28" w:rsidRDefault="00356CE1" w:rsidP="00BE6135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  <w:r>
              <w:rPr>
                <w:rFonts w:ascii="微软雅黑" w:hAnsi="微软雅黑"/>
                <w:szCs w:val="21"/>
              </w:rPr>
              <w:t>2015/</w:t>
            </w:r>
            <w:r w:rsidR="00BE6135">
              <w:rPr>
                <w:rFonts w:ascii="微软雅黑" w:hAnsi="微软雅黑" w:hint="eastAsia"/>
                <w:szCs w:val="21"/>
              </w:rPr>
              <w:t>9</w:t>
            </w:r>
            <w:r>
              <w:rPr>
                <w:rFonts w:ascii="微软雅黑" w:hAnsi="微软雅黑"/>
                <w:szCs w:val="21"/>
              </w:rPr>
              <w:t>/</w:t>
            </w:r>
            <w:r w:rsidR="00BE6135">
              <w:rPr>
                <w:rFonts w:ascii="微软雅黑" w:hAnsi="微软雅黑" w:hint="eastAsia"/>
                <w:szCs w:val="21"/>
              </w:rPr>
              <w:t>10</w:t>
            </w:r>
          </w:p>
        </w:tc>
        <w:tc>
          <w:tcPr>
            <w:tcW w:w="1539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2F51A1" w:rsidRPr="004165D9" w:rsidTr="0029789B">
        <w:tc>
          <w:tcPr>
            <w:tcW w:w="814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2F51A1" w:rsidRPr="004165D9" w:rsidTr="0029789B">
        <w:tc>
          <w:tcPr>
            <w:tcW w:w="814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2F51A1" w:rsidRPr="004165D9" w:rsidTr="0029789B">
        <w:tc>
          <w:tcPr>
            <w:tcW w:w="814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2F51A1" w:rsidRPr="004165D9" w:rsidTr="0029789B">
        <w:tc>
          <w:tcPr>
            <w:tcW w:w="814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2F51A1" w:rsidRPr="004165D9" w:rsidTr="0029789B">
        <w:tc>
          <w:tcPr>
            <w:tcW w:w="814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2F51A1" w:rsidRPr="004165D9" w:rsidTr="0029789B">
        <w:tc>
          <w:tcPr>
            <w:tcW w:w="814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2F51A1" w:rsidRPr="004165D9" w:rsidTr="0029789B">
        <w:tc>
          <w:tcPr>
            <w:tcW w:w="814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</w:tcPr>
          <w:p w:rsidR="002F51A1" w:rsidRPr="00660A28" w:rsidRDefault="002F51A1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</w:tcPr>
          <w:p w:rsidR="002F51A1" w:rsidRPr="00660A28" w:rsidRDefault="002F51A1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  <w:tr w:rsidR="003056C8" w:rsidRPr="004165D9" w:rsidTr="0029789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C8" w:rsidRPr="00660A28" w:rsidRDefault="003056C8" w:rsidP="00FE0EC6">
            <w:pPr>
              <w:spacing w:before="58" w:after="58"/>
              <w:rPr>
                <w:rFonts w:ascii="微软雅黑" w:hAnsi="微软雅黑"/>
                <w:szCs w:val="21"/>
              </w:rPr>
            </w:pPr>
          </w:p>
        </w:tc>
      </w:tr>
    </w:tbl>
    <w:p w:rsidR="000E5536" w:rsidRPr="004165D9" w:rsidRDefault="000E5536" w:rsidP="00FE0EC6">
      <w:pPr>
        <w:spacing w:before="58" w:after="58"/>
        <w:rPr>
          <w:rFonts w:ascii="微软雅黑" w:hAnsi="微软雅黑"/>
        </w:rPr>
      </w:pPr>
    </w:p>
    <w:p w:rsidR="00167C8D" w:rsidRPr="00C549C9" w:rsidRDefault="00D27503" w:rsidP="00FE0EC6">
      <w:pPr>
        <w:spacing w:before="58" w:after="58"/>
        <w:rPr>
          <w:rFonts w:ascii="微软雅黑" w:hAnsi="微软雅黑"/>
        </w:rPr>
      </w:pPr>
      <w:r>
        <w:rPr>
          <w:rFonts w:ascii="微软雅黑" w:hAnsi="微软雅黑" w:hint="eastAsia"/>
        </w:rPr>
        <w:t>版权</w:t>
      </w:r>
      <w:r w:rsidR="0042272A" w:rsidRPr="004165D9">
        <w:rPr>
          <w:rFonts w:ascii="微软雅黑" w:hAnsi="微软雅黑" w:hint="eastAsia"/>
          <w:lang w:eastAsia="zh-TW"/>
        </w:rPr>
        <w:t xml:space="preserve">： </w:t>
      </w:r>
      <w:r w:rsidR="0042272A" w:rsidRPr="004165D9">
        <w:rPr>
          <w:rFonts w:ascii="微软雅黑" w:hAnsi="微软雅黑" w:cs="Arial"/>
          <w:lang w:eastAsia="zh-TW"/>
        </w:rPr>
        <w:t>©</w:t>
      </w:r>
      <w:r>
        <w:rPr>
          <w:rFonts w:ascii="微软雅黑" w:hAnsi="微软雅黑" w:hint="eastAsia"/>
          <w:lang w:eastAsia="zh-TW"/>
        </w:rPr>
        <w:t xml:space="preserve"> 20</w:t>
      </w:r>
      <w:r w:rsidR="00934C85">
        <w:rPr>
          <w:rFonts w:ascii="微软雅黑" w:hAnsi="微软雅黑" w:hint="eastAsia"/>
        </w:rPr>
        <w:t>13</w:t>
      </w:r>
      <w:r>
        <w:rPr>
          <w:rFonts w:ascii="微软雅黑" w:hAnsi="微软雅黑" w:hint="eastAsia"/>
        </w:rPr>
        <w:t xml:space="preserve">　方正国际软件系统有限公司</w:t>
      </w:r>
    </w:p>
    <w:p w:rsidR="00EB41A5" w:rsidRDefault="00C549C9" w:rsidP="00FE0EC6">
      <w:pPr>
        <w:spacing w:before="58" w:after="58"/>
        <w:rPr>
          <w:rFonts w:ascii="微软雅黑" w:hAnsi="微软雅黑"/>
        </w:rPr>
      </w:pPr>
      <w:r>
        <w:rPr>
          <w:rFonts w:ascii="微软雅黑" w:hAnsi="微软雅黑" w:hint="eastAsia"/>
        </w:rPr>
        <w:t>编辑软件</w:t>
      </w:r>
      <w:r w:rsidR="0042272A" w:rsidRPr="004165D9">
        <w:rPr>
          <w:rFonts w:ascii="微软雅黑" w:hAnsi="微软雅黑" w:hint="eastAsia"/>
        </w:rPr>
        <w:t xml:space="preserve">： Microsoft Office </w:t>
      </w:r>
      <w:r w:rsidR="00D178B9">
        <w:rPr>
          <w:rFonts w:ascii="微软雅黑" w:hAnsi="微软雅黑" w:hint="eastAsia"/>
        </w:rPr>
        <w:t>2007</w:t>
      </w:r>
    </w:p>
    <w:p w:rsidR="00353D51" w:rsidRPr="004165D9" w:rsidRDefault="00171525" w:rsidP="00FE0EC6">
      <w:pPr>
        <w:spacing w:before="58" w:after="58"/>
        <w:jc w:val="center"/>
        <w:rPr>
          <w:rFonts w:ascii="微软雅黑" w:hAnsi="微软雅黑"/>
          <w:b/>
          <w:sz w:val="28"/>
          <w:szCs w:val="28"/>
        </w:rPr>
      </w:pPr>
      <w:r w:rsidRPr="004165D9">
        <w:rPr>
          <w:rFonts w:ascii="微软雅黑" w:hAnsi="微软雅黑"/>
        </w:rPr>
        <w:br w:type="page"/>
      </w:r>
      <w:r w:rsidR="004165D9">
        <w:rPr>
          <w:rFonts w:ascii="微软雅黑" w:hAnsi="微软雅黑" w:hint="eastAsia"/>
          <w:b/>
          <w:sz w:val="28"/>
          <w:szCs w:val="28"/>
        </w:rPr>
        <w:lastRenderedPageBreak/>
        <w:t>目</w:t>
      </w:r>
      <w:r w:rsidR="007D09AF" w:rsidRPr="004165D9">
        <w:rPr>
          <w:rFonts w:ascii="微软雅黑" w:hAnsi="微软雅黑" w:hint="eastAsia"/>
          <w:b/>
          <w:sz w:val="28"/>
          <w:szCs w:val="28"/>
        </w:rPr>
        <w:t xml:space="preserve"> </w:t>
      </w:r>
      <w:r w:rsidR="004165D9">
        <w:rPr>
          <w:rFonts w:ascii="微软雅黑" w:hAnsi="微软雅黑" w:hint="eastAsia"/>
          <w:b/>
          <w:sz w:val="28"/>
          <w:szCs w:val="28"/>
        </w:rPr>
        <w:t>录</w:t>
      </w:r>
    </w:p>
    <w:p w:rsidR="00701750" w:rsidRDefault="00203A80">
      <w:pPr>
        <w:pStyle w:val="11"/>
        <w:tabs>
          <w:tab w:val="left" w:pos="3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r w:rsidRPr="004165D9">
        <w:rPr>
          <w:rFonts w:ascii="微软雅黑" w:hAnsi="微软雅黑"/>
          <w:b w:val="0"/>
        </w:rPr>
        <w:fldChar w:fldCharType="begin"/>
      </w:r>
      <w:r w:rsidRPr="004165D9">
        <w:rPr>
          <w:rFonts w:ascii="微软雅黑" w:hAnsi="微软雅黑"/>
          <w:b w:val="0"/>
        </w:rPr>
        <w:instrText xml:space="preserve"> TOC \o "1-3" \h \z \u </w:instrText>
      </w:r>
      <w:r w:rsidRPr="004165D9">
        <w:rPr>
          <w:rFonts w:ascii="微软雅黑" w:hAnsi="微软雅黑"/>
          <w:b w:val="0"/>
        </w:rPr>
        <w:fldChar w:fldCharType="separate"/>
      </w:r>
      <w:hyperlink w:anchor="_Toc429668708" w:history="1">
        <w:r w:rsidR="00701750" w:rsidRPr="00AB4B3D">
          <w:rPr>
            <w:rStyle w:val="aa"/>
            <w:noProof/>
          </w:rPr>
          <w:t>1</w:t>
        </w:r>
        <w:r w:rsidR="00701750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701750" w:rsidRPr="00AB4B3D">
          <w:rPr>
            <w:rStyle w:val="aa"/>
            <w:rFonts w:hint="eastAsia"/>
            <w:noProof/>
          </w:rPr>
          <w:t>概要</w:t>
        </w:r>
        <w:r w:rsidR="00701750">
          <w:rPr>
            <w:noProof/>
            <w:webHidden/>
          </w:rPr>
          <w:tab/>
        </w:r>
        <w:r w:rsidR="00701750">
          <w:rPr>
            <w:noProof/>
            <w:webHidden/>
          </w:rPr>
          <w:fldChar w:fldCharType="begin"/>
        </w:r>
        <w:r w:rsidR="00701750">
          <w:rPr>
            <w:noProof/>
            <w:webHidden/>
          </w:rPr>
          <w:instrText xml:space="preserve"> PAGEREF _Toc429668708 \h </w:instrText>
        </w:r>
        <w:r w:rsidR="00701750">
          <w:rPr>
            <w:noProof/>
            <w:webHidden/>
          </w:rPr>
        </w:r>
        <w:r w:rsidR="00701750">
          <w:rPr>
            <w:noProof/>
            <w:webHidden/>
          </w:rPr>
          <w:fldChar w:fldCharType="separate"/>
        </w:r>
        <w:r w:rsidR="00701750">
          <w:rPr>
            <w:noProof/>
            <w:webHidden/>
          </w:rPr>
          <w:t>4</w:t>
        </w:r>
        <w:r w:rsidR="00701750">
          <w:rPr>
            <w:noProof/>
            <w:webHidden/>
          </w:rPr>
          <w:fldChar w:fldCharType="end"/>
        </w:r>
      </w:hyperlink>
    </w:p>
    <w:p w:rsidR="00701750" w:rsidRDefault="00701750">
      <w:pPr>
        <w:pStyle w:val="11"/>
        <w:tabs>
          <w:tab w:val="left" w:pos="3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429668709" w:history="1">
        <w:r w:rsidRPr="00AB4B3D">
          <w:rPr>
            <w:rStyle w:val="a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Pr="00AB4B3D">
          <w:rPr>
            <w:rStyle w:val="aa"/>
            <w:rFonts w:hint="eastAsia"/>
            <w:noProof/>
          </w:rPr>
          <w:t>住院病历终末质量评分表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_Toc429668709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01750" w:rsidRDefault="00701750">
      <w:pPr>
        <w:pStyle w:val="11"/>
        <w:tabs>
          <w:tab w:val="left" w:pos="3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429668710" w:history="1">
        <w:r w:rsidRPr="00AB4B3D">
          <w:rPr>
            <w:rStyle w:val="a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Pr="00AB4B3D">
          <w:rPr>
            <w:rStyle w:val="aa"/>
            <w:rFonts w:hint="eastAsia"/>
            <w:noProof/>
          </w:rPr>
          <w:t>自动质控项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_Toc429668710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01750" w:rsidRDefault="00701750">
      <w:pPr>
        <w:pStyle w:val="11"/>
        <w:tabs>
          <w:tab w:val="left" w:pos="3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429668711" w:history="1">
        <w:r w:rsidRPr="00AB4B3D">
          <w:rPr>
            <w:rStyle w:val="a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Pr="00AB4B3D">
          <w:rPr>
            <w:rStyle w:val="aa"/>
            <w:rFonts w:hint="eastAsia"/>
            <w:noProof/>
          </w:rPr>
          <w:t>待书写文书任务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_Toc429668711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01750" w:rsidRDefault="00701750">
      <w:pPr>
        <w:pStyle w:val="11"/>
        <w:tabs>
          <w:tab w:val="left" w:pos="360"/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429668712" w:history="1">
        <w:r w:rsidRPr="00AB4B3D">
          <w:rPr>
            <w:rStyle w:val="a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Pr="00AB4B3D">
          <w:rPr>
            <w:rStyle w:val="aa"/>
            <w:rFonts w:hint="eastAsia"/>
            <w:noProof/>
          </w:rPr>
          <w:t>质控报表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_Toc429668712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D09AF" w:rsidRDefault="00203A80" w:rsidP="00FE0EC6">
      <w:pPr>
        <w:spacing w:before="58" w:after="58"/>
        <w:rPr>
          <w:rFonts w:ascii="微软雅黑" w:hAnsi="微软雅黑"/>
          <w:b/>
        </w:rPr>
      </w:pPr>
      <w:r w:rsidRPr="004165D9">
        <w:rPr>
          <w:rFonts w:ascii="微软雅黑" w:hAnsi="微软雅黑"/>
          <w:b/>
        </w:rPr>
        <w:fldChar w:fldCharType="end"/>
      </w:r>
    </w:p>
    <w:p w:rsidR="001F7816" w:rsidRPr="001F7816" w:rsidRDefault="008742B1" w:rsidP="004C442D">
      <w:pPr>
        <w:spacing w:before="58" w:after="58"/>
      </w:pPr>
      <w:r>
        <w:rPr>
          <w:rFonts w:ascii="微软雅黑" w:hAnsi="微软雅黑"/>
          <w:b/>
        </w:rPr>
        <w:br w:type="page"/>
      </w:r>
    </w:p>
    <w:p w:rsidR="00D00B71" w:rsidRDefault="00B14275" w:rsidP="00D1167D">
      <w:pPr>
        <w:pStyle w:val="10"/>
        <w:framePr w:wrap="auto" w:vAnchor="margin" w:yAlign="inline"/>
        <w:spacing w:before="145" w:after="145"/>
      </w:pPr>
      <w:bookmarkStart w:id="0" w:name="_Toc429668708"/>
      <w:r>
        <w:rPr>
          <w:rFonts w:hint="eastAsia"/>
        </w:rPr>
        <w:lastRenderedPageBreak/>
        <w:t>概要</w:t>
      </w:r>
      <w:bookmarkEnd w:id="0"/>
    </w:p>
    <w:p w:rsidR="000F786E" w:rsidRPr="00B165C7" w:rsidRDefault="00EE4D92" w:rsidP="00FD4AB8">
      <w:pPr>
        <w:rPr>
          <w:rFonts w:ascii="微软雅黑" w:hAnsi="微软雅黑"/>
          <w:szCs w:val="21"/>
        </w:rPr>
      </w:pPr>
      <w:r>
        <w:rPr>
          <w:rFonts w:hint="eastAsia"/>
        </w:rPr>
        <w:t xml:space="preserve">  </w:t>
      </w:r>
      <w:r w:rsidRPr="00B165C7">
        <w:rPr>
          <w:rFonts w:hint="eastAsia"/>
          <w:szCs w:val="21"/>
        </w:rPr>
        <w:t xml:space="preserve"> </w:t>
      </w:r>
      <w:r w:rsidR="00044BFC" w:rsidRPr="00B165C7">
        <w:rPr>
          <w:rFonts w:ascii="微软雅黑" w:hAnsi="微软雅黑" w:hint="eastAsia"/>
          <w:szCs w:val="21"/>
        </w:rPr>
        <w:t>关于</w:t>
      </w:r>
      <w:r w:rsidR="00736585" w:rsidRPr="00B165C7">
        <w:rPr>
          <w:rFonts w:ascii="微软雅黑" w:hAnsi="微软雅黑" w:hint="eastAsia"/>
          <w:szCs w:val="21"/>
        </w:rPr>
        <w:t>电子病历</w:t>
      </w:r>
      <w:r w:rsidR="00FD4AB8" w:rsidRPr="00B165C7">
        <w:rPr>
          <w:rFonts w:ascii="微软雅黑" w:hAnsi="微软雅黑" w:hint="eastAsia"/>
          <w:szCs w:val="21"/>
        </w:rPr>
        <w:t>系统上线病历质控所需</w:t>
      </w:r>
      <w:r w:rsidR="003171A8" w:rsidRPr="00B165C7">
        <w:rPr>
          <w:rFonts w:ascii="微软雅黑" w:hAnsi="微软雅黑" w:hint="eastAsia"/>
          <w:szCs w:val="21"/>
        </w:rPr>
        <w:t>准备工作，为以后的正式上线做充分准备</w:t>
      </w:r>
      <w:r w:rsidR="00FD4AB8" w:rsidRPr="00B165C7">
        <w:rPr>
          <w:rFonts w:ascii="微软雅黑" w:hAnsi="微软雅黑" w:hint="eastAsia"/>
          <w:szCs w:val="21"/>
        </w:rPr>
        <w:t>。</w:t>
      </w:r>
    </w:p>
    <w:p w:rsidR="00F355B6" w:rsidRDefault="00F355B6" w:rsidP="00F355B6">
      <w:pPr>
        <w:pStyle w:val="10"/>
        <w:framePr w:wrap="auto" w:vAnchor="margin" w:yAlign="inline"/>
        <w:spacing w:before="145" w:after="145"/>
        <w:rPr>
          <w:rFonts w:hint="eastAsia"/>
        </w:rPr>
      </w:pPr>
      <w:bookmarkStart w:id="1" w:name="_Toc429668709"/>
      <w:r w:rsidRPr="0020551A">
        <w:rPr>
          <w:rFonts w:hint="eastAsia"/>
        </w:rPr>
        <w:t>住院病历终末质量评分表</w:t>
      </w:r>
      <w:bookmarkEnd w:id="1"/>
    </w:p>
    <w:p w:rsidR="009F5C3D" w:rsidRPr="00194699" w:rsidRDefault="009F5C3D" w:rsidP="009F5C3D">
      <w:pPr>
        <w:ind w:left="432"/>
        <w:rPr>
          <w:rFonts w:hint="eastAsia"/>
          <w:szCs w:val="21"/>
        </w:rPr>
      </w:pPr>
      <w:r w:rsidRPr="00194699">
        <w:rPr>
          <w:rFonts w:hint="eastAsia"/>
          <w:szCs w:val="21"/>
        </w:rPr>
        <w:t>评分量表中需包含以下几部分内容：</w:t>
      </w:r>
    </w:p>
    <w:p w:rsidR="009F5C3D" w:rsidRPr="00E920C7" w:rsidRDefault="009F5C3D" w:rsidP="00E920C7">
      <w:pPr>
        <w:pStyle w:val="af6"/>
        <w:numPr>
          <w:ilvl w:val="0"/>
          <w:numId w:val="40"/>
        </w:numPr>
        <w:ind w:firstLineChars="0"/>
        <w:rPr>
          <w:rFonts w:hint="eastAsia"/>
          <w:szCs w:val="21"/>
        </w:rPr>
      </w:pPr>
      <w:r w:rsidRPr="00E920C7">
        <w:rPr>
          <w:rFonts w:hint="eastAsia"/>
          <w:szCs w:val="21"/>
        </w:rPr>
        <w:t>缺陷内容，即质控项</w:t>
      </w:r>
      <w:r w:rsidR="000112CE">
        <w:rPr>
          <w:rFonts w:hint="eastAsia"/>
          <w:szCs w:val="21"/>
        </w:rPr>
        <w:t>。</w:t>
      </w:r>
    </w:p>
    <w:p w:rsidR="009F5C3D" w:rsidRPr="00E920C7" w:rsidRDefault="009F5C3D" w:rsidP="00E920C7">
      <w:pPr>
        <w:pStyle w:val="af6"/>
        <w:numPr>
          <w:ilvl w:val="0"/>
          <w:numId w:val="40"/>
        </w:numPr>
        <w:ind w:firstLineChars="0"/>
        <w:rPr>
          <w:rFonts w:hint="eastAsia"/>
          <w:szCs w:val="21"/>
        </w:rPr>
      </w:pPr>
      <w:r w:rsidRPr="00E920C7">
        <w:rPr>
          <w:rFonts w:hint="eastAsia"/>
          <w:szCs w:val="21"/>
        </w:rPr>
        <w:t>一级分类、二级分类：即</w:t>
      </w:r>
      <w:r w:rsidRPr="00E920C7">
        <w:rPr>
          <w:rFonts w:hint="eastAsia"/>
          <w:szCs w:val="21"/>
        </w:rPr>
        <w:t>缺陷内容所属</w:t>
      </w:r>
      <w:r w:rsidRPr="00E920C7">
        <w:rPr>
          <w:rFonts w:hint="eastAsia"/>
          <w:szCs w:val="21"/>
        </w:rPr>
        <w:t>的两级分类，例如：缺陷内容：主诉与现病史不符，所属二级分类为主诉，所属一级分类为入院记录</w:t>
      </w:r>
      <w:r w:rsidR="000112CE">
        <w:rPr>
          <w:rFonts w:hint="eastAsia"/>
          <w:szCs w:val="21"/>
        </w:rPr>
        <w:t>。</w:t>
      </w:r>
    </w:p>
    <w:p w:rsidR="009F5C3D" w:rsidRPr="00E920C7" w:rsidRDefault="009F5C3D" w:rsidP="00E920C7">
      <w:pPr>
        <w:pStyle w:val="af6"/>
        <w:numPr>
          <w:ilvl w:val="0"/>
          <w:numId w:val="40"/>
        </w:numPr>
        <w:ind w:firstLineChars="0"/>
        <w:rPr>
          <w:rFonts w:hint="eastAsia"/>
          <w:szCs w:val="21"/>
        </w:rPr>
      </w:pPr>
      <w:r w:rsidRPr="00E920C7">
        <w:rPr>
          <w:rFonts w:hint="eastAsia"/>
          <w:szCs w:val="21"/>
        </w:rPr>
        <w:t>评分标准：每条缺陷内容项对应的标准分</w:t>
      </w:r>
      <w:r w:rsidR="000112CE">
        <w:rPr>
          <w:rFonts w:hint="eastAsia"/>
          <w:szCs w:val="21"/>
        </w:rPr>
        <w:t>。</w:t>
      </w:r>
    </w:p>
    <w:p w:rsidR="009F5C3D" w:rsidRPr="00E920C7" w:rsidRDefault="009F5C3D" w:rsidP="00E920C7">
      <w:pPr>
        <w:pStyle w:val="af6"/>
        <w:numPr>
          <w:ilvl w:val="0"/>
          <w:numId w:val="40"/>
        </w:numPr>
        <w:ind w:firstLineChars="0"/>
        <w:rPr>
          <w:rFonts w:hint="eastAsia"/>
          <w:szCs w:val="21"/>
        </w:rPr>
      </w:pPr>
      <w:r w:rsidRPr="00E920C7">
        <w:rPr>
          <w:rFonts w:hint="eastAsia"/>
          <w:szCs w:val="21"/>
        </w:rPr>
        <w:t>评分规则说明：需说明具体评分规则，及所属的病案等级。</w:t>
      </w:r>
    </w:p>
    <w:p w:rsidR="009F5C3D" w:rsidRPr="00E920C7" w:rsidRDefault="009F5C3D" w:rsidP="00E920C7">
      <w:pPr>
        <w:pStyle w:val="af6"/>
        <w:numPr>
          <w:ilvl w:val="0"/>
          <w:numId w:val="40"/>
        </w:numPr>
        <w:ind w:firstLineChars="0"/>
        <w:rPr>
          <w:rFonts w:hint="eastAsia"/>
          <w:szCs w:val="21"/>
        </w:rPr>
      </w:pPr>
      <w:r w:rsidRPr="00E920C7">
        <w:rPr>
          <w:rFonts w:hint="eastAsia"/>
          <w:szCs w:val="21"/>
        </w:rPr>
        <w:t>病案等级：需说明病案等级划分规则。</w:t>
      </w:r>
    </w:p>
    <w:p w:rsidR="00417EE4" w:rsidRPr="00417EE4" w:rsidRDefault="00417EE4" w:rsidP="008D748B">
      <w:pPr>
        <w:tabs>
          <w:tab w:val="left" w:pos="5330"/>
        </w:tabs>
      </w:pPr>
      <w:r>
        <w:rPr>
          <w:rFonts w:hint="eastAsia"/>
        </w:rPr>
        <w:t xml:space="preserve">  </w:t>
      </w:r>
      <w:proofErr w:type="gramStart"/>
      <w:r w:rsidR="00F84A9F">
        <w:rPr>
          <w:rFonts w:hint="eastAsia"/>
        </w:rPr>
        <w:t>样例请参照</w:t>
      </w:r>
      <w:proofErr w:type="gramEnd"/>
      <w:r w:rsidR="00F84A9F">
        <w:rPr>
          <w:rFonts w:hint="eastAsia"/>
        </w:rPr>
        <w:t>：</w:t>
      </w:r>
      <w:r w:rsidR="00F84A9F" w:rsidRPr="00F84A9F">
        <w:rPr>
          <w:rFonts w:hint="eastAsia"/>
        </w:rPr>
        <w:t>住院病历终末质量评分表</w:t>
      </w:r>
      <w:r w:rsidR="00F84A9F" w:rsidRPr="00F84A9F">
        <w:rPr>
          <w:rFonts w:hint="eastAsia"/>
        </w:rPr>
        <w:t>.</w:t>
      </w:r>
      <w:proofErr w:type="spellStart"/>
      <w:r w:rsidR="00F84A9F" w:rsidRPr="00F84A9F">
        <w:rPr>
          <w:rFonts w:hint="eastAsia"/>
        </w:rPr>
        <w:t>xls</w:t>
      </w:r>
      <w:proofErr w:type="spellEnd"/>
      <w:r w:rsidR="00F84A9F">
        <w:rPr>
          <w:rFonts w:hint="eastAsia"/>
        </w:rPr>
        <w:t>文档</w:t>
      </w:r>
      <w:r w:rsidR="008D748B">
        <w:tab/>
      </w:r>
      <w:bookmarkStart w:id="2" w:name="_GoBack"/>
      <w:bookmarkEnd w:id="2"/>
    </w:p>
    <w:p w:rsidR="00CA2B3D" w:rsidRDefault="00F355B6" w:rsidP="00F355B6">
      <w:pPr>
        <w:pStyle w:val="10"/>
        <w:framePr w:wrap="auto" w:vAnchor="margin" w:yAlign="inline"/>
        <w:spacing w:before="145" w:after="145"/>
        <w:rPr>
          <w:rFonts w:hint="eastAsia"/>
        </w:rPr>
      </w:pPr>
      <w:bookmarkStart w:id="3" w:name="_Toc429668710"/>
      <w:r>
        <w:rPr>
          <w:rFonts w:hint="eastAsia"/>
        </w:rPr>
        <w:t>自动质控项</w:t>
      </w:r>
      <w:bookmarkEnd w:id="3"/>
    </w:p>
    <w:p w:rsidR="00F355B6" w:rsidRDefault="00F355B6" w:rsidP="00F355B6">
      <w:pPr>
        <w:ind w:left="432"/>
        <w:rPr>
          <w:rFonts w:hint="eastAsia"/>
        </w:rPr>
      </w:pPr>
      <w:r>
        <w:rPr>
          <w:rFonts w:hint="eastAsia"/>
        </w:rPr>
        <w:t>目前系统可实现时限性、频率性、完整性质控，医院根据需要</w:t>
      </w:r>
      <w:r w:rsidR="00281A04">
        <w:rPr>
          <w:rFonts w:hint="eastAsia"/>
        </w:rPr>
        <w:t>及</w:t>
      </w:r>
      <w:r>
        <w:rPr>
          <w:rFonts w:hint="eastAsia"/>
        </w:rPr>
        <w:t>自动质控的具体要求，提供相应的质控项，</w:t>
      </w:r>
      <w:proofErr w:type="gramStart"/>
      <w:r>
        <w:rPr>
          <w:rFonts w:hint="eastAsia"/>
        </w:rPr>
        <w:t>样例如</w:t>
      </w:r>
      <w:proofErr w:type="gramEnd"/>
      <w:r>
        <w:rPr>
          <w:rFonts w:hint="eastAsia"/>
        </w:rPr>
        <w:t>下：</w:t>
      </w:r>
    </w:p>
    <w:p w:rsidR="00F355B6" w:rsidRDefault="00F355B6" w:rsidP="00511F4A">
      <w:pPr>
        <w:pStyle w:val="af6"/>
        <w:numPr>
          <w:ilvl w:val="0"/>
          <w:numId w:val="41"/>
        </w:numPr>
        <w:ind w:firstLineChars="0"/>
        <w:rPr>
          <w:rFonts w:hint="eastAsia"/>
        </w:rPr>
      </w:pPr>
      <w:r>
        <w:rPr>
          <w:rFonts w:hint="eastAsia"/>
        </w:rPr>
        <w:t>时限性质控项目</w:t>
      </w:r>
    </w:p>
    <w:tbl>
      <w:tblPr>
        <w:tblStyle w:val="af7"/>
        <w:tblW w:w="0" w:type="auto"/>
        <w:tblInd w:w="604" w:type="dxa"/>
        <w:tblLook w:val="04A0" w:firstRow="1" w:lastRow="0" w:firstColumn="1" w:lastColumn="0" w:noHBand="0" w:noVBand="1"/>
      </w:tblPr>
      <w:tblGrid>
        <w:gridCol w:w="1101"/>
        <w:gridCol w:w="3543"/>
        <w:gridCol w:w="1843"/>
        <w:gridCol w:w="1968"/>
      </w:tblGrid>
      <w:tr w:rsidR="00F355B6" w:rsidTr="00F355B6">
        <w:tc>
          <w:tcPr>
            <w:tcW w:w="1101" w:type="dxa"/>
            <w:shd w:val="clear" w:color="auto" w:fill="B8CCE4" w:themeFill="accent1" w:themeFillTint="66"/>
          </w:tcPr>
          <w:p w:rsidR="00F355B6" w:rsidRDefault="00F355B6" w:rsidP="00C85E24">
            <w:r>
              <w:rPr>
                <w:rFonts w:hint="eastAsia"/>
              </w:rPr>
              <w:t>病历文书类型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355B6" w:rsidRDefault="00F355B6" w:rsidP="00C85E24">
            <w:r>
              <w:rPr>
                <w:rFonts w:hint="eastAsia"/>
              </w:rPr>
              <w:t>质控项目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F355B6" w:rsidRDefault="00F355B6" w:rsidP="00C85E24">
            <w:r>
              <w:rPr>
                <w:rFonts w:hint="eastAsia"/>
              </w:rPr>
              <w:t>需要的前提条件</w:t>
            </w:r>
          </w:p>
        </w:tc>
        <w:tc>
          <w:tcPr>
            <w:tcW w:w="1968" w:type="dxa"/>
            <w:shd w:val="clear" w:color="auto" w:fill="B8CCE4" w:themeFill="accent1" w:themeFillTint="66"/>
          </w:tcPr>
          <w:p w:rsidR="00F355B6" w:rsidRDefault="00F355B6" w:rsidP="00C85E24">
            <w:r>
              <w:rPr>
                <w:rFonts w:hint="eastAsia"/>
              </w:rPr>
              <w:t>备注</w:t>
            </w:r>
          </w:p>
        </w:tc>
      </w:tr>
      <w:tr w:rsidR="00F355B6" w:rsidRPr="00A5326C" w:rsidTr="00F355B6">
        <w:tc>
          <w:tcPr>
            <w:tcW w:w="1101" w:type="dxa"/>
          </w:tcPr>
          <w:p w:rsidR="00F355B6" w:rsidRDefault="00F355B6" w:rsidP="00C85E24">
            <w:r>
              <w:rPr>
                <w:rFonts w:hint="eastAsia"/>
              </w:rPr>
              <w:t>入院记录</w:t>
            </w:r>
          </w:p>
        </w:tc>
        <w:tc>
          <w:tcPr>
            <w:tcW w:w="3543" w:type="dxa"/>
          </w:tcPr>
          <w:p w:rsidR="00F355B6" w:rsidRDefault="00F355B6" w:rsidP="00C85E24">
            <w:r w:rsidRPr="008F0DB0">
              <w:rPr>
                <w:rFonts w:hint="eastAsia"/>
              </w:rPr>
              <w:t>未在患者入院</w:t>
            </w:r>
            <w:r w:rsidRPr="008F0DB0">
              <w:rPr>
                <w:rFonts w:hint="eastAsia"/>
              </w:rPr>
              <w:t>24</w:t>
            </w:r>
            <w:r w:rsidRPr="008F0DB0">
              <w:rPr>
                <w:rFonts w:hint="eastAsia"/>
              </w:rPr>
              <w:t>小时内完成入院记录</w:t>
            </w:r>
          </w:p>
        </w:tc>
        <w:tc>
          <w:tcPr>
            <w:tcW w:w="1843" w:type="dxa"/>
          </w:tcPr>
          <w:p w:rsidR="00F355B6" w:rsidRDefault="00F355B6" w:rsidP="00C85E24">
            <w:proofErr w:type="gramStart"/>
            <w:r>
              <w:rPr>
                <w:rFonts w:hint="eastAsia"/>
              </w:rPr>
              <w:t>入科时间</w:t>
            </w:r>
            <w:proofErr w:type="gramEnd"/>
          </w:p>
          <w:p w:rsidR="00F355B6" w:rsidRDefault="00F355B6" w:rsidP="00C85E24">
            <w:r>
              <w:rPr>
                <w:rFonts w:hint="eastAsia"/>
              </w:rPr>
              <w:t>提交时间</w:t>
            </w:r>
          </w:p>
        </w:tc>
        <w:tc>
          <w:tcPr>
            <w:tcW w:w="1968" w:type="dxa"/>
          </w:tcPr>
          <w:p w:rsidR="00F355B6" w:rsidRDefault="00F355B6" w:rsidP="00C85E24"/>
        </w:tc>
      </w:tr>
    </w:tbl>
    <w:p w:rsidR="00F355B6" w:rsidRDefault="00F355B6" w:rsidP="00511F4A">
      <w:pPr>
        <w:pStyle w:val="af6"/>
        <w:numPr>
          <w:ilvl w:val="0"/>
          <w:numId w:val="41"/>
        </w:numPr>
        <w:ind w:firstLineChars="0"/>
        <w:rPr>
          <w:rFonts w:hint="eastAsia"/>
        </w:rPr>
      </w:pPr>
      <w:r>
        <w:rPr>
          <w:rFonts w:hint="eastAsia"/>
        </w:rPr>
        <w:t>频率性</w:t>
      </w:r>
      <w:r>
        <w:rPr>
          <w:rFonts w:hint="eastAsia"/>
        </w:rPr>
        <w:t>质控项目</w:t>
      </w:r>
    </w:p>
    <w:tbl>
      <w:tblPr>
        <w:tblStyle w:val="af7"/>
        <w:tblW w:w="0" w:type="auto"/>
        <w:tblInd w:w="604" w:type="dxa"/>
        <w:tblLook w:val="04A0" w:firstRow="1" w:lastRow="0" w:firstColumn="1" w:lastColumn="0" w:noHBand="0" w:noVBand="1"/>
      </w:tblPr>
      <w:tblGrid>
        <w:gridCol w:w="1101"/>
        <w:gridCol w:w="3543"/>
        <w:gridCol w:w="1843"/>
        <w:gridCol w:w="1968"/>
      </w:tblGrid>
      <w:tr w:rsidR="00F355B6" w:rsidTr="00C85E24">
        <w:tc>
          <w:tcPr>
            <w:tcW w:w="1101" w:type="dxa"/>
            <w:shd w:val="clear" w:color="auto" w:fill="B8CCE4" w:themeFill="accent1" w:themeFillTint="66"/>
          </w:tcPr>
          <w:p w:rsidR="00F355B6" w:rsidRDefault="00F355B6" w:rsidP="00C85E24">
            <w:r>
              <w:rPr>
                <w:rFonts w:hint="eastAsia"/>
              </w:rPr>
              <w:t>病历文书类型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F355B6" w:rsidRDefault="00F355B6" w:rsidP="00C85E24">
            <w:r>
              <w:rPr>
                <w:rFonts w:hint="eastAsia"/>
              </w:rPr>
              <w:t>质控项目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F355B6" w:rsidRDefault="00F355B6" w:rsidP="00C85E24">
            <w:r>
              <w:rPr>
                <w:rFonts w:hint="eastAsia"/>
              </w:rPr>
              <w:t>需要的前提条件</w:t>
            </w:r>
          </w:p>
        </w:tc>
        <w:tc>
          <w:tcPr>
            <w:tcW w:w="1968" w:type="dxa"/>
            <w:shd w:val="clear" w:color="auto" w:fill="B8CCE4" w:themeFill="accent1" w:themeFillTint="66"/>
          </w:tcPr>
          <w:p w:rsidR="00F355B6" w:rsidRDefault="00F355B6" w:rsidP="00C85E24">
            <w:r>
              <w:rPr>
                <w:rFonts w:hint="eastAsia"/>
              </w:rPr>
              <w:t>备注</w:t>
            </w:r>
          </w:p>
        </w:tc>
      </w:tr>
      <w:tr w:rsidR="00F355B6" w:rsidRPr="00A5326C" w:rsidTr="00C85E24">
        <w:tc>
          <w:tcPr>
            <w:tcW w:w="1101" w:type="dxa"/>
          </w:tcPr>
          <w:p w:rsidR="00F355B6" w:rsidRPr="008E00EF" w:rsidRDefault="00F355B6" w:rsidP="00C85E24">
            <w:r w:rsidRPr="004A2155">
              <w:rPr>
                <w:rFonts w:hint="eastAsia"/>
              </w:rPr>
              <w:t>连续病程记录</w:t>
            </w:r>
          </w:p>
        </w:tc>
        <w:tc>
          <w:tcPr>
            <w:tcW w:w="3543" w:type="dxa"/>
          </w:tcPr>
          <w:p w:rsidR="00F355B6" w:rsidRPr="00A850FD" w:rsidRDefault="00F355B6" w:rsidP="00C85E24">
            <w:pPr>
              <w:tabs>
                <w:tab w:val="left" w:pos="1435"/>
              </w:tabs>
            </w:pPr>
            <w:proofErr w:type="gramStart"/>
            <w:r w:rsidRPr="004A2155">
              <w:rPr>
                <w:rFonts w:hint="eastAsia"/>
              </w:rPr>
              <w:t>缺术后</w:t>
            </w:r>
            <w:r w:rsidRPr="004A2155">
              <w:rPr>
                <w:rFonts w:hint="eastAsia"/>
              </w:rPr>
              <w:t>3</w:t>
            </w:r>
            <w:r w:rsidRPr="004A2155">
              <w:rPr>
                <w:rFonts w:hint="eastAsia"/>
              </w:rPr>
              <w:t>天</w:t>
            </w:r>
            <w:proofErr w:type="gramEnd"/>
            <w:r w:rsidRPr="004A2155">
              <w:rPr>
                <w:rFonts w:hint="eastAsia"/>
              </w:rPr>
              <w:t>（含术后当日）连续病程记录</w:t>
            </w:r>
          </w:p>
        </w:tc>
        <w:tc>
          <w:tcPr>
            <w:tcW w:w="1843" w:type="dxa"/>
          </w:tcPr>
          <w:p w:rsidR="00F355B6" w:rsidRDefault="00F355B6" w:rsidP="00C85E24">
            <w:r>
              <w:rPr>
                <w:rFonts w:hint="eastAsia"/>
              </w:rPr>
              <w:t>手术</w:t>
            </w:r>
          </w:p>
        </w:tc>
        <w:tc>
          <w:tcPr>
            <w:tcW w:w="1968" w:type="dxa"/>
          </w:tcPr>
          <w:p w:rsidR="00F355B6" w:rsidRDefault="00F355B6" w:rsidP="00C85E24"/>
        </w:tc>
      </w:tr>
    </w:tbl>
    <w:p w:rsidR="00F355B6" w:rsidRDefault="00F355B6" w:rsidP="00F355B6">
      <w:pPr>
        <w:ind w:left="432"/>
        <w:rPr>
          <w:rFonts w:hint="eastAsia"/>
        </w:rPr>
      </w:pPr>
    </w:p>
    <w:p w:rsidR="002F57F9" w:rsidRDefault="002F57F9" w:rsidP="00511F4A">
      <w:pPr>
        <w:pStyle w:val="af6"/>
        <w:numPr>
          <w:ilvl w:val="0"/>
          <w:numId w:val="41"/>
        </w:numPr>
        <w:ind w:firstLineChars="0"/>
        <w:rPr>
          <w:rFonts w:hint="eastAsia"/>
        </w:rPr>
      </w:pPr>
      <w:r>
        <w:rPr>
          <w:rFonts w:hint="eastAsia"/>
        </w:rPr>
        <w:t>完整</w:t>
      </w:r>
      <w:r>
        <w:rPr>
          <w:rFonts w:hint="eastAsia"/>
        </w:rPr>
        <w:t>性质控项目</w:t>
      </w:r>
    </w:p>
    <w:tbl>
      <w:tblPr>
        <w:tblStyle w:val="af7"/>
        <w:tblW w:w="0" w:type="auto"/>
        <w:tblInd w:w="604" w:type="dxa"/>
        <w:tblLook w:val="04A0" w:firstRow="1" w:lastRow="0" w:firstColumn="1" w:lastColumn="0" w:noHBand="0" w:noVBand="1"/>
      </w:tblPr>
      <w:tblGrid>
        <w:gridCol w:w="1101"/>
        <w:gridCol w:w="3543"/>
        <w:gridCol w:w="1843"/>
        <w:gridCol w:w="1968"/>
      </w:tblGrid>
      <w:tr w:rsidR="002F57F9" w:rsidTr="00C85E24">
        <w:tc>
          <w:tcPr>
            <w:tcW w:w="1101" w:type="dxa"/>
            <w:shd w:val="clear" w:color="auto" w:fill="B8CCE4" w:themeFill="accent1" w:themeFillTint="66"/>
          </w:tcPr>
          <w:p w:rsidR="002F57F9" w:rsidRDefault="002F57F9" w:rsidP="00C85E24">
            <w:r>
              <w:rPr>
                <w:rFonts w:hint="eastAsia"/>
              </w:rPr>
              <w:t>病历文书类型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2F57F9" w:rsidRDefault="002F57F9" w:rsidP="00C85E24">
            <w:r>
              <w:rPr>
                <w:rFonts w:hint="eastAsia"/>
              </w:rPr>
              <w:t>质控项目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F57F9" w:rsidRDefault="002F57F9" w:rsidP="00C85E24">
            <w:r>
              <w:rPr>
                <w:rFonts w:hint="eastAsia"/>
              </w:rPr>
              <w:t>需要的前提条件</w:t>
            </w:r>
          </w:p>
        </w:tc>
        <w:tc>
          <w:tcPr>
            <w:tcW w:w="1968" w:type="dxa"/>
            <w:shd w:val="clear" w:color="auto" w:fill="B8CCE4" w:themeFill="accent1" w:themeFillTint="66"/>
          </w:tcPr>
          <w:p w:rsidR="002F57F9" w:rsidRDefault="002F57F9" w:rsidP="00C85E24">
            <w:r>
              <w:rPr>
                <w:rFonts w:hint="eastAsia"/>
              </w:rPr>
              <w:t>备注</w:t>
            </w:r>
          </w:p>
        </w:tc>
      </w:tr>
      <w:tr w:rsidR="00355251" w:rsidRPr="00A5326C" w:rsidTr="00C85E24">
        <w:tc>
          <w:tcPr>
            <w:tcW w:w="1101" w:type="dxa"/>
          </w:tcPr>
          <w:p w:rsidR="00355251" w:rsidRPr="009A4239" w:rsidRDefault="00355251" w:rsidP="00C85E24">
            <w:r w:rsidRPr="009A4239">
              <w:rPr>
                <w:rFonts w:hint="eastAsia"/>
              </w:rPr>
              <w:t>上级医师查房记录</w:t>
            </w:r>
          </w:p>
        </w:tc>
        <w:tc>
          <w:tcPr>
            <w:tcW w:w="3543" w:type="dxa"/>
          </w:tcPr>
          <w:p w:rsidR="00355251" w:rsidRPr="009A4239" w:rsidRDefault="00355251" w:rsidP="00C85E24">
            <w:r w:rsidRPr="004A2155">
              <w:rPr>
                <w:rFonts w:hint="eastAsia"/>
              </w:rPr>
              <w:t>缺上级医师日常查房、同意出院的记录</w:t>
            </w:r>
          </w:p>
        </w:tc>
        <w:tc>
          <w:tcPr>
            <w:tcW w:w="1843" w:type="dxa"/>
          </w:tcPr>
          <w:p w:rsidR="00355251" w:rsidRDefault="00355251" w:rsidP="00C85E24"/>
        </w:tc>
        <w:tc>
          <w:tcPr>
            <w:tcW w:w="1968" w:type="dxa"/>
          </w:tcPr>
          <w:p w:rsidR="00355251" w:rsidRPr="009A4239" w:rsidRDefault="00355251" w:rsidP="00C85E24"/>
        </w:tc>
      </w:tr>
    </w:tbl>
    <w:p w:rsidR="002F57F9" w:rsidRPr="00481052" w:rsidRDefault="002F57F9" w:rsidP="002F57F9">
      <w:pPr>
        <w:ind w:left="432"/>
        <w:rPr>
          <w:rFonts w:hint="eastAsia"/>
        </w:rPr>
      </w:pPr>
    </w:p>
    <w:p w:rsidR="00281A04" w:rsidRDefault="00281A04" w:rsidP="00281A04">
      <w:pPr>
        <w:pStyle w:val="10"/>
        <w:framePr w:wrap="auto" w:vAnchor="margin" w:yAlign="inline"/>
        <w:spacing w:before="145" w:after="145"/>
        <w:rPr>
          <w:rFonts w:hint="eastAsia"/>
        </w:rPr>
      </w:pPr>
      <w:bookmarkStart w:id="4" w:name="_Toc429668711"/>
      <w:r>
        <w:rPr>
          <w:rFonts w:hint="eastAsia"/>
        </w:rPr>
        <w:t>待书写文书任务</w:t>
      </w:r>
      <w:bookmarkEnd w:id="4"/>
    </w:p>
    <w:p w:rsidR="00281A04" w:rsidRDefault="00281A04" w:rsidP="00281A04">
      <w:pPr>
        <w:ind w:left="432"/>
        <w:rPr>
          <w:rFonts w:hint="eastAsia"/>
        </w:rPr>
      </w:pPr>
      <w:r>
        <w:rPr>
          <w:rFonts w:hint="eastAsia"/>
        </w:rPr>
        <w:t>医院根据需要及</w:t>
      </w:r>
      <w:r>
        <w:rPr>
          <w:rFonts w:hint="eastAsia"/>
        </w:rPr>
        <w:t>待书写文书任务</w:t>
      </w:r>
      <w:r>
        <w:rPr>
          <w:rFonts w:hint="eastAsia"/>
        </w:rPr>
        <w:t>的具体要求，提供相应的质控项，</w:t>
      </w:r>
      <w:r w:rsidR="00E60844">
        <w:rPr>
          <w:rFonts w:hint="eastAsia"/>
        </w:rPr>
        <w:t>系统会根据具体规则，生成对应的待书写任务，</w:t>
      </w:r>
      <w:proofErr w:type="gramStart"/>
      <w:r>
        <w:rPr>
          <w:rFonts w:hint="eastAsia"/>
        </w:rPr>
        <w:t>样例如</w:t>
      </w:r>
      <w:proofErr w:type="gramEnd"/>
      <w:r>
        <w:rPr>
          <w:rFonts w:hint="eastAsia"/>
        </w:rPr>
        <w:t>下：</w:t>
      </w:r>
    </w:p>
    <w:p w:rsidR="008F6170" w:rsidRDefault="008F6170" w:rsidP="00281A04">
      <w:pPr>
        <w:ind w:left="432"/>
        <w:rPr>
          <w:rFonts w:hint="eastAsia"/>
        </w:rPr>
      </w:pPr>
    </w:p>
    <w:p w:rsidR="008F6170" w:rsidRDefault="008F6170" w:rsidP="00281A04">
      <w:pPr>
        <w:ind w:left="432"/>
        <w:rPr>
          <w:rFonts w:hint="eastAsia"/>
        </w:rPr>
      </w:pPr>
    </w:p>
    <w:tbl>
      <w:tblPr>
        <w:tblStyle w:val="af7"/>
        <w:tblW w:w="0" w:type="auto"/>
        <w:tblInd w:w="604" w:type="dxa"/>
        <w:tblLook w:val="04A0" w:firstRow="1" w:lastRow="0" w:firstColumn="1" w:lastColumn="0" w:noHBand="0" w:noVBand="1"/>
      </w:tblPr>
      <w:tblGrid>
        <w:gridCol w:w="1101"/>
        <w:gridCol w:w="3543"/>
        <w:gridCol w:w="1843"/>
        <w:gridCol w:w="1968"/>
      </w:tblGrid>
      <w:tr w:rsidR="00281A04" w:rsidTr="00C85E24">
        <w:tc>
          <w:tcPr>
            <w:tcW w:w="1101" w:type="dxa"/>
            <w:shd w:val="clear" w:color="auto" w:fill="B8CCE4" w:themeFill="accent1" w:themeFillTint="66"/>
          </w:tcPr>
          <w:p w:rsidR="00281A04" w:rsidRDefault="00281A04" w:rsidP="00C85E24">
            <w:r>
              <w:rPr>
                <w:rFonts w:hint="eastAsia"/>
              </w:rPr>
              <w:lastRenderedPageBreak/>
              <w:t>病历文书类型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281A04" w:rsidRDefault="00281A04" w:rsidP="00C85E24">
            <w:r>
              <w:rPr>
                <w:rFonts w:hint="eastAsia"/>
              </w:rPr>
              <w:t>质控项目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81A04" w:rsidRDefault="00281A04" w:rsidP="00C85E24">
            <w:r>
              <w:rPr>
                <w:rFonts w:hint="eastAsia"/>
              </w:rPr>
              <w:t>需要的前提条件</w:t>
            </w:r>
          </w:p>
        </w:tc>
        <w:tc>
          <w:tcPr>
            <w:tcW w:w="1968" w:type="dxa"/>
            <w:shd w:val="clear" w:color="auto" w:fill="B8CCE4" w:themeFill="accent1" w:themeFillTint="66"/>
          </w:tcPr>
          <w:p w:rsidR="00281A04" w:rsidRDefault="00281A04" w:rsidP="00C85E24">
            <w:r>
              <w:rPr>
                <w:rFonts w:hint="eastAsia"/>
              </w:rPr>
              <w:t>备注</w:t>
            </w:r>
          </w:p>
        </w:tc>
      </w:tr>
      <w:tr w:rsidR="00281A04" w:rsidRPr="00A5326C" w:rsidTr="00C85E24">
        <w:tc>
          <w:tcPr>
            <w:tcW w:w="1101" w:type="dxa"/>
          </w:tcPr>
          <w:p w:rsidR="00281A04" w:rsidRDefault="00281A04" w:rsidP="00C85E24">
            <w:r>
              <w:rPr>
                <w:rFonts w:hint="eastAsia"/>
              </w:rPr>
              <w:t>入院记录</w:t>
            </w:r>
          </w:p>
        </w:tc>
        <w:tc>
          <w:tcPr>
            <w:tcW w:w="3543" w:type="dxa"/>
          </w:tcPr>
          <w:p w:rsidR="00281A04" w:rsidRDefault="00281A04" w:rsidP="00C85E24">
            <w:r w:rsidRPr="008F0DB0">
              <w:rPr>
                <w:rFonts w:hint="eastAsia"/>
              </w:rPr>
              <w:t>未在患者入院</w:t>
            </w:r>
            <w:r w:rsidRPr="008F0DB0">
              <w:rPr>
                <w:rFonts w:hint="eastAsia"/>
              </w:rPr>
              <w:t>24</w:t>
            </w:r>
            <w:r w:rsidRPr="008F0DB0">
              <w:rPr>
                <w:rFonts w:hint="eastAsia"/>
              </w:rPr>
              <w:t>小时内完成入院记录</w:t>
            </w:r>
          </w:p>
        </w:tc>
        <w:tc>
          <w:tcPr>
            <w:tcW w:w="1843" w:type="dxa"/>
          </w:tcPr>
          <w:p w:rsidR="00281A04" w:rsidRDefault="00281A04" w:rsidP="00C85E24">
            <w:proofErr w:type="gramStart"/>
            <w:r>
              <w:rPr>
                <w:rFonts w:hint="eastAsia"/>
              </w:rPr>
              <w:t>入科时间</w:t>
            </w:r>
            <w:proofErr w:type="gramEnd"/>
          </w:p>
          <w:p w:rsidR="00281A04" w:rsidRDefault="00281A04" w:rsidP="00C85E24">
            <w:r>
              <w:rPr>
                <w:rFonts w:hint="eastAsia"/>
              </w:rPr>
              <w:t>提交时间</w:t>
            </w:r>
          </w:p>
        </w:tc>
        <w:tc>
          <w:tcPr>
            <w:tcW w:w="1968" w:type="dxa"/>
          </w:tcPr>
          <w:p w:rsidR="00281A04" w:rsidRDefault="00281A04" w:rsidP="00C85E24"/>
        </w:tc>
      </w:tr>
    </w:tbl>
    <w:p w:rsidR="00F355B6" w:rsidRDefault="00F355B6" w:rsidP="00F355B6">
      <w:pPr>
        <w:ind w:left="432"/>
        <w:rPr>
          <w:rFonts w:hint="eastAsia"/>
        </w:rPr>
      </w:pPr>
    </w:p>
    <w:p w:rsidR="004B2A1B" w:rsidRDefault="004B2A1B" w:rsidP="004B2A1B">
      <w:pPr>
        <w:pStyle w:val="10"/>
        <w:framePr w:wrap="auto" w:vAnchor="margin" w:yAlign="inline"/>
        <w:spacing w:before="145" w:after="145"/>
        <w:rPr>
          <w:rFonts w:hint="eastAsia"/>
        </w:rPr>
      </w:pPr>
      <w:bookmarkStart w:id="5" w:name="_Toc429668712"/>
      <w:r>
        <w:rPr>
          <w:rFonts w:hint="eastAsia"/>
        </w:rPr>
        <w:t>质控报表</w:t>
      </w:r>
      <w:bookmarkEnd w:id="5"/>
    </w:p>
    <w:p w:rsidR="004B2A1B" w:rsidRPr="004B2A1B" w:rsidRDefault="00E44ECC" w:rsidP="004B2A1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医院根据需要</w:t>
      </w:r>
      <w:r>
        <w:rPr>
          <w:rFonts w:hint="eastAsia"/>
        </w:rPr>
        <w:t>提供相应的质控报表样例，用于实现质控报表查询功能</w:t>
      </w:r>
      <w:r w:rsidR="007E2EAC">
        <w:rPr>
          <w:rFonts w:hint="eastAsia"/>
        </w:rPr>
        <w:t>。</w:t>
      </w:r>
    </w:p>
    <w:p w:rsidR="003C47C3" w:rsidRPr="00752D51" w:rsidRDefault="003C47C3" w:rsidP="00E53C85">
      <w:pPr>
        <w:pStyle w:val="a"/>
        <w:numPr>
          <w:ilvl w:val="0"/>
          <w:numId w:val="0"/>
        </w:numPr>
        <w:spacing w:before="58" w:after="58"/>
        <w:rPr>
          <w:sz w:val="28"/>
          <w:szCs w:val="28"/>
        </w:rPr>
      </w:pPr>
    </w:p>
    <w:p w:rsidR="0031180E" w:rsidRPr="00335F4A" w:rsidRDefault="0031180E" w:rsidP="00FE0EC6">
      <w:pPr>
        <w:spacing w:before="58" w:after="58"/>
        <w:rPr>
          <w:rFonts w:ascii="微软雅黑" w:hAnsi="微软雅黑"/>
          <w:lang w:val="zh-CN"/>
        </w:rPr>
      </w:pPr>
      <w:bookmarkStart w:id="6" w:name="_一般マスター一覧"/>
      <w:bookmarkStart w:id="7" w:name="_編成表登録・指定"/>
      <w:bookmarkStart w:id="8" w:name="_編成表検索・登録"/>
      <w:bookmarkStart w:id="9" w:name="_広告会社別手数料管理"/>
      <w:bookmarkStart w:id="10" w:name="_一般マスター管理"/>
      <w:bookmarkStart w:id="11" w:name="_編成表登録"/>
      <w:bookmarkEnd w:id="6"/>
      <w:bookmarkEnd w:id="7"/>
      <w:bookmarkEnd w:id="8"/>
      <w:bookmarkEnd w:id="9"/>
      <w:bookmarkEnd w:id="10"/>
      <w:bookmarkEnd w:id="11"/>
    </w:p>
    <w:sectPr w:rsidR="0031180E" w:rsidRPr="00335F4A">
      <w:headerReference w:type="default" r:id="rId9"/>
      <w:footerReference w:type="default" r:id="rId10"/>
      <w:endnotePr>
        <w:numFmt w:val="decimal"/>
      </w:endnotePr>
      <w:pgSz w:w="11906" w:h="16838" w:code="9"/>
      <w:pgMar w:top="851" w:right="1134" w:bottom="851" w:left="1134" w:header="720" w:footer="720" w:gutter="0"/>
      <w:cols w:space="720"/>
      <w:docGrid w:type="linesAndChars" w:linePitch="291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4E" w:rsidRDefault="00E8334E" w:rsidP="00FE0EC6">
      <w:pPr>
        <w:spacing w:before="48" w:after="48"/>
      </w:pPr>
      <w:r>
        <w:separator/>
      </w:r>
    </w:p>
  </w:endnote>
  <w:endnote w:type="continuationSeparator" w:id="0">
    <w:p w:rsidR="00E8334E" w:rsidRDefault="00E8334E" w:rsidP="00FE0EC6">
      <w:pPr>
        <w:spacing w:before="48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ＤＨＰ特太ゴシック体">
    <w:altName w:val="MS Mincho"/>
    <w:charset w:val="80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E4" w:rsidRPr="00592F90" w:rsidRDefault="0068129C" w:rsidP="00FE0EC6">
    <w:pPr>
      <w:pStyle w:val="a5"/>
      <w:spacing w:before="48" w:after="48"/>
      <w:jc w:val="center"/>
      <w:rPr>
        <w:rFonts w:ascii="微软雅黑" w:hAnsi="微软雅黑"/>
      </w:rPr>
    </w:pPr>
    <w:r>
      <w:rPr>
        <w:rFonts w:ascii="微软雅黑" w:hAnsi="微软雅黑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3702050</wp:posOffset>
              </wp:positionH>
              <wp:positionV relativeFrom="paragraph">
                <wp:posOffset>1270</wp:posOffset>
              </wp:positionV>
              <wp:extent cx="2425700" cy="232410"/>
              <wp:effectExtent l="0" t="0" r="0" b="0"/>
              <wp:wrapNone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6A9" w:rsidRPr="003E7D4B" w:rsidRDefault="007176A9" w:rsidP="007176A9">
                          <w:pPr>
                            <w:spacing w:before="48" w:after="48"/>
                            <w:jc w:val="right"/>
                            <w:rPr>
                              <w:szCs w:val="18"/>
                            </w:rPr>
                          </w:pPr>
                          <w:r w:rsidRPr="003E7D4B">
                            <w:rPr>
                              <w:rFonts w:ascii="微软雅黑" w:hAnsi="微软雅黑" w:hint="eastAsia"/>
                              <w:szCs w:val="18"/>
                            </w:rPr>
                            <w:t>版权</w:t>
                          </w:r>
                          <w:r w:rsidRPr="003E7D4B">
                            <w:rPr>
                              <w:rFonts w:ascii="微软雅黑" w:hAnsi="微软雅黑" w:hint="eastAsia"/>
                              <w:szCs w:val="18"/>
                              <w:lang w:eastAsia="zh-TW"/>
                            </w:rPr>
                            <w:t xml:space="preserve">： </w:t>
                          </w:r>
                          <w:r w:rsidRPr="003E7D4B">
                            <w:rPr>
                              <w:rFonts w:ascii="微软雅黑" w:hAnsi="微软雅黑" w:cs="Arial"/>
                              <w:szCs w:val="18"/>
                              <w:lang w:eastAsia="zh-TW"/>
                            </w:rPr>
                            <w:t>©</w:t>
                          </w:r>
                          <w:r w:rsidRPr="003E7D4B">
                            <w:rPr>
                              <w:rFonts w:ascii="微软雅黑" w:hAnsi="微软雅黑" w:hint="eastAsia"/>
                              <w:szCs w:val="18"/>
                              <w:lang w:eastAsia="zh-TW"/>
                            </w:rPr>
                            <w:t xml:space="preserve"> 20</w:t>
                          </w:r>
                          <w:r w:rsidR="005A6D87" w:rsidRPr="003E7D4B">
                            <w:rPr>
                              <w:rFonts w:ascii="微软雅黑" w:hAnsi="微软雅黑" w:hint="eastAsia"/>
                              <w:szCs w:val="18"/>
                            </w:rPr>
                            <w:t>13</w:t>
                          </w:r>
                          <w:r w:rsidRPr="003E7D4B">
                            <w:rPr>
                              <w:rFonts w:ascii="微软雅黑" w:hAnsi="微软雅黑" w:hint="eastAsia"/>
                              <w:szCs w:val="18"/>
                            </w:rPr>
                            <w:t xml:space="preserve">　方正国际软件系统有限公司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291.5pt;margin-top:.1pt;width:191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" stroked="f">
              <v:textbox inset="0,0,0,0">
                <w:txbxContent>
                  <w:p w:rsidR="007176A9" w:rsidRPr="003E7D4B" w:rsidRDefault="007176A9" w:rsidP="007176A9">
                    <w:pPr>
                      <w:spacing w:before="48" w:after="48"/>
                      <w:jc w:val="right"/>
                      <w:rPr>
                        <w:szCs w:val="18"/>
                      </w:rPr>
                    </w:pPr>
                    <w:r w:rsidRPr="003E7D4B">
                      <w:rPr>
                        <w:rFonts w:ascii="微软雅黑" w:hAnsi="微软雅黑" w:hint="eastAsia"/>
                        <w:szCs w:val="18"/>
                      </w:rPr>
                      <w:t>版权</w:t>
                    </w:r>
                    <w:r w:rsidRPr="003E7D4B">
                      <w:rPr>
                        <w:rFonts w:ascii="微软雅黑" w:hAnsi="微软雅黑" w:hint="eastAsia"/>
                        <w:szCs w:val="18"/>
                        <w:lang w:eastAsia="zh-TW"/>
                      </w:rPr>
                      <w:t xml:space="preserve">： </w:t>
                    </w:r>
                    <w:r w:rsidRPr="003E7D4B">
                      <w:rPr>
                        <w:rFonts w:ascii="微软雅黑" w:hAnsi="微软雅黑" w:cs="Arial"/>
                        <w:szCs w:val="18"/>
                        <w:lang w:eastAsia="zh-TW"/>
                      </w:rPr>
                      <w:t>©</w:t>
                    </w:r>
                    <w:r w:rsidRPr="003E7D4B">
                      <w:rPr>
                        <w:rFonts w:ascii="微软雅黑" w:hAnsi="微软雅黑" w:hint="eastAsia"/>
                        <w:szCs w:val="18"/>
                        <w:lang w:eastAsia="zh-TW"/>
                      </w:rPr>
                      <w:t xml:space="preserve"> 20</w:t>
                    </w:r>
                    <w:r w:rsidR="005A6D87" w:rsidRPr="003E7D4B">
                      <w:rPr>
                        <w:rFonts w:ascii="微软雅黑" w:hAnsi="微软雅黑" w:hint="eastAsia"/>
                        <w:szCs w:val="18"/>
                      </w:rPr>
                      <w:t>13</w:t>
                    </w:r>
                    <w:r w:rsidRPr="003E7D4B">
                      <w:rPr>
                        <w:rFonts w:ascii="微软雅黑" w:hAnsi="微软雅黑" w:hint="eastAsia"/>
                        <w:szCs w:val="18"/>
                      </w:rPr>
                      <w:t xml:space="preserve">　方正国际软件系统有限公司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-8255</wp:posOffset>
              </wp:positionV>
              <wp:extent cx="2318385" cy="232410"/>
              <wp:effectExtent l="0" t="0" r="0" b="0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838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6A9" w:rsidRPr="00592F90" w:rsidRDefault="007176A9" w:rsidP="00FE0EC6">
                          <w:pPr>
                            <w:spacing w:before="48" w:after="48"/>
                            <w:rPr>
                              <w:szCs w:val="21"/>
                            </w:rPr>
                          </w:pPr>
                          <w:r w:rsidRPr="00592F90">
                            <w:rPr>
                              <w:rFonts w:hint="eastAsia"/>
                              <w:szCs w:val="21"/>
                            </w:rPr>
                            <w:t>集成化电子病历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.75pt;margin-top:-.65pt;width:182.5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" stroked="f">
              <v:textbox inset="0,0,0,0">
                <w:txbxContent>
                  <w:p w:rsidR="007176A9" w:rsidRPr="00592F90" w:rsidRDefault="007176A9" w:rsidP="00FE0EC6">
                    <w:pPr>
                      <w:spacing w:before="48" w:after="48"/>
                      <w:rPr>
                        <w:szCs w:val="21"/>
                      </w:rPr>
                    </w:pPr>
                    <w:r w:rsidRPr="00592F90">
                      <w:rPr>
                        <w:rFonts w:hint="eastAsia"/>
                        <w:szCs w:val="21"/>
                      </w:rPr>
                      <w:t>集成化电子病历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-17780</wp:posOffset>
              </wp:positionV>
              <wp:extent cx="1717675" cy="23241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F90" w:rsidRPr="00592F90" w:rsidRDefault="00592F90" w:rsidP="00FE0EC6">
                          <w:pPr>
                            <w:spacing w:before="48" w:after="48"/>
                            <w:rPr>
                              <w:szCs w:val="21"/>
                            </w:rPr>
                          </w:pPr>
                          <w:r w:rsidRPr="00592F90">
                            <w:rPr>
                              <w:rFonts w:hint="eastAsia"/>
                              <w:szCs w:val="21"/>
                            </w:rPr>
                            <w:t>集成化电子病历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-.75pt;margin-top:-1.4pt;width:135.25pt;height:1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" stroked="f">
              <v:textbox inset="0,0,0,0">
                <w:txbxContent>
                  <w:p w:rsidR="00592F90" w:rsidRPr="00592F90" w:rsidRDefault="00592F90" w:rsidP="00FE0EC6">
                    <w:pPr>
                      <w:spacing w:before="48" w:after="48"/>
                      <w:rPr>
                        <w:szCs w:val="21"/>
                      </w:rPr>
                    </w:pPr>
                    <w:r w:rsidRPr="00592F90">
                      <w:rPr>
                        <w:rFonts w:hint="eastAsia"/>
                        <w:szCs w:val="21"/>
                      </w:rPr>
                      <w:t>集成化电子病历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-22860</wp:posOffset>
              </wp:positionV>
              <wp:extent cx="613727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37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1.8pt" to="482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" strokeweight="1pt"/>
          </w:pict>
        </mc:Fallback>
      </mc:AlternateContent>
    </w:r>
    <w:r w:rsidR="000230E4" w:rsidRPr="00592F90">
      <w:rPr>
        <w:rStyle w:val="a6"/>
        <w:rFonts w:ascii="微软雅黑" w:hAnsi="微软雅黑"/>
        <w:szCs w:val="18"/>
      </w:rPr>
      <w:fldChar w:fldCharType="begin"/>
    </w:r>
    <w:r w:rsidR="000230E4" w:rsidRPr="00592F90">
      <w:rPr>
        <w:rStyle w:val="a6"/>
        <w:rFonts w:ascii="微软雅黑" w:hAnsi="微软雅黑"/>
        <w:szCs w:val="18"/>
      </w:rPr>
      <w:instrText xml:space="preserve"> PAGE </w:instrText>
    </w:r>
    <w:r w:rsidR="000230E4" w:rsidRPr="00592F90">
      <w:rPr>
        <w:rStyle w:val="a6"/>
        <w:rFonts w:ascii="微软雅黑" w:hAnsi="微软雅黑"/>
        <w:szCs w:val="18"/>
      </w:rPr>
      <w:fldChar w:fldCharType="separate"/>
    </w:r>
    <w:r w:rsidR="008D748B">
      <w:rPr>
        <w:rStyle w:val="a6"/>
        <w:rFonts w:ascii="微软雅黑" w:hAnsi="微软雅黑"/>
        <w:noProof/>
        <w:szCs w:val="18"/>
      </w:rPr>
      <w:t>4</w:t>
    </w:r>
    <w:r w:rsidR="000230E4" w:rsidRPr="00592F90">
      <w:rPr>
        <w:rStyle w:val="a6"/>
        <w:rFonts w:ascii="微软雅黑" w:hAnsi="微软雅黑"/>
        <w:szCs w:val="18"/>
      </w:rPr>
      <w:fldChar w:fldCharType="end"/>
    </w:r>
    <w:r w:rsidR="000230E4" w:rsidRPr="00592F90">
      <w:rPr>
        <w:rFonts w:ascii="微软雅黑" w:hAnsi="微软雅黑" w:cs="MS Mincho" w:hint="eastAsia"/>
        <w:kern w:val="0"/>
        <w:szCs w:val="21"/>
      </w:rPr>
      <w:t>／</w:t>
    </w:r>
    <w:r w:rsidR="000230E4" w:rsidRPr="00592F90">
      <w:rPr>
        <w:rStyle w:val="a6"/>
        <w:rFonts w:ascii="微软雅黑" w:hAnsi="微软雅黑"/>
        <w:szCs w:val="18"/>
      </w:rPr>
      <w:fldChar w:fldCharType="begin"/>
    </w:r>
    <w:r w:rsidR="000230E4" w:rsidRPr="00592F90">
      <w:rPr>
        <w:rStyle w:val="a6"/>
        <w:rFonts w:ascii="微软雅黑" w:hAnsi="微软雅黑"/>
        <w:szCs w:val="18"/>
      </w:rPr>
      <w:instrText xml:space="preserve"> NUMPAGES </w:instrText>
    </w:r>
    <w:r w:rsidR="000230E4" w:rsidRPr="00592F90">
      <w:rPr>
        <w:rStyle w:val="a6"/>
        <w:rFonts w:ascii="微软雅黑" w:hAnsi="微软雅黑"/>
        <w:szCs w:val="18"/>
      </w:rPr>
      <w:fldChar w:fldCharType="separate"/>
    </w:r>
    <w:r w:rsidR="008D748B">
      <w:rPr>
        <w:rStyle w:val="a6"/>
        <w:rFonts w:ascii="微软雅黑" w:hAnsi="微软雅黑"/>
        <w:noProof/>
        <w:szCs w:val="18"/>
      </w:rPr>
      <w:t>5</w:t>
    </w:r>
    <w:r w:rsidR="000230E4" w:rsidRPr="00592F90">
      <w:rPr>
        <w:rStyle w:val="a6"/>
        <w:rFonts w:ascii="微软雅黑" w:hAnsi="微软雅黑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4E" w:rsidRDefault="00E8334E" w:rsidP="00FE0EC6">
      <w:pPr>
        <w:spacing w:before="48" w:after="48"/>
      </w:pPr>
      <w:r>
        <w:separator/>
      </w:r>
    </w:p>
  </w:footnote>
  <w:footnote w:type="continuationSeparator" w:id="0">
    <w:p w:rsidR="00E8334E" w:rsidRDefault="00E8334E" w:rsidP="00FE0EC6">
      <w:pPr>
        <w:spacing w:before="48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E4" w:rsidRPr="00883DB3" w:rsidRDefault="0068129C" w:rsidP="00044A2B">
    <w:pPr>
      <w:pStyle w:val="a4"/>
      <w:wordWrap w:val="0"/>
      <w:spacing w:before="48" w:after="48" w:line="240" w:lineRule="auto"/>
      <w:ind w:right="360"/>
      <w:jc w:val="right"/>
      <w:rPr>
        <w:rFonts w:ascii="微软雅黑" w:hAnsi="微软雅黑"/>
        <w:spacing w:val="0"/>
        <w:szCs w:val="21"/>
      </w:rPr>
    </w:pPr>
    <w:r>
      <w:rPr>
        <w:rFonts w:ascii="微软雅黑" w:hAnsi="微软雅黑"/>
        <w:noProof/>
        <w:spacing w:val="0"/>
        <w:szCs w:val="21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-76835</wp:posOffset>
              </wp:positionV>
              <wp:extent cx="2000250" cy="3606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0E4" w:rsidRDefault="000230E4" w:rsidP="00FE0EC6">
                          <w:pPr>
                            <w:pStyle w:val="a4"/>
                            <w:tabs>
                              <w:tab w:val="clear" w:pos="4252"/>
                              <w:tab w:val="clear" w:pos="8504"/>
                            </w:tabs>
                            <w:spacing w:before="48" w:after="48" w:line="240" w:lineRule="auto"/>
                            <w:rPr>
                              <w:rFonts w:ascii="ＤＨＰ特太ゴシック体" w:hAnsi="Trebuchet MS"/>
                              <w:kern w:val="2"/>
                            </w:rPr>
                          </w:pPr>
                          <w:r>
                            <w:rPr>
                              <w:rFonts w:ascii="ＤＨＰ特太ゴシック体" w:hAnsi="Trebuchet MS" w:hint="eastAsia"/>
                              <w:kern w:val="2"/>
                            </w:rPr>
                            <w:t xml:space="preserve"> </w:t>
                          </w:r>
                          <w:r w:rsidR="0068129C">
                            <w:rPr>
                              <w:rFonts w:ascii="ＤＨＰ特太ゴシック体" w:hAnsi="Trebuchet MS" w:hint="eastAsia"/>
                              <w:noProof/>
                              <w:kern w:val="2"/>
                            </w:rPr>
                            <w:drawing>
                              <wp:inline distT="0" distB="0" distL="0" distR="0">
                                <wp:extent cx="1428750" cy="200025"/>
                                <wp:effectExtent l="0" t="0" r="0" b="9525"/>
                                <wp:docPr id="7" name="图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0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230E4" w:rsidRDefault="000230E4" w:rsidP="00FE0EC6">
                          <w:pPr>
                            <w:spacing w:before="48" w:after="48"/>
                            <w:rPr>
                              <w:rFonts w:ascii="Arial Black" w:hAnsi="Arial Black"/>
                            </w:rPr>
                          </w:pPr>
                        </w:p>
                        <w:p w:rsidR="000230E4" w:rsidRDefault="000230E4" w:rsidP="00FE0EC6">
                          <w:pPr>
                            <w:spacing w:before="48" w:after="48"/>
                            <w:rPr>
                              <w:rFonts w:ascii="Arial Black" w:hAnsi="Arial Bla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.25pt;margin-top:-6.05pt;width:157.5pt;height:2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" stroked="f" strokecolor="blue">
              <v:textbox>
                <w:txbxContent>
                  <w:p w:rsidR="000230E4" w:rsidRDefault="000230E4" w:rsidP="00FE0EC6">
                    <w:pPr>
                      <w:pStyle w:val="a4"/>
                      <w:tabs>
                        <w:tab w:val="clear" w:pos="4252"/>
                        <w:tab w:val="clear" w:pos="8504"/>
                      </w:tabs>
                      <w:spacing w:before="48" w:after="48" w:line="240" w:lineRule="auto"/>
                      <w:rPr>
                        <w:rFonts w:ascii="ＤＨＰ特太ゴシック体" w:hAnsi="Trebuchet MS"/>
                        <w:kern w:val="2"/>
                      </w:rPr>
                    </w:pPr>
                    <w:r>
                      <w:rPr>
                        <w:rFonts w:ascii="ＤＨＰ特太ゴシック体" w:hAnsi="Trebuchet MS" w:hint="eastAsia"/>
                        <w:kern w:val="2"/>
                      </w:rPr>
                      <w:t xml:space="preserve"> </w:t>
                    </w:r>
                    <w:r w:rsidR="0068129C">
                      <w:rPr>
                        <w:rFonts w:ascii="ＤＨＰ特太ゴシック体" w:hAnsi="Trebuchet MS" w:hint="eastAsia"/>
                        <w:noProof/>
                        <w:kern w:val="2"/>
                      </w:rPr>
                      <w:drawing>
                        <wp:inline distT="0" distB="0" distL="0" distR="0">
                          <wp:extent cx="1428750" cy="200025"/>
                          <wp:effectExtent l="0" t="0" r="0" b="9525"/>
                          <wp:docPr id="7" name="图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0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230E4" w:rsidRDefault="000230E4" w:rsidP="00FE0EC6">
                    <w:pPr>
                      <w:spacing w:before="48" w:after="48"/>
                      <w:rPr>
                        <w:rFonts w:ascii="Arial Black" w:hAnsi="Arial Black"/>
                      </w:rPr>
                    </w:pPr>
                  </w:p>
                  <w:p w:rsidR="000230E4" w:rsidRDefault="000230E4" w:rsidP="00FE0EC6">
                    <w:pPr>
                      <w:spacing w:before="48" w:after="48"/>
                      <w:rPr>
                        <w:rFonts w:ascii="Arial Black" w:hAnsi="Arial Black"/>
                      </w:rPr>
                    </w:pPr>
                  </w:p>
                </w:txbxContent>
              </v:textbox>
            </v:shape>
          </w:pict>
        </mc:Fallback>
      </mc:AlternateContent>
    </w:r>
    <w:r w:rsidR="00044A2B">
      <w:rPr>
        <w:rFonts w:hint="eastAsia"/>
        <w:spacing w:val="0"/>
        <w:szCs w:val="21"/>
      </w:rPr>
      <w:t xml:space="preserve">                         </w:t>
    </w:r>
    <w:r w:rsidR="009D7509">
      <w:rPr>
        <w:rFonts w:hint="eastAsia"/>
        <w:spacing w:val="0"/>
        <w:szCs w:val="21"/>
      </w:rPr>
      <w:t xml:space="preserve"> </w:t>
    </w:r>
    <w:r w:rsidR="000A3870" w:rsidRPr="00883DB3">
      <w:rPr>
        <w:rFonts w:hint="eastAsia"/>
        <w:spacing w:val="0"/>
        <w:szCs w:val="21"/>
      </w:rPr>
      <w:t>需求规格说明书</w:t>
    </w:r>
    <w:r>
      <w:rPr>
        <w:rFonts w:ascii="微软雅黑" w:hAnsi="微软雅黑"/>
        <w:noProof/>
        <w:spacing w:val="0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283210</wp:posOffset>
              </wp:positionV>
              <wp:extent cx="6127750" cy="0"/>
              <wp:effectExtent l="0" t="0" r="0" b="0"/>
              <wp:wrapNone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27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3pt" to="482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" strokeweight="1pt"/>
          </w:pict>
        </mc:Fallback>
      </mc:AlternateContent>
    </w:r>
    <w:r w:rsidR="000A3870" w:rsidRPr="00883DB3">
      <w:rPr>
        <w:rFonts w:hint="eastAsia"/>
        <w:spacing w:val="0"/>
        <w:szCs w:val="21"/>
      </w:rPr>
      <w:t xml:space="preserve">  </w:t>
    </w:r>
    <w:r w:rsidR="009D7509">
      <w:rPr>
        <w:rFonts w:hint="eastAsia"/>
        <w:spacing w:val="0"/>
        <w:szCs w:val="21"/>
      </w:rPr>
      <w:t xml:space="preserve">   </w:t>
    </w:r>
    <w:r w:rsidR="00F101BE">
      <w:rPr>
        <w:rFonts w:hint="eastAsia"/>
        <w:spacing w:val="0"/>
        <w:szCs w:val="21"/>
      </w:rPr>
      <w:t xml:space="preserve"> </w:t>
    </w:r>
    <w:r w:rsidR="000A3870" w:rsidRPr="00883DB3">
      <w:rPr>
        <w:rFonts w:hint="eastAsia"/>
        <w:spacing w:val="0"/>
        <w:szCs w:val="21"/>
      </w:rPr>
      <w:t xml:space="preserve">      </w:t>
    </w:r>
    <w:r w:rsidR="00044A2B">
      <w:rPr>
        <w:rFonts w:hint="eastAsia"/>
        <w:spacing w:val="0"/>
        <w:szCs w:val="21"/>
      </w:rPr>
      <w:t xml:space="preserve">       </w:t>
    </w:r>
    <w:r w:rsidR="000A3870" w:rsidRPr="00883DB3">
      <w:rPr>
        <w:rFonts w:hint="eastAsia"/>
        <w:spacing w:val="0"/>
        <w:szCs w:val="21"/>
      </w:rPr>
      <w:t xml:space="preserve"> </w:t>
    </w:r>
    <w:r w:rsidR="00044A2B">
      <w:rPr>
        <w:rFonts w:hint="eastAsia"/>
        <w:spacing w:val="0"/>
        <w:szCs w:val="21"/>
      </w:rPr>
      <w:t xml:space="preserve">  </w:t>
    </w:r>
    <w:r w:rsidR="00E36980">
      <w:rPr>
        <w:rFonts w:ascii="微软雅黑" w:hAnsi="微软雅黑" w:hint="eastAsia"/>
        <w:spacing w:val="0"/>
        <w:szCs w:val="21"/>
      </w:rPr>
      <w:t>文档标识：</w:t>
    </w:r>
    <w:r w:rsidR="00F101BE">
      <w:rPr>
        <w:rFonts w:ascii="微软雅黑" w:hAnsi="微软雅黑" w:hint="eastAsia"/>
        <w:spacing w:val="0"/>
        <w:szCs w:val="21"/>
      </w:rPr>
      <w:t>RDPA01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484"/>
    <w:multiLevelType w:val="hybridMultilevel"/>
    <w:tmpl w:val="6F5E061E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DA7004F"/>
    <w:multiLevelType w:val="hybridMultilevel"/>
    <w:tmpl w:val="78C0EEF0"/>
    <w:lvl w:ilvl="0" w:tplc="048E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B6701C"/>
    <w:multiLevelType w:val="hybridMultilevel"/>
    <w:tmpl w:val="6F5E061E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1E4B541B"/>
    <w:multiLevelType w:val="hybridMultilevel"/>
    <w:tmpl w:val="C59C9068"/>
    <w:lvl w:ilvl="0" w:tplc="04090011">
      <w:start w:val="1"/>
      <w:numFmt w:val="decimal"/>
      <w:lvlText w:val="%1)"/>
      <w:lvlJc w:val="left"/>
      <w:pPr>
        <w:ind w:left="852" w:hanging="420"/>
      </w:p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23F7692E"/>
    <w:multiLevelType w:val="singleLevel"/>
    <w:tmpl w:val="B3EE3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16" w:hanging="216"/>
      </w:pPr>
      <w:rPr>
        <w:rFonts w:hint="eastAsia"/>
      </w:rPr>
    </w:lvl>
  </w:abstractNum>
  <w:abstractNum w:abstractNumId="5">
    <w:nsid w:val="27A10AA0"/>
    <w:multiLevelType w:val="hybridMultilevel"/>
    <w:tmpl w:val="32044052"/>
    <w:lvl w:ilvl="0" w:tplc="D0FC069E">
      <w:start w:val="1"/>
      <w:numFmt w:val="decimal"/>
      <w:pStyle w:val="a"/>
      <w:lvlText w:val="%1)"/>
      <w:lvlJc w:val="left"/>
      <w:pPr>
        <w:tabs>
          <w:tab w:val="num" w:pos="0"/>
        </w:tabs>
        <w:ind w:left="4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0DAEB90">
      <w:start w:val="1"/>
      <w:numFmt w:val="decimal"/>
      <w:lvlText w:val="%2)"/>
      <w:lvlJc w:val="left"/>
      <w:pPr>
        <w:tabs>
          <w:tab w:val="num" w:pos="0"/>
        </w:tabs>
        <w:ind w:left="420" w:firstLine="0"/>
      </w:pPr>
      <w:rPr>
        <w:rFonts w:hint="eastAsia"/>
      </w:rPr>
    </w:lvl>
    <w:lvl w:ilvl="2" w:tplc="8FAC2326">
      <w:start w:val="1"/>
      <w:numFmt w:val="decimal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EB548AF0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3061B72"/>
    <w:multiLevelType w:val="hybridMultilevel"/>
    <w:tmpl w:val="7E7AB486"/>
    <w:lvl w:ilvl="0" w:tplc="04090011">
      <w:start w:val="1"/>
      <w:numFmt w:val="decimal"/>
      <w:lvlText w:val="%1)"/>
      <w:lvlJc w:val="left"/>
      <w:pPr>
        <w:ind w:left="9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7">
    <w:nsid w:val="3549604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42335687"/>
    <w:multiLevelType w:val="hybridMultilevel"/>
    <w:tmpl w:val="6F5E061E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43612194"/>
    <w:multiLevelType w:val="hybridMultilevel"/>
    <w:tmpl w:val="6F5E061E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0">
    <w:nsid w:val="45AE55D0"/>
    <w:multiLevelType w:val="multilevel"/>
    <w:tmpl w:val="E438D300"/>
    <w:lvl w:ilvl="0">
      <w:start w:val="1"/>
      <w:numFmt w:val="decimal"/>
      <w:pStyle w:val="10"/>
      <w:lvlText w:val="%1"/>
      <w:lvlJc w:val="left"/>
      <w:pPr>
        <w:tabs>
          <w:tab w:val="num" w:pos="454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576" w:hanging="57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720" w:hanging="7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864" w:hanging="86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46A67F4E"/>
    <w:multiLevelType w:val="hybridMultilevel"/>
    <w:tmpl w:val="7EECB212"/>
    <w:lvl w:ilvl="0" w:tplc="4E00D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99596B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3">
    <w:nsid w:val="49590C8D"/>
    <w:multiLevelType w:val="hybridMultilevel"/>
    <w:tmpl w:val="7E7AB486"/>
    <w:lvl w:ilvl="0" w:tplc="04090011">
      <w:start w:val="1"/>
      <w:numFmt w:val="decimal"/>
      <w:lvlText w:val="%1)"/>
      <w:lvlJc w:val="left"/>
      <w:pPr>
        <w:ind w:left="9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4">
    <w:nsid w:val="74414597"/>
    <w:multiLevelType w:val="hybridMultilevel"/>
    <w:tmpl w:val="C4B6267A"/>
    <w:lvl w:ilvl="0" w:tplc="04090011">
      <w:start w:val="1"/>
      <w:numFmt w:val="decimal"/>
      <w:lvlText w:val="%1)"/>
      <w:lvlJc w:val="left"/>
      <w:pPr>
        <w:ind w:left="852" w:hanging="420"/>
      </w:p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5"/>
  </w:num>
  <w:num w:numId="7">
    <w:abstractNumId w:val="2"/>
  </w:num>
  <w:num w:numId="8">
    <w:abstractNumId w:val="5"/>
    <w:lvlOverride w:ilvl="0">
      <w:startOverride w:val="1"/>
    </w:lvlOverride>
  </w:num>
  <w:num w:numId="9">
    <w:abstractNumId w:val="13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6"/>
  </w:num>
  <w:num w:numId="21">
    <w:abstractNumId w:val="10"/>
  </w:num>
  <w:num w:numId="22">
    <w:abstractNumId w:val="0"/>
  </w:num>
  <w:num w:numId="23">
    <w:abstractNumId w:val="5"/>
    <w:lvlOverride w:ilvl="0">
      <w:startOverride w:val="1"/>
    </w:lvlOverride>
  </w:num>
  <w:num w:numId="24">
    <w:abstractNumId w:val="9"/>
  </w:num>
  <w:num w:numId="25">
    <w:abstractNumId w:val="8"/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1"/>
  </w:num>
  <w:num w:numId="32">
    <w:abstractNumId w:val="11"/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3"/>
  </w:num>
  <w:num w:numId="4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="f" fillcolor="white" strokecolor="blue">
      <v:fill color="white" on="f"/>
      <v:stroke color="blue" weight="2pt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07"/>
    <w:rsid w:val="000004E1"/>
    <w:rsid w:val="00000C9A"/>
    <w:rsid w:val="00001027"/>
    <w:rsid w:val="0000117E"/>
    <w:rsid w:val="00001E2C"/>
    <w:rsid w:val="00001FF4"/>
    <w:rsid w:val="00002253"/>
    <w:rsid w:val="00002BC6"/>
    <w:rsid w:val="00002D67"/>
    <w:rsid w:val="00002E78"/>
    <w:rsid w:val="000030A4"/>
    <w:rsid w:val="000030EB"/>
    <w:rsid w:val="00003113"/>
    <w:rsid w:val="000035E5"/>
    <w:rsid w:val="00003B85"/>
    <w:rsid w:val="00004360"/>
    <w:rsid w:val="0000453F"/>
    <w:rsid w:val="000061F4"/>
    <w:rsid w:val="000070DB"/>
    <w:rsid w:val="000073E2"/>
    <w:rsid w:val="00007544"/>
    <w:rsid w:val="000079B0"/>
    <w:rsid w:val="00007D0A"/>
    <w:rsid w:val="000109FC"/>
    <w:rsid w:val="000112CE"/>
    <w:rsid w:val="00011A2A"/>
    <w:rsid w:val="0001200B"/>
    <w:rsid w:val="00012B9A"/>
    <w:rsid w:val="0001354E"/>
    <w:rsid w:val="000138C4"/>
    <w:rsid w:val="000146AC"/>
    <w:rsid w:val="00014BF3"/>
    <w:rsid w:val="00014C64"/>
    <w:rsid w:val="00015533"/>
    <w:rsid w:val="000155A8"/>
    <w:rsid w:val="00015BA4"/>
    <w:rsid w:val="000173C1"/>
    <w:rsid w:val="000176A1"/>
    <w:rsid w:val="00017AA0"/>
    <w:rsid w:val="00017B54"/>
    <w:rsid w:val="00017C22"/>
    <w:rsid w:val="0002036D"/>
    <w:rsid w:val="0002166D"/>
    <w:rsid w:val="000219E5"/>
    <w:rsid w:val="00021F6B"/>
    <w:rsid w:val="00022CA7"/>
    <w:rsid w:val="00022E73"/>
    <w:rsid w:val="000230E4"/>
    <w:rsid w:val="0002323B"/>
    <w:rsid w:val="00023489"/>
    <w:rsid w:val="00024576"/>
    <w:rsid w:val="00024F9E"/>
    <w:rsid w:val="000257D8"/>
    <w:rsid w:val="00025B4D"/>
    <w:rsid w:val="000260FB"/>
    <w:rsid w:val="000263F7"/>
    <w:rsid w:val="0002672C"/>
    <w:rsid w:val="00026979"/>
    <w:rsid w:val="00027C9D"/>
    <w:rsid w:val="00027F81"/>
    <w:rsid w:val="000303D2"/>
    <w:rsid w:val="00030FBC"/>
    <w:rsid w:val="000310B7"/>
    <w:rsid w:val="0003140B"/>
    <w:rsid w:val="000319E0"/>
    <w:rsid w:val="00031ED5"/>
    <w:rsid w:val="00032B3D"/>
    <w:rsid w:val="00032E66"/>
    <w:rsid w:val="00032F0A"/>
    <w:rsid w:val="000337FA"/>
    <w:rsid w:val="00033CAA"/>
    <w:rsid w:val="00033FF1"/>
    <w:rsid w:val="00034317"/>
    <w:rsid w:val="00034E50"/>
    <w:rsid w:val="00034E8A"/>
    <w:rsid w:val="000353CD"/>
    <w:rsid w:val="000353FB"/>
    <w:rsid w:val="0003564A"/>
    <w:rsid w:val="00035C4F"/>
    <w:rsid w:val="0003607C"/>
    <w:rsid w:val="00036BC0"/>
    <w:rsid w:val="000374EE"/>
    <w:rsid w:val="00037836"/>
    <w:rsid w:val="0004074E"/>
    <w:rsid w:val="0004133D"/>
    <w:rsid w:val="00041CB2"/>
    <w:rsid w:val="00042347"/>
    <w:rsid w:val="00043633"/>
    <w:rsid w:val="0004398D"/>
    <w:rsid w:val="000446AF"/>
    <w:rsid w:val="00044A2B"/>
    <w:rsid w:val="00044BFC"/>
    <w:rsid w:val="000465EB"/>
    <w:rsid w:val="000467B2"/>
    <w:rsid w:val="000467BD"/>
    <w:rsid w:val="00047398"/>
    <w:rsid w:val="000474AD"/>
    <w:rsid w:val="000475D1"/>
    <w:rsid w:val="0004774F"/>
    <w:rsid w:val="000478C1"/>
    <w:rsid w:val="00047BB5"/>
    <w:rsid w:val="00047F17"/>
    <w:rsid w:val="00050210"/>
    <w:rsid w:val="00050609"/>
    <w:rsid w:val="00050E33"/>
    <w:rsid w:val="00051486"/>
    <w:rsid w:val="00051CAF"/>
    <w:rsid w:val="00052683"/>
    <w:rsid w:val="00052877"/>
    <w:rsid w:val="00052884"/>
    <w:rsid w:val="0005376C"/>
    <w:rsid w:val="00053BB7"/>
    <w:rsid w:val="000557D3"/>
    <w:rsid w:val="00055DC0"/>
    <w:rsid w:val="000569D8"/>
    <w:rsid w:val="00056A31"/>
    <w:rsid w:val="00056C8F"/>
    <w:rsid w:val="00057E3E"/>
    <w:rsid w:val="00060B6D"/>
    <w:rsid w:val="00060C66"/>
    <w:rsid w:val="00060C75"/>
    <w:rsid w:val="00060CD5"/>
    <w:rsid w:val="00061043"/>
    <w:rsid w:val="0006155B"/>
    <w:rsid w:val="00061C48"/>
    <w:rsid w:val="00062004"/>
    <w:rsid w:val="00062032"/>
    <w:rsid w:val="000639F7"/>
    <w:rsid w:val="00063AE9"/>
    <w:rsid w:val="000645E1"/>
    <w:rsid w:val="00064692"/>
    <w:rsid w:val="000648A0"/>
    <w:rsid w:val="000648FE"/>
    <w:rsid w:val="0006546F"/>
    <w:rsid w:val="00065EB8"/>
    <w:rsid w:val="00065FC9"/>
    <w:rsid w:val="000660DC"/>
    <w:rsid w:val="000667DC"/>
    <w:rsid w:val="00067371"/>
    <w:rsid w:val="000708F5"/>
    <w:rsid w:val="00071614"/>
    <w:rsid w:val="00071632"/>
    <w:rsid w:val="00071A2A"/>
    <w:rsid w:val="00071C6B"/>
    <w:rsid w:val="000720A2"/>
    <w:rsid w:val="0007327A"/>
    <w:rsid w:val="00074665"/>
    <w:rsid w:val="00074D09"/>
    <w:rsid w:val="00075073"/>
    <w:rsid w:val="000751E1"/>
    <w:rsid w:val="0007590C"/>
    <w:rsid w:val="00075C92"/>
    <w:rsid w:val="00076136"/>
    <w:rsid w:val="00076C56"/>
    <w:rsid w:val="0007744B"/>
    <w:rsid w:val="000802F0"/>
    <w:rsid w:val="000804BD"/>
    <w:rsid w:val="00080DF6"/>
    <w:rsid w:val="000811F5"/>
    <w:rsid w:val="00081A54"/>
    <w:rsid w:val="000825CD"/>
    <w:rsid w:val="00083064"/>
    <w:rsid w:val="00083520"/>
    <w:rsid w:val="000850C8"/>
    <w:rsid w:val="00085B74"/>
    <w:rsid w:val="00085B77"/>
    <w:rsid w:val="00086CFB"/>
    <w:rsid w:val="00087059"/>
    <w:rsid w:val="000871E8"/>
    <w:rsid w:val="000875D3"/>
    <w:rsid w:val="000903D0"/>
    <w:rsid w:val="000906E9"/>
    <w:rsid w:val="00091FC0"/>
    <w:rsid w:val="00092007"/>
    <w:rsid w:val="00092151"/>
    <w:rsid w:val="00092340"/>
    <w:rsid w:val="00092C74"/>
    <w:rsid w:val="000933CF"/>
    <w:rsid w:val="00093A18"/>
    <w:rsid w:val="00093D9D"/>
    <w:rsid w:val="00094EEC"/>
    <w:rsid w:val="00095280"/>
    <w:rsid w:val="00095DFB"/>
    <w:rsid w:val="00096329"/>
    <w:rsid w:val="00096734"/>
    <w:rsid w:val="00096FBD"/>
    <w:rsid w:val="00097A93"/>
    <w:rsid w:val="000A0213"/>
    <w:rsid w:val="000A068A"/>
    <w:rsid w:val="000A0CD3"/>
    <w:rsid w:val="000A0D0D"/>
    <w:rsid w:val="000A2594"/>
    <w:rsid w:val="000A2650"/>
    <w:rsid w:val="000A2BB7"/>
    <w:rsid w:val="000A33E4"/>
    <w:rsid w:val="000A3870"/>
    <w:rsid w:val="000A440D"/>
    <w:rsid w:val="000A442D"/>
    <w:rsid w:val="000A4BAE"/>
    <w:rsid w:val="000A4D59"/>
    <w:rsid w:val="000A542B"/>
    <w:rsid w:val="000A59A5"/>
    <w:rsid w:val="000A5A1E"/>
    <w:rsid w:val="000A6B96"/>
    <w:rsid w:val="000A789E"/>
    <w:rsid w:val="000A7C3C"/>
    <w:rsid w:val="000B0065"/>
    <w:rsid w:val="000B0278"/>
    <w:rsid w:val="000B0687"/>
    <w:rsid w:val="000B09F5"/>
    <w:rsid w:val="000B0D01"/>
    <w:rsid w:val="000B1007"/>
    <w:rsid w:val="000B2E7B"/>
    <w:rsid w:val="000B3980"/>
    <w:rsid w:val="000B3D5F"/>
    <w:rsid w:val="000B41C5"/>
    <w:rsid w:val="000B46A7"/>
    <w:rsid w:val="000B4851"/>
    <w:rsid w:val="000B5223"/>
    <w:rsid w:val="000B603C"/>
    <w:rsid w:val="000B686D"/>
    <w:rsid w:val="000B76E5"/>
    <w:rsid w:val="000B7F5D"/>
    <w:rsid w:val="000C07FB"/>
    <w:rsid w:val="000C1461"/>
    <w:rsid w:val="000C1940"/>
    <w:rsid w:val="000C19E2"/>
    <w:rsid w:val="000C1C49"/>
    <w:rsid w:val="000C21CF"/>
    <w:rsid w:val="000C27AA"/>
    <w:rsid w:val="000C2F8F"/>
    <w:rsid w:val="000C3802"/>
    <w:rsid w:val="000C3AB5"/>
    <w:rsid w:val="000C47A0"/>
    <w:rsid w:val="000C47ED"/>
    <w:rsid w:val="000C4ACA"/>
    <w:rsid w:val="000C5030"/>
    <w:rsid w:val="000C584C"/>
    <w:rsid w:val="000C5D4D"/>
    <w:rsid w:val="000C676A"/>
    <w:rsid w:val="000C73AD"/>
    <w:rsid w:val="000C7D8B"/>
    <w:rsid w:val="000D0333"/>
    <w:rsid w:val="000D046A"/>
    <w:rsid w:val="000D074A"/>
    <w:rsid w:val="000D1A65"/>
    <w:rsid w:val="000D269F"/>
    <w:rsid w:val="000D2F71"/>
    <w:rsid w:val="000D2FDF"/>
    <w:rsid w:val="000D3A66"/>
    <w:rsid w:val="000D3A6B"/>
    <w:rsid w:val="000D3C79"/>
    <w:rsid w:val="000D41E5"/>
    <w:rsid w:val="000D454D"/>
    <w:rsid w:val="000D494A"/>
    <w:rsid w:val="000D6939"/>
    <w:rsid w:val="000D735B"/>
    <w:rsid w:val="000D736E"/>
    <w:rsid w:val="000D7508"/>
    <w:rsid w:val="000D75D9"/>
    <w:rsid w:val="000E0AE9"/>
    <w:rsid w:val="000E0E0B"/>
    <w:rsid w:val="000E29CE"/>
    <w:rsid w:val="000E3128"/>
    <w:rsid w:val="000E32A6"/>
    <w:rsid w:val="000E32C4"/>
    <w:rsid w:val="000E3B52"/>
    <w:rsid w:val="000E49F7"/>
    <w:rsid w:val="000E4BBC"/>
    <w:rsid w:val="000E4DE6"/>
    <w:rsid w:val="000E4EB2"/>
    <w:rsid w:val="000E51AB"/>
    <w:rsid w:val="000E5536"/>
    <w:rsid w:val="000E569C"/>
    <w:rsid w:val="000E5D1D"/>
    <w:rsid w:val="000E6483"/>
    <w:rsid w:val="000E6876"/>
    <w:rsid w:val="000E74B7"/>
    <w:rsid w:val="000E77C3"/>
    <w:rsid w:val="000E7915"/>
    <w:rsid w:val="000F0727"/>
    <w:rsid w:val="000F2368"/>
    <w:rsid w:val="000F27B4"/>
    <w:rsid w:val="000F3080"/>
    <w:rsid w:val="000F30D1"/>
    <w:rsid w:val="000F3888"/>
    <w:rsid w:val="000F397B"/>
    <w:rsid w:val="000F39A4"/>
    <w:rsid w:val="000F3ED8"/>
    <w:rsid w:val="000F46DB"/>
    <w:rsid w:val="000F4E7F"/>
    <w:rsid w:val="000F57FA"/>
    <w:rsid w:val="000F5F4A"/>
    <w:rsid w:val="000F6FD1"/>
    <w:rsid w:val="000F6FFA"/>
    <w:rsid w:val="000F709F"/>
    <w:rsid w:val="000F7194"/>
    <w:rsid w:val="000F74F9"/>
    <w:rsid w:val="000F786E"/>
    <w:rsid w:val="000F7D6E"/>
    <w:rsid w:val="00100519"/>
    <w:rsid w:val="00100B20"/>
    <w:rsid w:val="00100C15"/>
    <w:rsid w:val="00100F4F"/>
    <w:rsid w:val="00101097"/>
    <w:rsid w:val="00101F1B"/>
    <w:rsid w:val="00102332"/>
    <w:rsid w:val="0010291C"/>
    <w:rsid w:val="00102B26"/>
    <w:rsid w:val="0010353B"/>
    <w:rsid w:val="001039DA"/>
    <w:rsid w:val="00103B47"/>
    <w:rsid w:val="0010423E"/>
    <w:rsid w:val="00104549"/>
    <w:rsid w:val="0010469E"/>
    <w:rsid w:val="00104BC9"/>
    <w:rsid w:val="0010531C"/>
    <w:rsid w:val="001054F5"/>
    <w:rsid w:val="001056A3"/>
    <w:rsid w:val="00105C88"/>
    <w:rsid w:val="0010622C"/>
    <w:rsid w:val="0010660B"/>
    <w:rsid w:val="00106882"/>
    <w:rsid w:val="00106E0A"/>
    <w:rsid w:val="00106F80"/>
    <w:rsid w:val="00107227"/>
    <w:rsid w:val="00107458"/>
    <w:rsid w:val="00107C4D"/>
    <w:rsid w:val="0011001F"/>
    <w:rsid w:val="00110EB4"/>
    <w:rsid w:val="00111B65"/>
    <w:rsid w:val="00111CC9"/>
    <w:rsid w:val="00111CFF"/>
    <w:rsid w:val="00111F54"/>
    <w:rsid w:val="00113009"/>
    <w:rsid w:val="00113126"/>
    <w:rsid w:val="001134FA"/>
    <w:rsid w:val="00113839"/>
    <w:rsid w:val="00113863"/>
    <w:rsid w:val="00113AD7"/>
    <w:rsid w:val="00113C61"/>
    <w:rsid w:val="00113CE1"/>
    <w:rsid w:val="00113E35"/>
    <w:rsid w:val="001142A7"/>
    <w:rsid w:val="001142F6"/>
    <w:rsid w:val="00114771"/>
    <w:rsid w:val="001147B2"/>
    <w:rsid w:val="00114A3B"/>
    <w:rsid w:val="00114D63"/>
    <w:rsid w:val="001150D4"/>
    <w:rsid w:val="00115268"/>
    <w:rsid w:val="001155CF"/>
    <w:rsid w:val="00115A3B"/>
    <w:rsid w:val="00115C44"/>
    <w:rsid w:val="00116524"/>
    <w:rsid w:val="0011678C"/>
    <w:rsid w:val="00116E7E"/>
    <w:rsid w:val="00117183"/>
    <w:rsid w:val="001178E6"/>
    <w:rsid w:val="00117ED9"/>
    <w:rsid w:val="00120FF6"/>
    <w:rsid w:val="00121D06"/>
    <w:rsid w:val="00123127"/>
    <w:rsid w:val="0012362C"/>
    <w:rsid w:val="00123E02"/>
    <w:rsid w:val="00124620"/>
    <w:rsid w:val="00125036"/>
    <w:rsid w:val="00125044"/>
    <w:rsid w:val="00125333"/>
    <w:rsid w:val="00127881"/>
    <w:rsid w:val="00130D84"/>
    <w:rsid w:val="00130F89"/>
    <w:rsid w:val="001313A7"/>
    <w:rsid w:val="00131B5E"/>
    <w:rsid w:val="00131CA1"/>
    <w:rsid w:val="0013284E"/>
    <w:rsid w:val="00132C19"/>
    <w:rsid w:val="0013327C"/>
    <w:rsid w:val="001344E6"/>
    <w:rsid w:val="00134E83"/>
    <w:rsid w:val="00135399"/>
    <w:rsid w:val="00135E08"/>
    <w:rsid w:val="001365DD"/>
    <w:rsid w:val="00136873"/>
    <w:rsid w:val="00136DFF"/>
    <w:rsid w:val="00136E00"/>
    <w:rsid w:val="00137578"/>
    <w:rsid w:val="001377CC"/>
    <w:rsid w:val="001402F2"/>
    <w:rsid w:val="001405BC"/>
    <w:rsid w:val="00140818"/>
    <w:rsid w:val="00140D19"/>
    <w:rsid w:val="00140ED3"/>
    <w:rsid w:val="00140F50"/>
    <w:rsid w:val="00141AE8"/>
    <w:rsid w:val="00141D3B"/>
    <w:rsid w:val="00141E66"/>
    <w:rsid w:val="001446B1"/>
    <w:rsid w:val="00144F80"/>
    <w:rsid w:val="001452F6"/>
    <w:rsid w:val="001455E1"/>
    <w:rsid w:val="00145723"/>
    <w:rsid w:val="00145825"/>
    <w:rsid w:val="00145E79"/>
    <w:rsid w:val="00146529"/>
    <w:rsid w:val="00147230"/>
    <w:rsid w:val="001500E9"/>
    <w:rsid w:val="0015026A"/>
    <w:rsid w:val="00150FE0"/>
    <w:rsid w:val="00151464"/>
    <w:rsid w:val="0015165E"/>
    <w:rsid w:val="00151731"/>
    <w:rsid w:val="00151F40"/>
    <w:rsid w:val="00151FE9"/>
    <w:rsid w:val="0015301D"/>
    <w:rsid w:val="00154942"/>
    <w:rsid w:val="00154F4B"/>
    <w:rsid w:val="001559EB"/>
    <w:rsid w:val="00156DF1"/>
    <w:rsid w:val="00157BBF"/>
    <w:rsid w:val="00157BCE"/>
    <w:rsid w:val="00157C95"/>
    <w:rsid w:val="001606E9"/>
    <w:rsid w:val="001615F8"/>
    <w:rsid w:val="00161FE3"/>
    <w:rsid w:val="00163034"/>
    <w:rsid w:val="001635FF"/>
    <w:rsid w:val="00163797"/>
    <w:rsid w:val="00163813"/>
    <w:rsid w:val="00163831"/>
    <w:rsid w:val="00165848"/>
    <w:rsid w:val="00165C9F"/>
    <w:rsid w:val="00166C0A"/>
    <w:rsid w:val="001670F9"/>
    <w:rsid w:val="00167755"/>
    <w:rsid w:val="00167C8D"/>
    <w:rsid w:val="00170F36"/>
    <w:rsid w:val="00171525"/>
    <w:rsid w:val="0017166E"/>
    <w:rsid w:val="0017191D"/>
    <w:rsid w:val="00171D1C"/>
    <w:rsid w:val="0017243D"/>
    <w:rsid w:val="00173401"/>
    <w:rsid w:val="00173B34"/>
    <w:rsid w:val="00173C5F"/>
    <w:rsid w:val="00173DEE"/>
    <w:rsid w:val="00173F87"/>
    <w:rsid w:val="00174E94"/>
    <w:rsid w:val="001756E0"/>
    <w:rsid w:val="00175C1C"/>
    <w:rsid w:val="00176151"/>
    <w:rsid w:val="00176ACF"/>
    <w:rsid w:val="00177271"/>
    <w:rsid w:val="001772C9"/>
    <w:rsid w:val="00177A54"/>
    <w:rsid w:val="00177D79"/>
    <w:rsid w:val="00180069"/>
    <w:rsid w:val="001800DE"/>
    <w:rsid w:val="0018041D"/>
    <w:rsid w:val="001810EE"/>
    <w:rsid w:val="00181957"/>
    <w:rsid w:val="00181B0E"/>
    <w:rsid w:val="00181BF2"/>
    <w:rsid w:val="00182016"/>
    <w:rsid w:val="00182779"/>
    <w:rsid w:val="00182A09"/>
    <w:rsid w:val="001830AB"/>
    <w:rsid w:val="00183335"/>
    <w:rsid w:val="00183697"/>
    <w:rsid w:val="00183B52"/>
    <w:rsid w:val="001846CF"/>
    <w:rsid w:val="00184D25"/>
    <w:rsid w:val="00184E6E"/>
    <w:rsid w:val="00185286"/>
    <w:rsid w:val="001856D9"/>
    <w:rsid w:val="001857AC"/>
    <w:rsid w:val="001865CD"/>
    <w:rsid w:val="00187635"/>
    <w:rsid w:val="00187B29"/>
    <w:rsid w:val="0019014C"/>
    <w:rsid w:val="001911E2"/>
    <w:rsid w:val="0019160A"/>
    <w:rsid w:val="00191621"/>
    <w:rsid w:val="00191824"/>
    <w:rsid w:val="001920B9"/>
    <w:rsid w:val="001921BD"/>
    <w:rsid w:val="00192C23"/>
    <w:rsid w:val="00193460"/>
    <w:rsid w:val="00193481"/>
    <w:rsid w:val="001935B1"/>
    <w:rsid w:val="0019361A"/>
    <w:rsid w:val="001941BF"/>
    <w:rsid w:val="00194699"/>
    <w:rsid w:val="001946DA"/>
    <w:rsid w:val="001949C5"/>
    <w:rsid w:val="00195444"/>
    <w:rsid w:val="0019623E"/>
    <w:rsid w:val="001965CC"/>
    <w:rsid w:val="001966C7"/>
    <w:rsid w:val="00196E23"/>
    <w:rsid w:val="001970EB"/>
    <w:rsid w:val="00197196"/>
    <w:rsid w:val="001972B6"/>
    <w:rsid w:val="001978E9"/>
    <w:rsid w:val="00197918"/>
    <w:rsid w:val="001A0433"/>
    <w:rsid w:val="001A083E"/>
    <w:rsid w:val="001A1B41"/>
    <w:rsid w:val="001A1BEA"/>
    <w:rsid w:val="001A1DCA"/>
    <w:rsid w:val="001A1F04"/>
    <w:rsid w:val="001A2525"/>
    <w:rsid w:val="001A28C2"/>
    <w:rsid w:val="001A293E"/>
    <w:rsid w:val="001A348C"/>
    <w:rsid w:val="001A3A56"/>
    <w:rsid w:val="001A3B05"/>
    <w:rsid w:val="001A4012"/>
    <w:rsid w:val="001A43FD"/>
    <w:rsid w:val="001A4404"/>
    <w:rsid w:val="001A4425"/>
    <w:rsid w:val="001A45A8"/>
    <w:rsid w:val="001A4E87"/>
    <w:rsid w:val="001A516E"/>
    <w:rsid w:val="001A5595"/>
    <w:rsid w:val="001A5B9F"/>
    <w:rsid w:val="001A694C"/>
    <w:rsid w:val="001A6CBE"/>
    <w:rsid w:val="001A6EE4"/>
    <w:rsid w:val="001A7005"/>
    <w:rsid w:val="001B0ACD"/>
    <w:rsid w:val="001B1BC0"/>
    <w:rsid w:val="001B3175"/>
    <w:rsid w:val="001B3221"/>
    <w:rsid w:val="001B3398"/>
    <w:rsid w:val="001B39CF"/>
    <w:rsid w:val="001B3AD2"/>
    <w:rsid w:val="001B411A"/>
    <w:rsid w:val="001B4375"/>
    <w:rsid w:val="001B43D7"/>
    <w:rsid w:val="001B45E2"/>
    <w:rsid w:val="001B4CDA"/>
    <w:rsid w:val="001B6201"/>
    <w:rsid w:val="001B67A7"/>
    <w:rsid w:val="001B68C5"/>
    <w:rsid w:val="001B7A63"/>
    <w:rsid w:val="001C0450"/>
    <w:rsid w:val="001C0A65"/>
    <w:rsid w:val="001C0BE3"/>
    <w:rsid w:val="001C0D90"/>
    <w:rsid w:val="001C194E"/>
    <w:rsid w:val="001C226A"/>
    <w:rsid w:val="001C2810"/>
    <w:rsid w:val="001C284D"/>
    <w:rsid w:val="001C28C7"/>
    <w:rsid w:val="001C2E51"/>
    <w:rsid w:val="001C34AE"/>
    <w:rsid w:val="001C486E"/>
    <w:rsid w:val="001C5026"/>
    <w:rsid w:val="001C516D"/>
    <w:rsid w:val="001C548C"/>
    <w:rsid w:val="001C6D50"/>
    <w:rsid w:val="001C70CB"/>
    <w:rsid w:val="001D0365"/>
    <w:rsid w:val="001D105C"/>
    <w:rsid w:val="001D15FB"/>
    <w:rsid w:val="001D1B50"/>
    <w:rsid w:val="001D1E18"/>
    <w:rsid w:val="001D2172"/>
    <w:rsid w:val="001D218D"/>
    <w:rsid w:val="001D26DD"/>
    <w:rsid w:val="001D2AB7"/>
    <w:rsid w:val="001D2F77"/>
    <w:rsid w:val="001D36D4"/>
    <w:rsid w:val="001D370C"/>
    <w:rsid w:val="001D607B"/>
    <w:rsid w:val="001D62D0"/>
    <w:rsid w:val="001D69AD"/>
    <w:rsid w:val="001D728F"/>
    <w:rsid w:val="001D75E0"/>
    <w:rsid w:val="001D7D3A"/>
    <w:rsid w:val="001E020A"/>
    <w:rsid w:val="001E0995"/>
    <w:rsid w:val="001E0D57"/>
    <w:rsid w:val="001E1232"/>
    <w:rsid w:val="001E13E6"/>
    <w:rsid w:val="001E1C3C"/>
    <w:rsid w:val="001E1DF0"/>
    <w:rsid w:val="001E292D"/>
    <w:rsid w:val="001E2BF5"/>
    <w:rsid w:val="001E2EDF"/>
    <w:rsid w:val="001E320A"/>
    <w:rsid w:val="001E3342"/>
    <w:rsid w:val="001E3A5D"/>
    <w:rsid w:val="001E3DC4"/>
    <w:rsid w:val="001E45A7"/>
    <w:rsid w:val="001E48F7"/>
    <w:rsid w:val="001E4A23"/>
    <w:rsid w:val="001E5650"/>
    <w:rsid w:val="001E5AA1"/>
    <w:rsid w:val="001E7766"/>
    <w:rsid w:val="001E77EB"/>
    <w:rsid w:val="001F06F9"/>
    <w:rsid w:val="001F122F"/>
    <w:rsid w:val="001F14F2"/>
    <w:rsid w:val="001F19E2"/>
    <w:rsid w:val="001F1DC8"/>
    <w:rsid w:val="001F1FA1"/>
    <w:rsid w:val="001F22EA"/>
    <w:rsid w:val="001F276A"/>
    <w:rsid w:val="001F34F3"/>
    <w:rsid w:val="001F36BC"/>
    <w:rsid w:val="001F4AC8"/>
    <w:rsid w:val="001F53C8"/>
    <w:rsid w:val="001F5631"/>
    <w:rsid w:val="001F5C55"/>
    <w:rsid w:val="001F6636"/>
    <w:rsid w:val="001F6957"/>
    <w:rsid w:val="001F72A2"/>
    <w:rsid w:val="001F7816"/>
    <w:rsid w:val="00200160"/>
    <w:rsid w:val="00200CC8"/>
    <w:rsid w:val="00203A80"/>
    <w:rsid w:val="00203B9D"/>
    <w:rsid w:val="00203DBF"/>
    <w:rsid w:val="002047E6"/>
    <w:rsid w:val="00204E2B"/>
    <w:rsid w:val="002053F1"/>
    <w:rsid w:val="002054C4"/>
    <w:rsid w:val="0020551A"/>
    <w:rsid w:val="002058D0"/>
    <w:rsid w:val="00206939"/>
    <w:rsid w:val="00206BDA"/>
    <w:rsid w:val="00210895"/>
    <w:rsid w:val="00210DFB"/>
    <w:rsid w:val="00212009"/>
    <w:rsid w:val="00212B30"/>
    <w:rsid w:val="00212EF0"/>
    <w:rsid w:val="002133A9"/>
    <w:rsid w:val="0021461A"/>
    <w:rsid w:val="00214AC1"/>
    <w:rsid w:val="00214C9C"/>
    <w:rsid w:val="0021514A"/>
    <w:rsid w:val="00215168"/>
    <w:rsid w:val="00215218"/>
    <w:rsid w:val="00215339"/>
    <w:rsid w:val="00215554"/>
    <w:rsid w:val="00215A8F"/>
    <w:rsid w:val="00216581"/>
    <w:rsid w:val="0021673D"/>
    <w:rsid w:val="00216835"/>
    <w:rsid w:val="00216C03"/>
    <w:rsid w:val="002179BE"/>
    <w:rsid w:val="00217CB5"/>
    <w:rsid w:val="00220079"/>
    <w:rsid w:val="00221242"/>
    <w:rsid w:val="00221F5E"/>
    <w:rsid w:val="0022258D"/>
    <w:rsid w:val="00223180"/>
    <w:rsid w:val="00223661"/>
    <w:rsid w:val="002242F8"/>
    <w:rsid w:val="00224D79"/>
    <w:rsid w:val="002252FD"/>
    <w:rsid w:val="00225706"/>
    <w:rsid w:val="002257C4"/>
    <w:rsid w:val="00225AFB"/>
    <w:rsid w:val="00225F24"/>
    <w:rsid w:val="00226232"/>
    <w:rsid w:val="0022695E"/>
    <w:rsid w:val="00227067"/>
    <w:rsid w:val="00227AD1"/>
    <w:rsid w:val="00227C10"/>
    <w:rsid w:val="002300D8"/>
    <w:rsid w:val="00230168"/>
    <w:rsid w:val="00230B7C"/>
    <w:rsid w:val="00230F68"/>
    <w:rsid w:val="0023112B"/>
    <w:rsid w:val="0023264A"/>
    <w:rsid w:val="002339B1"/>
    <w:rsid w:val="00233B47"/>
    <w:rsid w:val="002345FC"/>
    <w:rsid w:val="00234650"/>
    <w:rsid w:val="00235434"/>
    <w:rsid w:val="00235DD8"/>
    <w:rsid w:val="00235EA2"/>
    <w:rsid w:val="00236214"/>
    <w:rsid w:val="00236D8B"/>
    <w:rsid w:val="0023768F"/>
    <w:rsid w:val="002379C6"/>
    <w:rsid w:val="00237C26"/>
    <w:rsid w:val="00237DC1"/>
    <w:rsid w:val="00237E51"/>
    <w:rsid w:val="00240027"/>
    <w:rsid w:val="00240760"/>
    <w:rsid w:val="00242C0F"/>
    <w:rsid w:val="00242DDA"/>
    <w:rsid w:val="002430F1"/>
    <w:rsid w:val="00243B89"/>
    <w:rsid w:val="002444FC"/>
    <w:rsid w:val="002452A7"/>
    <w:rsid w:val="002452CE"/>
    <w:rsid w:val="00245562"/>
    <w:rsid w:val="0024567B"/>
    <w:rsid w:val="00245B59"/>
    <w:rsid w:val="00245EEC"/>
    <w:rsid w:val="0024613C"/>
    <w:rsid w:val="00247589"/>
    <w:rsid w:val="002502F0"/>
    <w:rsid w:val="0025048F"/>
    <w:rsid w:val="002504A1"/>
    <w:rsid w:val="0025059A"/>
    <w:rsid w:val="002516F0"/>
    <w:rsid w:val="00251E04"/>
    <w:rsid w:val="0025271A"/>
    <w:rsid w:val="002527DD"/>
    <w:rsid w:val="00252AA7"/>
    <w:rsid w:val="00252AE8"/>
    <w:rsid w:val="00252B87"/>
    <w:rsid w:val="00253119"/>
    <w:rsid w:val="00253A5E"/>
    <w:rsid w:val="00254147"/>
    <w:rsid w:val="00254A46"/>
    <w:rsid w:val="00254B66"/>
    <w:rsid w:val="0025580C"/>
    <w:rsid w:val="002568FD"/>
    <w:rsid w:val="00257548"/>
    <w:rsid w:val="00257979"/>
    <w:rsid w:val="00257B85"/>
    <w:rsid w:val="00257F22"/>
    <w:rsid w:val="00260610"/>
    <w:rsid w:val="00260DFD"/>
    <w:rsid w:val="002613F2"/>
    <w:rsid w:val="0026154B"/>
    <w:rsid w:val="002615BC"/>
    <w:rsid w:val="00261633"/>
    <w:rsid w:val="002618A5"/>
    <w:rsid w:val="0026289F"/>
    <w:rsid w:val="00262B66"/>
    <w:rsid w:val="00262C05"/>
    <w:rsid w:val="00262E63"/>
    <w:rsid w:val="00263465"/>
    <w:rsid w:val="002638FD"/>
    <w:rsid w:val="00263E69"/>
    <w:rsid w:val="00263E91"/>
    <w:rsid w:val="002643C1"/>
    <w:rsid w:val="00264499"/>
    <w:rsid w:val="0026483B"/>
    <w:rsid w:val="00264A32"/>
    <w:rsid w:val="00264F9E"/>
    <w:rsid w:val="0026521A"/>
    <w:rsid w:val="002659E7"/>
    <w:rsid w:val="00265CB5"/>
    <w:rsid w:val="00266250"/>
    <w:rsid w:val="0026636B"/>
    <w:rsid w:val="0026777A"/>
    <w:rsid w:val="002678D0"/>
    <w:rsid w:val="002678FB"/>
    <w:rsid w:val="002703DC"/>
    <w:rsid w:val="00270619"/>
    <w:rsid w:val="00270C7F"/>
    <w:rsid w:val="00270D79"/>
    <w:rsid w:val="00271102"/>
    <w:rsid w:val="00271387"/>
    <w:rsid w:val="0027166F"/>
    <w:rsid w:val="00271992"/>
    <w:rsid w:val="00272376"/>
    <w:rsid w:val="002723EB"/>
    <w:rsid w:val="00272C90"/>
    <w:rsid w:val="00272D3E"/>
    <w:rsid w:val="00273389"/>
    <w:rsid w:val="00273E6A"/>
    <w:rsid w:val="002742D2"/>
    <w:rsid w:val="00274536"/>
    <w:rsid w:val="002746B3"/>
    <w:rsid w:val="00275178"/>
    <w:rsid w:val="002753B6"/>
    <w:rsid w:val="002755CA"/>
    <w:rsid w:val="002758D7"/>
    <w:rsid w:val="0027669C"/>
    <w:rsid w:val="002773D2"/>
    <w:rsid w:val="00277443"/>
    <w:rsid w:val="002778FE"/>
    <w:rsid w:val="00277BE4"/>
    <w:rsid w:val="00280736"/>
    <w:rsid w:val="002815D3"/>
    <w:rsid w:val="002817D9"/>
    <w:rsid w:val="00281A04"/>
    <w:rsid w:val="00282DEE"/>
    <w:rsid w:val="00283268"/>
    <w:rsid w:val="00283FA5"/>
    <w:rsid w:val="002841C3"/>
    <w:rsid w:val="0028470A"/>
    <w:rsid w:val="00284812"/>
    <w:rsid w:val="00284887"/>
    <w:rsid w:val="002858B9"/>
    <w:rsid w:val="00285D84"/>
    <w:rsid w:val="00285F70"/>
    <w:rsid w:val="002862CD"/>
    <w:rsid w:val="002862E8"/>
    <w:rsid w:val="00286954"/>
    <w:rsid w:val="00286B19"/>
    <w:rsid w:val="002875C1"/>
    <w:rsid w:val="00290774"/>
    <w:rsid w:val="00290848"/>
    <w:rsid w:val="002908E6"/>
    <w:rsid w:val="00290F26"/>
    <w:rsid w:val="00291591"/>
    <w:rsid w:val="00292535"/>
    <w:rsid w:val="0029259D"/>
    <w:rsid w:val="00292992"/>
    <w:rsid w:val="00292D91"/>
    <w:rsid w:val="0029308B"/>
    <w:rsid w:val="00293B2E"/>
    <w:rsid w:val="00293CC3"/>
    <w:rsid w:val="0029468D"/>
    <w:rsid w:val="00294C0D"/>
    <w:rsid w:val="00294CB1"/>
    <w:rsid w:val="0029588F"/>
    <w:rsid w:val="002959AB"/>
    <w:rsid w:val="00295CA9"/>
    <w:rsid w:val="00295EDB"/>
    <w:rsid w:val="00295FF2"/>
    <w:rsid w:val="0029687F"/>
    <w:rsid w:val="0029789B"/>
    <w:rsid w:val="00297A71"/>
    <w:rsid w:val="002A02FE"/>
    <w:rsid w:val="002A1586"/>
    <w:rsid w:val="002A1BE2"/>
    <w:rsid w:val="002A2000"/>
    <w:rsid w:val="002A2435"/>
    <w:rsid w:val="002A2732"/>
    <w:rsid w:val="002A3290"/>
    <w:rsid w:val="002A32B7"/>
    <w:rsid w:val="002A32D1"/>
    <w:rsid w:val="002A3E8F"/>
    <w:rsid w:val="002A4733"/>
    <w:rsid w:val="002A4BD9"/>
    <w:rsid w:val="002A4E98"/>
    <w:rsid w:val="002A66BB"/>
    <w:rsid w:val="002A68D6"/>
    <w:rsid w:val="002A709C"/>
    <w:rsid w:val="002A7384"/>
    <w:rsid w:val="002A78D1"/>
    <w:rsid w:val="002A79D2"/>
    <w:rsid w:val="002A7A25"/>
    <w:rsid w:val="002A7DA1"/>
    <w:rsid w:val="002B1488"/>
    <w:rsid w:val="002B2115"/>
    <w:rsid w:val="002B214E"/>
    <w:rsid w:val="002B24DA"/>
    <w:rsid w:val="002B2C08"/>
    <w:rsid w:val="002B2C23"/>
    <w:rsid w:val="002B2D35"/>
    <w:rsid w:val="002B2E8D"/>
    <w:rsid w:val="002B2EB2"/>
    <w:rsid w:val="002B3316"/>
    <w:rsid w:val="002B33A6"/>
    <w:rsid w:val="002B36B4"/>
    <w:rsid w:val="002B3721"/>
    <w:rsid w:val="002B37DA"/>
    <w:rsid w:val="002B38C2"/>
    <w:rsid w:val="002B45E7"/>
    <w:rsid w:val="002B4A44"/>
    <w:rsid w:val="002B4ABD"/>
    <w:rsid w:val="002B4C13"/>
    <w:rsid w:val="002B5096"/>
    <w:rsid w:val="002B61F1"/>
    <w:rsid w:val="002B6242"/>
    <w:rsid w:val="002B6937"/>
    <w:rsid w:val="002C01D8"/>
    <w:rsid w:val="002C2033"/>
    <w:rsid w:val="002C3013"/>
    <w:rsid w:val="002C3353"/>
    <w:rsid w:val="002C505D"/>
    <w:rsid w:val="002C5B29"/>
    <w:rsid w:val="002C5DB4"/>
    <w:rsid w:val="002C632A"/>
    <w:rsid w:val="002C633B"/>
    <w:rsid w:val="002C6FE4"/>
    <w:rsid w:val="002C70CC"/>
    <w:rsid w:val="002C7CE8"/>
    <w:rsid w:val="002D0A7E"/>
    <w:rsid w:val="002D1086"/>
    <w:rsid w:val="002D136F"/>
    <w:rsid w:val="002D1919"/>
    <w:rsid w:val="002D1AFA"/>
    <w:rsid w:val="002D1F2F"/>
    <w:rsid w:val="002D20D0"/>
    <w:rsid w:val="002D2417"/>
    <w:rsid w:val="002D241C"/>
    <w:rsid w:val="002D2556"/>
    <w:rsid w:val="002D26B9"/>
    <w:rsid w:val="002D271D"/>
    <w:rsid w:val="002D3E4F"/>
    <w:rsid w:val="002D4A14"/>
    <w:rsid w:val="002D5BE9"/>
    <w:rsid w:val="002D6084"/>
    <w:rsid w:val="002D6272"/>
    <w:rsid w:val="002D6A0E"/>
    <w:rsid w:val="002D6E17"/>
    <w:rsid w:val="002D6F83"/>
    <w:rsid w:val="002D74A9"/>
    <w:rsid w:val="002E00A3"/>
    <w:rsid w:val="002E076E"/>
    <w:rsid w:val="002E1431"/>
    <w:rsid w:val="002E16AE"/>
    <w:rsid w:val="002E1884"/>
    <w:rsid w:val="002E189E"/>
    <w:rsid w:val="002E2068"/>
    <w:rsid w:val="002E309A"/>
    <w:rsid w:val="002E3B22"/>
    <w:rsid w:val="002E3B47"/>
    <w:rsid w:val="002E3B58"/>
    <w:rsid w:val="002E3C78"/>
    <w:rsid w:val="002E44C7"/>
    <w:rsid w:val="002E49F3"/>
    <w:rsid w:val="002E5A2E"/>
    <w:rsid w:val="002E5AC7"/>
    <w:rsid w:val="002E659B"/>
    <w:rsid w:val="002E6739"/>
    <w:rsid w:val="002E6AD1"/>
    <w:rsid w:val="002F0DB2"/>
    <w:rsid w:val="002F0FCB"/>
    <w:rsid w:val="002F1696"/>
    <w:rsid w:val="002F21A6"/>
    <w:rsid w:val="002F24E2"/>
    <w:rsid w:val="002F25F9"/>
    <w:rsid w:val="002F2BD5"/>
    <w:rsid w:val="002F306F"/>
    <w:rsid w:val="002F3190"/>
    <w:rsid w:val="002F36C7"/>
    <w:rsid w:val="002F38D8"/>
    <w:rsid w:val="002F3F2E"/>
    <w:rsid w:val="002F43AA"/>
    <w:rsid w:val="002F51A1"/>
    <w:rsid w:val="002F53AA"/>
    <w:rsid w:val="002F57F9"/>
    <w:rsid w:val="002F5CCD"/>
    <w:rsid w:val="002F63E9"/>
    <w:rsid w:val="002F6F54"/>
    <w:rsid w:val="002F7536"/>
    <w:rsid w:val="002F79AD"/>
    <w:rsid w:val="00300D50"/>
    <w:rsid w:val="00301781"/>
    <w:rsid w:val="003017AF"/>
    <w:rsid w:val="00302A8A"/>
    <w:rsid w:val="00302C4C"/>
    <w:rsid w:val="00302D4B"/>
    <w:rsid w:val="00303819"/>
    <w:rsid w:val="00303DBB"/>
    <w:rsid w:val="003042C5"/>
    <w:rsid w:val="003056C8"/>
    <w:rsid w:val="003058D0"/>
    <w:rsid w:val="00306C70"/>
    <w:rsid w:val="00307937"/>
    <w:rsid w:val="00307A26"/>
    <w:rsid w:val="00310733"/>
    <w:rsid w:val="00310C58"/>
    <w:rsid w:val="0031180E"/>
    <w:rsid w:val="00311E4A"/>
    <w:rsid w:val="00313510"/>
    <w:rsid w:val="003135F6"/>
    <w:rsid w:val="003139A9"/>
    <w:rsid w:val="00313B00"/>
    <w:rsid w:val="00314256"/>
    <w:rsid w:val="003150A1"/>
    <w:rsid w:val="0031570D"/>
    <w:rsid w:val="00315B2B"/>
    <w:rsid w:val="003160EE"/>
    <w:rsid w:val="0031639E"/>
    <w:rsid w:val="003171A8"/>
    <w:rsid w:val="003205F1"/>
    <w:rsid w:val="003209A7"/>
    <w:rsid w:val="00320A99"/>
    <w:rsid w:val="00320C26"/>
    <w:rsid w:val="0032185C"/>
    <w:rsid w:val="00321868"/>
    <w:rsid w:val="00321A7A"/>
    <w:rsid w:val="00321AB6"/>
    <w:rsid w:val="00321E37"/>
    <w:rsid w:val="00322655"/>
    <w:rsid w:val="003233D0"/>
    <w:rsid w:val="00323868"/>
    <w:rsid w:val="0032447C"/>
    <w:rsid w:val="003245C7"/>
    <w:rsid w:val="00325019"/>
    <w:rsid w:val="0032560A"/>
    <w:rsid w:val="003258AE"/>
    <w:rsid w:val="00326218"/>
    <w:rsid w:val="00326A8C"/>
    <w:rsid w:val="003271A9"/>
    <w:rsid w:val="00327A99"/>
    <w:rsid w:val="0033083B"/>
    <w:rsid w:val="00331464"/>
    <w:rsid w:val="00331628"/>
    <w:rsid w:val="003326FF"/>
    <w:rsid w:val="003328A0"/>
    <w:rsid w:val="00333EBB"/>
    <w:rsid w:val="00334362"/>
    <w:rsid w:val="00335125"/>
    <w:rsid w:val="003352B0"/>
    <w:rsid w:val="0033539F"/>
    <w:rsid w:val="003355E4"/>
    <w:rsid w:val="00335813"/>
    <w:rsid w:val="00335910"/>
    <w:rsid w:val="00335956"/>
    <w:rsid w:val="00335F4A"/>
    <w:rsid w:val="00336126"/>
    <w:rsid w:val="00336813"/>
    <w:rsid w:val="00337C1B"/>
    <w:rsid w:val="00340252"/>
    <w:rsid w:val="003406F6"/>
    <w:rsid w:val="00340E39"/>
    <w:rsid w:val="003419F9"/>
    <w:rsid w:val="00341A6B"/>
    <w:rsid w:val="00341DD2"/>
    <w:rsid w:val="003427DB"/>
    <w:rsid w:val="00342A66"/>
    <w:rsid w:val="00342BDA"/>
    <w:rsid w:val="003432EF"/>
    <w:rsid w:val="00343328"/>
    <w:rsid w:val="0034424A"/>
    <w:rsid w:val="00344886"/>
    <w:rsid w:val="00345067"/>
    <w:rsid w:val="0034530B"/>
    <w:rsid w:val="0034570E"/>
    <w:rsid w:val="003459D6"/>
    <w:rsid w:val="00345D71"/>
    <w:rsid w:val="00346294"/>
    <w:rsid w:val="003465FF"/>
    <w:rsid w:val="00346E7C"/>
    <w:rsid w:val="00350106"/>
    <w:rsid w:val="003503DE"/>
    <w:rsid w:val="00350960"/>
    <w:rsid w:val="00350A3F"/>
    <w:rsid w:val="00351058"/>
    <w:rsid w:val="003511AC"/>
    <w:rsid w:val="003513FF"/>
    <w:rsid w:val="00351525"/>
    <w:rsid w:val="00351C24"/>
    <w:rsid w:val="00352C9B"/>
    <w:rsid w:val="0035339C"/>
    <w:rsid w:val="00353538"/>
    <w:rsid w:val="00353580"/>
    <w:rsid w:val="003539FF"/>
    <w:rsid w:val="00353CD8"/>
    <w:rsid w:val="00353D51"/>
    <w:rsid w:val="00353EEE"/>
    <w:rsid w:val="00354C1D"/>
    <w:rsid w:val="00355251"/>
    <w:rsid w:val="0035634E"/>
    <w:rsid w:val="003569C8"/>
    <w:rsid w:val="00356CE1"/>
    <w:rsid w:val="003570AD"/>
    <w:rsid w:val="003603E8"/>
    <w:rsid w:val="003605A3"/>
    <w:rsid w:val="00360683"/>
    <w:rsid w:val="0036085F"/>
    <w:rsid w:val="00360C95"/>
    <w:rsid w:val="00360E0E"/>
    <w:rsid w:val="00360F59"/>
    <w:rsid w:val="003610FE"/>
    <w:rsid w:val="003623AC"/>
    <w:rsid w:val="003628BE"/>
    <w:rsid w:val="003629D6"/>
    <w:rsid w:val="00362AD9"/>
    <w:rsid w:val="00363AA4"/>
    <w:rsid w:val="00363F10"/>
    <w:rsid w:val="003648CB"/>
    <w:rsid w:val="00364AEA"/>
    <w:rsid w:val="00364B9E"/>
    <w:rsid w:val="00364E64"/>
    <w:rsid w:val="0036547C"/>
    <w:rsid w:val="0036682C"/>
    <w:rsid w:val="0036689A"/>
    <w:rsid w:val="003669E0"/>
    <w:rsid w:val="00366AA5"/>
    <w:rsid w:val="003671E3"/>
    <w:rsid w:val="003676E5"/>
    <w:rsid w:val="0036785F"/>
    <w:rsid w:val="00367AC9"/>
    <w:rsid w:val="003701F9"/>
    <w:rsid w:val="003708E9"/>
    <w:rsid w:val="00370985"/>
    <w:rsid w:val="00370C53"/>
    <w:rsid w:val="00372348"/>
    <w:rsid w:val="0037246C"/>
    <w:rsid w:val="003724A7"/>
    <w:rsid w:val="00372CE2"/>
    <w:rsid w:val="003734EE"/>
    <w:rsid w:val="00373E40"/>
    <w:rsid w:val="0037409D"/>
    <w:rsid w:val="0037447B"/>
    <w:rsid w:val="00375345"/>
    <w:rsid w:val="00375E1E"/>
    <w:rsid w:val="00376692"/>
    <w:rsid w:val="0037698B"/>
    <w:rsid w:val="00376CCA"/>
    <w:rsid w:val="00376E19"/>
    <w:rsid w:val="00377131"/>
    <w:rsid w:val="00377305"/>
    <w:rsid w:val="003778DD"/>
    <w:rsid w:val="00377F17"/>
    <w:rsid w:val="003800DF"/>
    <w:rsid w:val="003805AC"/>
    <w:rsid w:val="0038074C"/>
    <w:rsid w:val="00380B16"/>
    <w:rsid w:val="003817AE"/>
    <w:rsid w:val="00382114"/>
    <w:rsid w:val="00382174"/>
    <w:rsid w:val="00382639"/>
    <w:rsid w:val="00382E1A"/>
    <w:rsid w:val="003831AC"/>
    <w:rsid w:val="00383B89"/>
    <w:rsid w:val="0038401A"/>
    <w:rsid w:val="0038544F"/>
    <w:rsid w:val="0038571C"/>
    <w:rsid w:val="00385B3A"/>
    <w:rsid w:val="00385CAD"/>
    <w:rsid w:val="0038645A"/>
    <w:rsid w:val="003866BC"/>
    <w:rsid w:val="00386DA5"/>
    <w:rsid w:val="0038721E"/>
    <w:rsid w:val="00387A00"/>
    <w:rsid w:val="00390C81"/>
    <w:rsid w:val="00391607"/>
    <w:rsid w:val="003920C9"/>
    <w:rsid w:val="0039237B"/>
    <w:rsid w:val="003924C9"/>
    <w:rsid w:val="00392A44"/>
    <w:rsid w:val="00392ED6"/>
    <w:rsid w:val="003934E0"/>
    <w:rsid w:val="00393834"/>
    <w:rsid w:val="00394228"/>
    <w:rsid w:val="00394276"/>
    <w:rsid w:val="00394D6B"/>
    <w:rsid w:val="0039500C"/>
    <w:rsid w:val="003951AD"/>
    <w:rsid w:val="00395202"/>
    <w:rsid w:val="00396D49"/>
    <w:rsid w:val="003A00D5"/>
    <w:rsid w:val="003A0A60"/>
    <w:rsid w:val="003A0B64"/>
    <w:rsid w:val="003A0C24"/>
    <w:rsid w:val="003A1C7F"/>
    <w:rsid w:val="003A24D4"/>
    <w:rsid w:val="003A2C13"/>
    <w:rsid w:val="003A2C15"/>
    <w:rsid w:val="003A2F60"/>
    <w:rsid w:val="003A355F"/>
    <w:rsid w:val="003A4156"/>
    <w:rsid w:val="003A5897"/>
    <w:rsid w:val="003A5CE7"/>
    <w:rsid w:val="003A6418"/>
    <w:rsid w:val="003A65B1"/>
    <w:rsid w:val="003A697E"/>
    <w:rsid w:val="003A6D9E"/>
    <w:rsid w:val="003A6E6E"/>
    <w:rsid w:val="003A717B"/>
    <w:rsid w:val="003A798C"/>
    <w:rsid w:val="003A7B09"/>
    <w:rsid w:val="003A7FBF"/>
    <w:rsid w:val="003B1248"/>
    <w:rsid w:val="003B12B1"/>
    <w:rsid w:val="003B14E7"/>
    <w:rsid w:val="003B1559"/>
    <w:rsid w:val="003B1AFB"/>
    <w:rsid w:val="003B1F60"/>
    <w:rsid w:val="003B22C4"/>
    <w:rsid w:val="003B24AF"/>
    <w:rsid w:val="003B252F"/>
    <w:rsid w:val="003B2BA5"/>
    <w:rsid w:val="003B2ED6"/>
    <w:rsid w:val="003B30DA"/>
    <w:rsid w:val="003B3468"/>
    <w:rsid w:val="003B3797"/>
    <w:rsid w:val="003B395B"/>
    <w:rsid w:val="003B4335"/>
    <w:rsid w:val="003B4FFF"/>
    <w:rsid w:val="003B558C"/>
    <w:rsid w:val="003B5D1A"/>
    <w:rsid w:val="003B5D83"/>
    <w:rsid w:val="003B6847"/>
    <w:rsid w:val="003B688D"/>
    <w:rsid w:val="003B7392"/>
    <w:rsid w:val="003C0429"/>
    <w:rsid w:val="003C16CE"/>
    <w:rsid w:val="003C19E1"/>
    <w:rsid w:val="003C1C92"/>
    <w:rsid w:val="003C26C4"/>
    <w:rsid w:val="003C283C"/>
    <w:rsid w:val="003C3197"/>
    <w:rsid w:val="003C321C"/>
    <w:rsid w:val="003C34DB"/>
    <w:rsid w:val="003C3D45"/>
    <w:rsid w:val="003C3D7C"/>
    <w:rsid w:val="003C47C3"/>
    <w:rsid w:val="003C5F85"/>
    <w:rsid w:val="003C5FAB"/>
    <w:rsid w:val="003C60AA"/>
    <w:rsid w:val="003C64DF"/>
    <w:rsid w:val="003C77D1"/>
    <w:rsid w:val="003C7B88"/>
    <w:rsid w:val="003D05C4"/>
    <w:rsid w:val="003D08EF"/>
    <w:rsid w:val="003D18E7"/>
    <w:rsid w:val="003D20C4"/>
    <w:rsid w:val="003D2441"/>
    <w:rsid w:val="003D24E9"/>
    <w:rsid w:val="003D3018"/>
    <w:rsid w:val="003D33F8"/>
    <w:rsid w:val="003D3429"/>
    <w:rsid w:val="003D41C6"/>
    <w:rsid w:val="003D4B31"/>
    <w:rsid w:val="003D567D"/>
    <w:rsid w:val="003D59C8"/>
    <w:rsid w:val="003D6D01"/>
    <w:rsid w:val="003D6D23"/>
    <w:rsid w:val="003D7702"/>
    <w:rsid w:val="003D7897"/>
    <w:rsid w:val="003D7C5C"/>
    <w:rsid w:val="003E00E0"/>
    <w:rsid w:val="003E01E0"/>
    <w:rsid w:val="003E01F2"/>
    <w:rsid w:val="003E026D"/>
    <w:rsid w:val="003E0A36"/>
    <w:rsid w:val="003E117B"/>
    <w:rsid w:val="003E1413"/>
    <w:rsid w:val="003E1781"/>
    <w:rsid w:val="003E2295"/>
    <w:rsid w:val="003E284D"/>
    <w:rsid w:val="003E294D"/>
    <w:rsid w:val="003E3374"/>
    <w:rsid w:val="003E365B"/>
    <w:rsid w:val="003E3E02"/>
    <w:rsid w:val="003E4AD2"/>
    <w:rsid w:val="003E4D37"/>
    <w:rsid w:val="003E5631"/>
    <w:rsid w:val="003E5719"/>
    <w:rsid w:val="003E5852"/>
    <w:rsid w:val="003E5A80"/>
    <w:rsid w:val="003E6BEA"/>
    <w:rsid w:val="003E6DAA"/>
    <w:rsid w:val="003E7D4B"/>
    <w:rsid w:val="003E7F0C"/>
    <w:rsid w:val="003F0244"/>
    <w:rsid w:val="003F087C"/>
    <w:rsid w:val="003F127E"/>
    <w:rsid w:val="003F13AD"/>
    <w:rsid w:val="003F14A1"/>
    <w:rsid w:val="003F1789"/>
    <w:rsid w:val="003F1976"/>
    <w:rsid w:val="003F2152"/>
    <w:rsid w:val="003F2791"/>
    <w:rsid w:val="003F2C13"/>
    <w:rsid w:val="003F2CF8"/>
    <w:rsid w:val="003F2D8F"/>
    <w:rsid w:val="003F3D5D"/>
    <w:rsid w:val="003F40E4"/>
    <w:rsid w:val="003F5188"/>
    <w:rsid w:val="003F5ED6"/>
    <w:rsid w:val="003F618A"/>
    <w:rsid w:val="003F6715"/>
    <w:rsid w:val="003F72FF"/>
    <w:rsid w:val="003F7389"/>
    <w:rsid w:val="003F77FE"/>
    <w:rsid w:val="004001E4"/>
    <w:rsid w:val="00400560"/>
    <w:rsid w:val="00400618"/>
    <w:rsid w:val="00400895"/>
    <w:rsid w:val="004010BE"/>
    <w:rsid w:val="00401265"/>
    <w:rsid w:val="00402EAA"/>
    <w:rsid w:val="00402EFC"/>
    <w:rsid w:val="00403CB7"/>
    <w:rsid w:val="00404AE2"/>
    <w:rsid w:val="0040541D"/>
    <w:rsid w:val="0040567F"/>
    <w:rsid w:val="00406321"/>
    <w:rsid w:val="004063BD"/>
    <w:rsid w:val="0040675D"/>
    <w:rsid w:val="004069EB"/>
    <w:rsid w:val="00406AD9"/>
    <w:rsid w:val="004074A6"/>
    <w:rsid w:val="00407E72"/>
    <w:rsid w:val="00407F61"/>
    <w:rsid w:val="004105AB"/>
    <w:rsid w:val="00410865"/>
    <w:rsid w:val="0041098F"/>
    <w:rsid w:val="004109E4"/>
    <w:rsid w:val="00410AA5"/>
    <w:rsid w:val="00410C0F"/>
    <w:rsid w:val="00411BA9"/>
    <w:rsid w:val="00411F1A"/>
    <w:rsid w:val="0041258C"/>
    <w:rsid w:val="00412D9F"/>
    <w:rsid w:val="00413350"/>
    <w:rsid w:val="004139DE"/>
    <w:rsid w:val="00414E8A"/>
    <w:rsid w:val="004157C5"/>
    <w:rsid w:val="00415E58"/>
    <w:rsid w:val="0041613D"/>
    <w:rsid w:val="004165D9"/>
    <w:rsid w:val="004168DA"/>
    <w:rsid w:val="0041759A"/>
    <w:rsid w:val="00417CBB"/>
    <w:rsid w:val="00417E91"/>
    <w:rsid w:val="00417EE4"/>
    <w:rsid w:val="00417FF7"/>
    <w:rsid w:val="004207AB"/>
    <w:rsid w:val="00420D72"/>
    <w:rsid w:val="004215F2"/>
    <w:rsid w:val="0042272A"/>
    <w:rsid w:val="00423746"/>
    <w:rsid w:val="00423ACA"/>
    <w:rsid w:val="00424B37"/>
    <w:rsid w:val="004254C3"/>
    <w:rsid w:val="004259AB"/>
    <w:rsid w:val="004259B6"/>
    <w:rsid w:val="00425DC6"/>
    <w:rsid w:val="004270EC"/>
    <w:rsid w:val="00427236"/>
    <w:rsid w:val="00427256"/>
    <w:rsid w:val="004276DE"/>
    <w:rsid w:val="0043079B"/>
    <w:rsid w:val="00430D6A"/>
    <w:rsid w:val="00431641"/>
    <w:rsid w:val="004319DB"/>
    <w:rsid w:val="0043275A"/>
    <w:rsid w:val="00434A44"/>
    <w:rsid w:val="004351E5"/>
    <w:rsid w:val="00435765"/>
    <w:rsid w:val="00435ED3"/>
    <w:rsid w:val="00436AFA"/>
    <w:rsid w:val="00436E3E"/>
    <w:rsid w:val="004377BC"/>
    <w:rsid w:val="00437A6A"/>
    <w:rsid w:val="00437BEF"/>
    <w:rsid w:val="0044033B"/>
    <w:rsid w:val="00441A6B"/>
    <w:rsid w:val="00441F4E"/>
    <w:rsid w:val="00442244"/>
    <w:rsid w:val="00442352"/>
    <w:rsid w:val="004423F3"/>
    <w:rsid w:val="0044253B"/>
    <w:rsid w:val="00443222"/>
    <w:rsid w:val="0044333C"/>
    <w:rsid w:val="00443918"/>
    <w:rsid w:val="00443CFF"/>
    <w:rsid w:val="00443D0D"/>
    <w:rsid w:val="004445C9"/>
    <w:rsid w:val="004445D3"/>
    <w:rsid w:val="00444E60"/>
    <w:rsid w:val="004455FE"/>
    <w:rsid w:val="00445671"/>
    <w:rsid w:val="00446B80"/>
    <w:rsid w:val="00446D7C"/>
    <w:rsid w:val="004471FE"/>
    <w:rsid w:val="004473E4"/>
    <w:rsid w:val="00447AE9"/>
    <w:rsid w:val="00447B2B"/>
    <w:rsid w:val="00447CF2"/>
    <w:rsid w:val="004500FE"/>
    <w:rsid w:val="00450BAE"/>
    <w:rsid w:val="00450E13"/>
    <w:rsid w:val="004513B0"/>
    <w:rsid w:val="00451ADB"/>
    <w:rsid w:val="004523E2"/>
    <w:rsid w:val="0045254E"/>
    <w:rsid w:val="00452C04"/>
    <w:rsid w:val="004530B8"/>
    <w:rsid w:val="00453A14"/>
    <w:rsid w:val="0045442F"/>
    <w:rsid w:val="00454467"/>
    <w:rsid w:val="00454730"/>
    <w:rsid w:val="00454AA9"/>
    <w:rsid w:val="00455055"/>
    <w:rsid w:val="00455391"/>
    <w:rsid w:val="004554CE"/>
    <w:rsid w:val="00455719"/>
    <w:rsid w:val="00455B58"/>
    <w:rsid w:val="00456831"/>
    <w:rsid w:val="004571C1"/>
    <w:rsid w:val="00457AAB"/>
    <w:rsid w:val="00457E1F"/>
    <w:rsid w:val="00460AF4"/>
    <w:rsid w:val="00460DB6"/>
    <w:rsid w:val="00461012"/>
    <w:rsid w:val="0046165A"/>
    <w:rsid w:val="00461B5E"/>
    <w:rsid w:val="00461D25"/>
    <w:rsid w:val="0046247D"/>
    <w:rsid w:val="00463665"/>
    <w:rsid w:val="00463737"/>
    <w:rsid w:val="004637F2"/>
    <w:rsid w:val="00463C26"/>
    <w:rsid w:val="00463CDC"/>
    <w:rsid w:val="004649F8"/>
    <w:rsid w:val="00464E61"/>
    <w:rsid w:val="00465240"/>
    <w:rsid w:val="00465420"/>
    <w:rsid w:val="004656F1"/>
    <w:rsid w:val="00466186"/>
    <w:rsid w:val="00466A76"/>
    <w:rsid w:val="00466BC0"/>
    <w:rsid w:val="00467B2B"/>
    <w:rsid w:val="0047055A"/>
    <w:rsid w:val="004705C3"/>
    <w:rsid w:val="004713BC"/>
    <w:rsid w:val="00471761"/>
    <w:rsid w:val="00471B39"/>
    <w:rsid w:val="00471BCB"/>
    <w:rsid w:val="00471C1A"/>
    <w:rsid w:val="00472105"/>
    <w:rsid w:val="0047234A"/>
    <w:rsid w:val="004723A2"/>
    <w:rsid w:val="004728C5"/>
    <w:rsid w:val="00472FE4"/>
    <w:rsid w:val="004742A9"/>
    <w:rsid w:val="00475E03"/>
    <w:rsid w:val="0047611C"/>
    <w:rsid w:val="0047670E"/>
    <w:rsid w:val="00477081"/>
    <w:rsid w:val="0047782D"/>
    <w:rsid w:val="00477E57"/>
    <w:rsid w:val="00480321"/>
    <w:rsid w:val="0048049B"/>
    <w:rsid w:val="00480D09"/>
    <w:rsid w:val="0048103F"/>
    <w:rsid w:val="00481052"/>
    <w:rsid w:val="00481762"/>
    <w:rsid w:val="0048206D"/>
    <w:rsid w:val="004823AC"/>
    <w:rsid w:val="00482D6F"/>
    <w:rsid w:val="004834FA"/>
    <w:rsid w:val="00484D85"/>
    <w:rsid w:val="00485A42"/>
    <w:rsid w:val="0048602D"/>
    <w:rsid w:val="00486758"/>
    <w:rsid w:val="00490054"/>
    <w:rsid w:val="00490103"/>
    <w:rsid w:val="00490393"/>
    <w:rsid w:val="00490AFE"/>
    <w:rsid w:val="00492198"/>
    <w:rsid w:val="004921CF"/>
    <w:rsid w:val="00492558"/>
    <w:rsid w:val="004925A6"/>
    <w:rsid w:val="0049265F"/>
    <w:rsid w:val="00493039"/>
    <w:rsid w:val="0049370D"/>
    <w:rsid w:val="004942DC"/>
    <w:rsid w:val="004943DE"/>
    <w:rsid w:val="00494A01"/>
    <w:rsid w:val="00494CC7"/>
    <w:rsid w:val="004960F7"/>
    <w:rsid w:val="00496538"/>
    <w:rsid w:val="0049661B"/>
    <w:rsid w:val="00496C8C"/>
    <w:rsid w:val="00496CBC"/>
    <w:rsid w:val="00496E86"/>
    <w:rsid w:val="00496F46"/>
    <w:rsid w:val="00497604"/>
    <w:rsid w:val="0049798F"/>
    <w:rsid w:val="0049799C"/>
    <w:rsid w:val="00497DFE"/>
    <w:rsid w:val="004A003F"/>
    <w:rsid w:val="004A03CB"/>
    <w:rsid w:val="004A0544"/>
    <w:rsid w:val="004A084D"/>
    <w:rsid w:val="004A0C1B"/>
    <w:rsid w:val="004A0D69"/>
    <w:rsid w:val="004A0F86"/>
    <w:rsid w:val="004A1A92"/>
    <w:rsid w:val="004A1C18"/>
    <w:rsid w:val="004A261D"/>
    <w:rsid w:val="004A30FC"/>
    <w:rsid w:val="004A349C"/>
    <w:rsid w:val="004A3A86"/>
    <w:rsid w:val="004A3A92"/>
    <w:rsid w:val="004A3FF4"/>
    <w:rsid w:val="004A4982"/>
    <w:rsid w:val="004A4FD9"/>
    <w:rsid w:val="004A50DD"/>
    <w:rsid w:val="004A54AA"/>
    <w:rsid w:val="004A5822"/>
    <w:rsid w:val="004A6197"/>
    <w:rsid w:val="004A6BCC"/>
    <w:rsid w:val="004A6F8F"/>
    <w:rsid w:val="004A719B"/>
    <w:rsid w:val="004B080E"/>
    <w:rsid w:val="004B0A1D"/>
    <w:rsid w:val="004B101B"/>
    <w:rsid w:val="004B1858"/>
    <w:rsid w:val="004B1E19"/>
    <w:rsid w:val="004B2069"/>
    <w:rsid w:val="004B28AF"/>
    <w:rsid w:val="004B2A1B"/>
    <w:rsid w:val="004B2FD0"/>
    <w:rsid w:val="004B3A0D"/>
    <w:rsid w:val="004B3A73"/>
    <w:rsid w:val="004B3C54"/>
    <w:rsid w:val="004B445A"/>
    <w:rsid w:val="004B503E"/>
    <w:rsid w:val="004B590C"/>
    <w:rsid w:val="004B5E7D"/>
    <w:rsid w:val="004B691D"/>
    <w:rsid w:val="004B7337"/>
    <w:rsid w:val="004B7EFC"/>
    <w:rsid w:val="004C0189"/>
    <w:rsid w:val="004C057C"/>
    <w:rsid w:val="004C05A7"/>
    <w:rsid w:val="004C08D6"/>
    <w:rsid w:val="004C0E04"/>
    <w:rsid w:val="004C0E14"/>
    <w:rsid w:val="004C26C8"/>
    <w:rsid w:val="004C2B4B"/>
    <w:rsid w:val="004C36AA"/>
    <w:rsid w:val="004C3B57"/>
    <w:rsid w:val="004C442D"/>
    <w:rsid w:val="004C4723"/>
    <w:rsid w:val="004C496B"/>
    <w:rsid w:val="004C51FC"/>
    <w:rsid w:val="004C523B"/>
    <w:rsid w:val="004C6B3B"/>
    <w:rsid w:val="004C7279"/>
    <w:rsid w:val="004C7535"/>
    <w:rsid w:val="004C7774"/>
    <w:rsid w:val="004C7A4A"/>
    <w:rsid w:val="004D053F"/>
    <w:rsid w:val="004D0765"/>
    <w:rsid w:val="004D124C"/>
    <w:rsid w:val="004D26AD"/>
    <w:rsid w:val="004D2BF5"/>
    <w:rsid w:val="004D2F66"/>
    <w:rsid w:val="004D3071"/>
    <w:rsid w:val="004D319C"/>
    <w:rsid w:val="004D328C"/>
    <w:rsid w:val="004D386F"/>
    <w:rsid w:val="004D6802"/>
    <w:rsid w:val="004D6BDB"/>
    <w:rsid w:val="004D7088"/>
    <w:rsid w:val="004D7454"/>
    <w:rsid w:val="004E0E5C"/>
    <w:rsid w:val="004E103E"/>
    <w:rsid w:val="004E124A"/>
    <w:rsid w:val="004E13BF"/>
    <w:rsid w:val="004E17D0"/>
    <w:rsid w:val="004E274E"/>
    <w:rsid w:val="004E304A"/>
    <w:rsid w:val="004E304D"/>
    <w:rsid w:val="004E3255"/>
    <w:rsid w:val="004E3359"/>
    <w:rsid w:val="004E41AE"/>
    <w:rsid w:val="004E46D9"/>
    <w:rsid w:val="004E4B2A"/>
    <w:rsid w:val="004E4E06"/>
    <w:rsid w:val="004E4F74"/>
    <w:rsid w:val="004E5146"/>
    <w:rsid w:val="004E5526"/>
    <w:rsid w:val="004E570F"/>
    <w:rsid w:val="004E6040"/>
    <w:rsid w:val="004E63A2"/>
    <w:rsid w:val="004E72B4"/>
    <w:rsid w:val="004E7D08"/>
    <w:rsid w:val="004F027D"/>
    <w:rsid w:val="004F0A78"/>
    <w:rsid w:val="004F0D95"/>
    <w:rsid w:val="004F11E2"/>
    <w:rsid w:val="004F12BE"/>
    <w:rsid w:val="004F16C1"/>
    <w:rsid w:val="004F1DCC"/>
    <w:rsid w:val="004F2722"/>
    <w:rsid w:val="004F3CE2"/>
    <w:rsid w:val="004F41BF"/>
    <w:rsid w:val="004F42F4"/>
    <w:rsid w:val="004F6460"/>
    <w:rsid w:val="004F6468"/>
    <w:rsid w:val="004F67DC"/>
    <w:rsid w:val="004F67EB"/>
    <w:rsid w:val="004F6CDE"/>
    <w:rsid w:val="00500028"/>
    <w:rsid w:val="00500058"/>
    <w:rsid w:val="00500208"/>
    <w:rsid w:val="0050040C"/>
    <w:rsid w:val="00500545"/>
    <w:rsid w:val="00500764"/>
    <w:rsid w:val="00500DDC"/>
    <w:rsid w:val="00501820"/>
    <w:rsid w:val="00501C57"/>
    <w:rsid w:val="0050209D"/>
    <w:rsid w:val="005033B3"/>
    <w:rsid w:val="00503A06"/>
    <w:rsid w:val="00504104"/>
    <w:rsid w:val="005043F6"/>
    <w:rsid w:val="005048E0"/>
    <w:rsid w:val="00504991"/>
    <w:rsid w:val="00504E08"/>
    <w:rsid w:val="00504FA5"/>
    <w:rsid w:val="00505380"/>
    <w:rsid w:val="00505676"/>
    <w:rsid w:val="005060CF"/>
    <w:rsid w:val="005066A0"/>
    <w:rsid w:val="00506B7C"/>
    <w:rsid w:val="00506E11"/>
    <w:rsid w:val="00507235"/>
    <w:rsid w:val="00507B7F"/>
    <w:rsid w:val="005101EF"/>
    <w:rsid w:val="00510283"/>
    <w:rsid w:val="0051060B"/>
    <w:rsid w:val="0051077F"/>
    <w:rsid w:val="00510BD2"/>
    <w:rsid w:val="00510F19"/>
    <w:rsid w:val="00510F20"/>
    <w:rsid w:val="00511190"/>
    <w:rsid w:val="00511210"/>
    <w:rsid w:val="00511382"/>
    <w:rsid w:val="00511F4A"/>
    <w:rsid w:val="00512234"/>
    <w:rsid w:val="0051374B"/>
    <w:rsid w:val="0051438C"/>
    <w:rsid w:val="00514ED9"/>
    <w:rsid w:val="00514F06"/>
    <w:rsid w:val="005159D1"/>
    <w:rsid w:val="00515AF4"/>
    <w:rsid w:val="00515C6B"/>
    <w:rsid w:val="005167CC"/>
    <w:rsid w:val="005167DD"/>
    <w:rsid w:val="00516EF9"/>
    <w:rsid w:val="005171DF"/>
    <w:rsid w:val="0051724C"/>
    <w:rsid w:val="005175D0"/>
    <w:rsid w:val="005200F6"/>
    <w:rsid w:val="00521227"/>
    <w:rsid w:val="005213A3"/>
    <w:rsid w:val="00521416"/>
    <w:rsid w:val="0052155F"/>
    <w:rsid w:val="00522FC0"/>
    <w:rsid w:val="00523C31"/>
    <w:rsid w:val="00523C53"/>
    <w:rsid w:val="00524823"/>
    <w:rsid w:val="00525406"/>
    <w:rsid w:val="00525449"/>
    <w:rsid w:val="005254B3"/>
    <w:rsid w:val="0052550D"/>
    <w:rsid w:val="00525A85"/>
    <w:rsid w:val="005265DD"/>
    <w:rsid w:val="0052699A"/>
    <w:rsid w:val="00526B46"/>
    <w:rsid w:val="00527785"/>
    <w:rsid w:val="00531018"/>
    <w:rsid w:val="00531389"/>
    <w:rsid w:val="00531799"/>
    <w:rsid w:val="00531D87"/>
    <w:rsid w:val="00532125"/>
    <w:rsid w:val="00533038"/>
    <w:rsid w:val="00533E71"/>
    <w:rsid w:val="005347BD"/>
    <w:rsid w:val="0053483F"/>
    <w:rsid w:val="00534BFD"/>
    <w:rsid w:val="00536508"/>
    <w:rsid w:val="0053760B"/>
    <w:rsid w:val="00537D5C"/>
    <w:rsid w:val="00537FC8"/>
    <w:rsid w:val="0054004A"/>
    <w:rsid w:val="00540091"/>
    <w:rsid w:val="0054032B"/>
    <w:rsid w:val="005410D3"/>
    <w:rsid w:val="00541287"/>
    <w:rsid w:val="00541308"/>
    <w:rsid w:val="0054150D"/>
    <w:rsid w:val="00541D7F"/>
    <w:rsid w:val="00542401"/>
    <w:rsid w:val="00542C07"/>
    <w:rsid w:val="0054367D"/>
    <w:rsid w:val="00543C50"/>
    <w:rsid w:val="005441B5"/>
    <w:rsid w:val="005446EE"/>
    <w:rsid w:val="0054536A"/>
    <w:rsid w:val="00545540"/>
    <w:rsid w:val="0054587C"/>
    <w:rsid w:val="00546163"/>
    <w:rsid w:val="005465E9"/>
    <w:rsid w:val="00546EA7"/>
    <w:rsid w:val="0054770C"/>
    <w:rsid w:val="005477CD"/>
    <w:rsid w:val="00550668"/>
    <w:rsid w:val="00551C6C"/>
    <w:rsid w:val="00551F81"/>
    <w:rsid w:val="005527F8"/>
    <w:rsid w:val="00552BD8"/>
    <w:rsid w:val="00553437"/>
    <w:rsid w:val="00554493"/>
    <w:rsid w:val="00555514"/>
    <w:rsid w:val="00555AE2"/>
    <w:rsid w:val="0055626C"/>
    <w:rsid w:val="005568C4"/>
    <w:rsid w:val="0055725D"/>
    <w:rsid w:val="00560E10"/>
    <w:rsid w:val="00560EBD"/>
    <w:rsid w:val="00561573"/>
    <w:rsid w:val="00561B02"/>
    <w:rsid w:val="00561C9F"/>
    <w:rsid w:val="00561DA2"/>
    <w:rsid w:val="00561E42"/>
    <w:rsid w:val="0056333E"/>
    <w:rsid w:val="00564002"/>
    <w:rsid w:val="005640EE"/>
    <w:rsid w:val="00564668"/>
    <w:rsid w:val="00564849"/>
    <w:rsid w:val="00564889"/>
    <w:rsid w:val="005648D2"/>
    <w:rsid w:val="005653F1"/>
    <w:rsid w:val="00565434"/>
    <w:rsid w:val="00565921"/>
    <w:rsid w:val="00565E54"/>
    <w:rsid w:val="00565F11"/>
    <w:rsid w:val="00565F9A"/>
    <w:rsid w:val="00566144"/>
    <w:rsid w:val="00566699"/>
    <w:rsid w:val="0056718F"/>
    <w:rsid w:val="0056735D"/>
    <w:rsid w:val="005677C7"/>
    <w:rsid w:val="00567BC4"/>
    <w:rsid w:val="00567DE1"/>
    <w:rsid w:val="00567FC2"/>
    <w:rsid w:val="005702C0"/>
    <w:rsid w:val="005719A1"/>
    <w:rsid w:val="005720FB"/>
    <w:rsid w:val="00572D8D"/>
    <w:rsid w:val="0057300A"/>
    <w:rsid w:val="005734E0"/>
    <w:rsid w:val="00573E1B"/>
    <w:rsid w:val="00574428"/>
    <w:rsid w:val="005745EE"/>
    <w:rsid w:val="00575167"/>
    <w:rsid w:val="00575AA6"/>
    <w:rsid w:val="00575ADC"/>
    <w:rsid w:val="00575D0A"/>
    <w:rsid w:val="0057603F"/>
    <w:rsid w:val="005767B2"/>
    <w:rsid w:val="00576A52"/>
    <w:rsid w:val="00576E8E"/>
    <w:rsid w:val="0057724B"/>
    <w:rsid w:val="005775F8"/>
    <w:rsid w:val="00577CCD"/>
    <w:rsid w:val="00577E3F"/>
    <w:rsid w:val="005806C9"/>
    <w:rsid w:val="005808B2"/>
    <w:rsid w:val="00581321"/>
    <w:rsid w:val="00581666"/>
    <w:rsid w:val="005816B3"/>
    <w:rsid w:val="00582405"/>
    <w:rsid w:val="005828D5"/>
    <w:rsid w:val="00582BC2"/>
    <w:rsid w:val="00582DBC"/>
    <w:rsid w:val="00583ED5"/>
    <w:rsid w:val="005841A7"/>
    <w:rsid w:val="00584866"/>
    <w:rsid w:val="0058486A"/>
    <w:rsid w:val="00586871"/>
    <w:rsid w:val="00586C94"/>
    <w:rsid w:val="00590195"/>
    <w:rsid w:val="00590773"/>
    <w:rsid w:val="00590944"/>
    <w:rsid w:val="00590BAA"/>
    <w:rsid w:val="00591F0A"/>
    <w:rsid w:val="005929F4"/>
    <w:rsid w:val="00592F90"/>
    <w:rsid w:val="00593661"/>
    <w:rsid w:val="0059436E"/>
    <w:rsid w:val="0059452F"/>
    <w:rsid w:val="005947D5"/>
    <w:rsid w:val="00594C76"/>
    <w:rsid w:val="0059507E"/>
    <w:rsid w:val="00596636"/>
    <w:rsid w:val="005976C5"/>
    <w:rsid w:val="00597C06"/>
    <w:rsid w:val="005A0CCB"/>
    <w:rsid w:val="005A10D2"/>
    <w:rsid w:val="005A134C"/>
    <w:rsid w:val="005A26AD"/>
    <w:rsid w:val="005A2766"/>
    <w:rsid w:val="005A2950"/>
    <w:rsid w:val="005A2B05"/>
    <w:rsid w:val="005A2F66"/>
    <w:rsid w:val="005A335B"/>
    <w:rsid w:val="005A3520"/>
    <w:rsid w:val="005A3F34"/>
    <w:rsid w:val="005A4119"/>
    <w:rsid w:val="005A42BA"/>
    <w:rsid w:val="005A4C51"/>
    <w:rsid w:val="005A519D"/>
    <w:rsid w:val="005A5C9C"/>
    <w:rsid w:val="005A5FEF"/>
    <w:rsid w:val="005A6D87"/>
    <w:rsid w:val="005A6DC8"/>
    <w:rsid w:val="005A7EEA"/>
    <w:rsid w:val="005B0E14"/>
    <w:rsid w:val="005B1410"/>
    <w:rsid w:val="005B198E"/>
    <w:rsid w:val="005B1E7C"/>
    <w:rsid w:val="005B2C31"/>
    <w:rsid w:val="005B2C79"/>
    <w:rsid w:val="005B2D0E"/>
    <w:rsid w:val="005B2DAB"/>
    <w:rsid w:val="005B377A"/>
    <w:rsid w:val="005B38FC"/>
    <w:rsid w:val="005B3E58"/>
    <w:rsid w:val="005B3F2C"/>
    <w:rsid w:val="005B4E35"/>
    <w:rsid w:val="005B5AB7"/>
    <w:rsid w:val="005B5CAC"/>
    <w:rsid w:val="005B5CC7"/>
    <w:rsid w:val="005B638B"/>
    <w:rsid w:val="005B75A0"/>
    <w:rsid w:val="005B77F2"/>
    <w:rsid w:val="005B793C"/>
    <w:rsid w:val="005B7A3F"/>
    <w:rsid w:val="005B7BB2"/>
    <w:rsid w:val="005B7D09"/>
    <w:rsid w:val="005B7F93"/>
    <w:rsid w:val="005C0599"/>
    <w:rsid w:val="005C0C12"/>
    <w:rsid w:val="005C0D42"/>
    <w:rsid w:val="005C10CB"/>
    <w:rsid w:val="005C243E"/>
    <w:rsid w:val="005C24AB"/>
    <w:rsid w:val="005C2D58"/>
    <w:rsid w:val="005C3FC2"/>
    <w:rsid w:val="005C421F"/>
    <w:rsid w:val="005C4265"/>
    <w:rsid w:val="005C5530"/>
    <w:rsid w:val="005C5A6A"/>
    <w:rsid w:val="005C5FDD"/>
    <w:rsid w:val="005C62C5"/>
    <w:rsid w:val="005C637F"/>
    <w:rsid w:val="005C7481"/>
    <w:rsid w:val="005C7766"/>
    <w:rsid w:val="005C78AC"/>
    <w:rsid w:val="005D045E"/>
    <w:rsid w:val="005D07CE"/>
    <w:rsid w:val="005D0E10"/>
    <w:rsid w:val="005D1395"/>
    <w:rsid w:val="005D1AAE"/>
    <w:rsid w:val="005D1BAD"/>
    <w:rsid w:val="005D25F3"/>
    <w:rsid w:val="005D2BC6"/>
    <w:rsid w:val="005D2D09"/>
    <w:rsid w:val="005D3028"/>
    <w:rsid w:val="005D372E"/>
    <w:rsid w:val="005D3922"/>
    <w:rsid w:val="005D3C5A"/>
    <w:rsid w:val="005D5033"/>
    <w:rsid w:val="005D538E"/>
    <w:rsid w:val="005D54B1"/>
    <w:rsid w:val="005D553D"/>
    <w:rsid w:val="005D5D9E"/>
    <w:rsid w:val="005D6413"/>
    <w:rsid w:val="005D6829"/>
    <w:rsid w:val="005D6C7B"/>
    <w:rsid w:val="005D7422"/>
    <w:rsid w:val="005D7CC3"/>
    <w:rsid w:val="005E0E4A"/>
    <w:rsid w:val="005E132D"/>
    <w:rsid w:val="005E1843"/>
    <w:rsid w:val="005E1AEF"/>
    <w:rsid w:val="005E1B32"/>
    <w:rsid w:val="005E1B6C"/>
    <w:rsid w:val="005E2CE3"/>
    <w:rsid w:val="005E2D03"/>
    <w:rsid w:val="005E3C7F"/>
    <w:rsid w:val="005E4334"/>
    <w:rsid w:val="005E4BE3"/>
    <w:rsid w:val="005E4DAD"/>
    <w:rsid w:val="005E4F47"/>
    <w:rsid w:val="005E51FB"/>
    <w:rsid w:val="005E549C"/>
    <w:rsid w:val="005E62BA"/>
    <w:rsid w:val="005E6382"/>
    <w:rsid w:val="005F01F6"/>
    <w:rsid w:val="005F175F"/>
    <w:rsid w:val="005F18D3"/>
    <w:rsid w:val="005F1E94"/>
    <w:rsid w:val="005F1F3A"/>
    <w:rsid w:val="005F256C"/>
    <w:rsid w:val="005F2F3B"/>
    <w:rsid w:val="005F363F"/>
    <w:rsid w:val="005F3B01"/>
    <w:rsid w:val="005F421C"/>
    <w:rsid w:val="005F620B"/>
    <w:rsid w:val="005F6A1C"/>
    <w:rsid w:val="005F6B0B"/>
    <w:rsid w:val="005F6BFA"/>
    <w:rsid w:val="005F7760"/>
    <w:rsid w:val="006013C7"/>
    <w:rsid w:val="00601BE9"/>
    <w:rsid w:val="00601E71"/>
    <w:rsid w:val="006027EF"/>
    <w:rsid w:val="00602834"/>
    <w:rsid w:val="00602A05"/>
    <w:rsid w:val="00602D2C"/>
    <w:rsid w:val="00603002"/>
    <w:rsid w:val="00604507"/>
    <w:rsid w:val="0060691A"/>
    <w:rsid w:val="0060705A"/>
    <w:rsid w:val="0060736D"/>
    <w:rsid w:val="0060750E"/>
    <w:rsid w:val="006108C0"/>
    <w:rsid w:val="006115A3"/>
    <w:rsid w:val="006115C1"/>
    <w:rsid w:val="00611DD9"/>
    <w:rsid w:val="006124B9"/>
    <w:rsid w:val="00612802"/>
    <w:rsid w:val="00613369"/>
    <w:rsid w:val="00613A6C"/>
    <w:rsid w:val="00613D98"/>
    <w:rsid w:val="00613DBB"/>
    <w:rsid w:val="00614190"/>
    <w:rsid w:val="00614809"/>
    <w:rsid w:val="00615879"/>
    <w:rsid w:val="00615E27"/>
    <w:rsid w:val="00616175"/>
    <w:rsid w:val="006163FA"/>
    <w:rsid w:val="00617280"/>
    <w:rsid w:val="006173D9"/>
    <w:rsid w:val="006179F8"/>
    <w:rsid w:val="00617E6E"/>
    <w:rsid w:val="00617F34"/>
    <w:rsid w:val="0062018D"/>
    <w:rsid w:val="006202A0"/>
    <w:rsid w:val="0062044A"/>
    <w:rsid w:val="00620BA3"/>
    <w:rsid w:val="00620D79"/>
    <w:rsid w:val="00621325"/>
    <w:rsid w:val="0062137B"/>
    <w:rsid w:val="00621B84"/>
    <w:rsid w:val="006224C5"/>
    <w:rsid w:val="00622AEA"/>
    <w:rsid w:val="00623135"/>
    <w:rsid w:val="006236D2"/>
    <w:rsid w:val="00625324"/>
    <w:rsid w:val="00625854"/>
    <w:rsid w:val="00626430"/>
    <w:rsid w:val="00626506"/>
    <w:rsid w:val="006305D4"/>
    <w:rsid w:val="0063075B"/>
    <w:rsid w:val="00630EB1"/>
    <w:rsid w:val="00631170"/>
    <w:rsid w:val="00631F28"/>
    <w:rsid w:val="006323F0"/>
    <w:rsid w:val="00632DC1"/>
    <w:rsid w:val="00632F1F"/>
    <w:rsid w:val="00632F2F"/>
    <w:rsid w:val="006335C5"/>
    <w:rsid w:val="00633F12"/>
    <w:rsid w:val="00634A48"/>
    <w:rsid w:val="00634BDE"/>
    <w:rsid w:val="00634DB4"/>
    <w:rsid w:val="00634E85"/>
    <w:rsid w:val="0063542B"/>
    <w:rsid w:val="006355D0"/>
    <w:rsid w:val="0063561A"/>
    <w:rsid w:val="00635956"/>
    <w:rsid w:val="00635FB7"/>
    <w:rsid w:val="0063663A"/>
    <w:rsid w:val="00636BFB"/>
    <w:rsid w:val="00637FA0"/>
    <w:rsid w:val="006415BB"/>
    <w:rsid w:val="00641DBE"/>
    <w:rsid w:val="006425E7"/>
    <w:rsid w:val="00642E24"/>
    <w:rsid w:val="0064376B"/>
    <w:rsid w:val="00643C35"/>
    <w:rsid w:val="00643F12"/>
    <w:rsid w:val="006444A3"/>
    <w:rsid w:val="006447C7"/>
    <w:rsid w:val="006448B5"/>
    <w:rsid w:val="0064494A"/>
    <w:rsid w:val="00644AA1"/>
    <w:rsid w:val="0064546D"/>
    <w:rsid w:val="006457F2"/>
    <w:rsid w:val="00645894"/>
    <w:rsid w:val="00645E6F"/>
    <w:rsid w:val="00646082"/>
    <w:rsid w:val="00646621"/>
    <w:rsid w:val="00646C3A"/>
    <w:rsid w:val="00647183"/>
    <w:rsid w:val="00647C8D"/>
    <w:rsid w:val="00647C95"/>
    <w:rsid w:val="00650458"/>
    <w:rsid w:val="00650702"/>
    <w:rsid w:val="006515EF"/>
    <w:rsid w:val="00651820"/>
    <w:rsid w:val="00651F57"/>
    <w:rsid w:val="006526F2"/>
    <w:rsid w:val="00652778"/>
    <w:rsid w:val="00652D17"/>
    <w:rsid w:val="00653054"/>
    <w:rsid w:val="0065383E"/>
    <w:rsid w:val="00653EDD"/>
    <w:rsid w:val="006547D2"/>
    <w:rsid w:val="00654AB9"/>
    <w:rsid w:val="00655134"/>
    <w:rsid w:val="00655F87"/>
    <w:rsid w:val="006563F5"/>
    <w:rsid w:val="00657019"/>
    <w:rsid w:val="00657D4E"/>
    <w:rsid w:val="00657F70"/>
    <w:rsid w:val="0066011C"/>
    <w:rsid w:val="006605AD"/>
    <w:rsid w:val="00660622"/>
    <w:rsid w:val="00660796"/>
    <w:rsid w:val="00660A28"/>
    <w:rsid w:val="00661C1A"/>
    <w:rsid w:val="00661C8E"/>
    <w:rsid w:val="00661CDA"/>
    <w:rsid w:val="00661E43"/>
    <w:rsid w:val="006625FE"/>
    <w:rsid w:val="00663048"/>
    <w:rsid w:val="00663072"/>
    <w:rsid w:val="00663CBE"/>
    <w:rsid w:val="0066499F"/>
    <w:rsid w:val="006652EE"/>
    <w:rsid w:val="00666020"/>
    <w:rsid w:val="006660CC"/>
    <w:rsid w:val="006663B8"/>
    <w:rsid w:val="00667E3D"/>
    <w:rsid w:val="00667EAC"/>
    <w:rsid w:val="00670C6B"/>
    <w:rsid w:val="00671527"/>
    <w:rsid w:val="006719E2"/>
    <w:rsid w:val="00671D86"/>
    <w:rsid w:val="00672303"/>
    <w:rsid w:val="006738E3"/>
    <w:rsid w:val="00674150"/>
    <w:rsid w:val="00674C8C"/>
    <w:rsid w:val="006755DC"/>
    <w:rsid w:val="00675873"/>
    <w:rsid w:val="00675AC8"/>
    <w:rsid w:val="00676BF1"/>
    <w:rsid w:val="006770F9"/>
    <w:rsid w:val="0067767C"/>
    <w:rsid w:val="00677E71"/>
    <w:rsid w:val="00680128"/>
    <w:rsid w:val="00680783"/>
    <w:rsid w:val="0068129C"/>
    <w:rsid w:val="0068137D"/>
    <w:rsid w:val="00682028"/>
    <w:rsid w:val="0068272E"/>
    <w:rsid w:val="00682CB0"/>
    <w:rsid w:val="00682FFD"/>
    <w:rsid w:val="006834DE"/>
    <w:rsid w:val="00683F17"/>
    <w:rsid w:val="00683F6A"/>
    <w:rsid w:val="00684690"/>
    <w:rsid w:val="0068478A"/>
    <w:rsid w:val="006848A1"/>
    <w:rsid w:val="00684F6F"/>
    <w:rsid w:val="006850EB"/>
    <w:rsid w:val="00685328"/>
    <w:rsid w:val="00685623"/>
    <w:rsid w:val="0068607B"/>
    <w:rsid w:val="00686E7B"/>
    <w:rsid w:val="006879B3"/>
    <w:rsid w:val="00690D84"/>
    <w:rsid w:val="0069213F"/>
    <w:rsid w:val="00692210"/>
    <w:rsid w:val="00692F9C"/>
    <w:rsid w:val="006935A2"/>
    <w:rsid w:val="006936DE"/>
    <w:rsid w:val="00693C81"/>
    <w:rsid w:val="00693CA5"/>
    <w:rsid w:val="0069433B"/>
    <w:rsid w:val="0069493B"/>
    <w:rsid w:val="00695724"/>
    <w:rsid w:val="00695F72"/>
    <w:rsid w:val="006965D6"/>
    <w:rsid w:val="00696A98"/>
    <w:rsid w:val="00696DB0"/>
    <w:rsid w:val="00697784"/>
    <w:rsid w:val="00697897"/>
    <w:rsid w:val="006978A3"/>
    <w:rsid w:val="006978F0"/>
    <w:rsid w:val="00697D23"/>
    <w:rsid w:val="006A0124"/>
    <w:rsid w:val="006A026A"/>
    <w:rsid w:val="006A0BF4"/>
    <w:rsid w:val="006A1697"/>
    <w:rsid w:val="006A1A17"/>
    <w:rsid w:val="006A1A45"/>
    <w:rsid w:val="006A2C36"/>
    <w:rsid w:val="006A3E16"/>
    <w:rsid w:val="006A46ED"/>
    <w:rsid w:val="006A4BEF"/>
    <w:rsid w:val="006A4DF3"/>
    <w:rsid w:val="006A5653"/>
    <w:rsid w:val="006A657C"/>
    <w:rsid w:val="006A67B0"/>
    <w:rsid w:val="006A6B49"/>
    <w:rsid w:val="006A6DDE"/>
    <w:rsid w:val="006B04E1"/>
    <w:rsid w:val="006B0FFF"/>
    <w:rsid w:val="006B1290"/>
    <w:rsid w:val="006B12CC"/>
    <w:rsid w:val="006B162E"/>
    <w:rsid w:val="006B16AD"/>
    <w:rsid w:val="006B1838"/>
    <w:rsid w:val="006B1B5A"/>
    <w:rsid w:val="006B1C11"/>
    <w:rsid w:val="006B1CA9"/>
    <w:rsid w:val="006B1FE1"/>
    <w:rsid w:val="006B2320"/>
    <w:rsid w:val="006B268E"/>
    <w:rsid w:val="006B2E65"/>
    <w:rsid w:val="006B3329"/>
    <w:rsid w:val="006B362B"/>
    <w:rsid w:val="006B3E20"/>
    <w:rsid w:val="006B3ED1"/>
    <w:rsid w:val="006B4608"/>
    <w:rsid w:val="006B48D2"/>
    <w:rsid w:val="006B49B9"/>
    <w:rsid w:val="006B4CDE"/>
    <w:rsid w:val="006B4ED3"/>
    <w:rsid w:val="006B524A"/>
    <w:rsid w:val="006B5550"/>
    <w:rsid w:val="006B580F"/>
    <w:rsid w:val="006B5F76"/>
    <w:rsid w:val="006B75CD"/>
    <w:rsid w:val="006B7C3D"/>
    <w:rsid w:val="006C0EF7"/>
    <w:rsid w:val="006C190F"/>
    <w:rsid w:val="006C1932"/>
    <w:rsid w:val="006C1BAC"/>
    <w:rsid w:val="006C1CE1"/>
    <w:rsid w:val="006C2C51"/>
    <w:rsid w:val="006C2D58"/>
    <w:rsid w:val="006C2E9A"/>
    <w:rsid w:val="006C3166"/>
    <w:rsid w:val="006C32FF"/>
    <w:rsid w:val="006C3CBB"/>
    <w:rsid w:val="006C4BAE"/>
    <w:rsid w:val="006C513F"/>
    <w:rsid w:val="006C53CD"/>
    <w:rsid w:val="006C6D25"/>
    <w:rsid w:val="006C6EC8"/>
    <w:rsid w:val="006C7098"/>
    <w:rsid w:val="006C7BAB"/>
    <w:rsid w:val="006D0DA7"/>
    <w:rsid w:val="006D1891"/>
    <w:rsid w:val="006D1CE3"/>
    <w:rsid w:val="006D1D62"/>
    <w:rsid w:val="006D30E7"/>
    <w:rsid w:val="006D3108"/>
    <w:rsid w:val="006D316E"/>
    <w:rsid w:val="006D393E"/>
    <w:rsid w:val="006D419E"/>
    <w:rsid w:val="006D523C"/>
    <w:rsid w:val="006D5D10"/>
    <w:rsid w:val="006D5D7B"/>
    <w:rsid w:val="006D5E39"/>
    <w:rsid w:val="006D6DB5"/>
    <w:rsid w:val="006D77AB"/>
    <w:rsid w:val="006D77B1"/>
    <w:rsid w:val="006D7B76"/>
    <w:rsid w:val="006D7E07"/>
    <w:rsid w:val="006E0222"/>
    <w:rsid w:val="006E04FD"/>
    <w:rsid w:val="006E0C38"/>
    <w:rsid w:val="006E0D2C"/>
    <w:rsid w:val="006E109E"/>
    <w:rsid w:val="006E13C1"/>
    <w:rsid w:val="006E13F7"/>
    <w:rsid w:val="006E175D"/>
    <w:rsid w:val="006E1D35"/>
    <w:rsid w:val="006E20B9"/>
    <w:rsid w:val="006E273A"/>
    <w:rsid w:val="006E288D"/>
    <w:rsid w:val="006E2A0E"/>
    <w:rsid w:val="006E37C3"/>
    <w:rsid w:val="006E5DE5"/>
    <w:rsid w:val="006E5F33"/>
    <w:rsid w:val="006E6342"/>
    <w:rsid w:val="006E6938"/>
    <w:rsid w:val="006E7088"/>
    <w:rsid w:val="006E7422"/>
    <w:rsid w:val="006F057B"/>
    <w:rsid w:val="006F0681"/>
    <w:rsid w:val="006F0DDF"/>
    <w:rsid w:val="006F14D2"/>
    <w:rsid w:val="006F15E3"/>
    <w:rsid w:val="006F1C21"/>
    <w:rsid w:val="006F21D0"/>
    <w:rsid w:val="006F2A0D"/>
    <w:rsid w:val="006F2D1E"/>
    <w:rsid w:val="006F336C"/>
    <w:rsid w:val="006F3502"/>
    <w:rsid w:val="006F35F1"/>
    <w:rsid w:val="006F3C99"/>
    <w:rsid w:val="006F4900"/>
    <w:rsid w:val="006F559B"/>
    <w:rsid w:val="006F5E0A"/>
    <w:rsid w:val="006F65BF"/>
    <w:rsid w:val="006F6A21"/>
    <w:rsid w:val="006F6C55"/>
    <w:rsid w:val="006F77BE"/>
    <w:rsid w:val="006F7BCD"/>
    <w:rsid w:val="006F7D60"/>
    <w:rsid w:val="0070094E"/>
    <w:rsid w:val="00700986"/>
    <w:rsid w:val="007009D1"/>
    <w:rsid w:val="00700AE6"/>
    <w:rsid w:val="00700C09"/>
    <w:rsid w:val="00701750"/>
    <w:rsid w:val="00701FC9"/>
    <w:rsid w:val="007026D8"/>
    <w:rsid w:val="00702BA6"/>
    <w:rsid w:val="00702E3F"/>
    <w:rsid w:val="00702F33"/>
    <w:rsid w:val="007031E9"/>
    <w:rsid w:val="007045FC"/>
    <w:rsid w:val="00704DA5"/>
    <w:rsid w:val="00704EC9"/>
    <w:rsid w:val="007051F7"/>
    <w:rsid w:val="00705254"/>
    <w:rsid w:val="007057CC"/>
    <w:rsid w:val="007062B0"/>
    <w:rsid w:val="007067FF"/>
    <w:rsid w:val="00706AF8"/>
    <w:rsid w:val="00706FA8"/>
    <w:rsid w:val="00707964"/>
    <w:rsid w:val="00711A86"/>
    <w:rsid w:val="00712083"/>
    <w:rsid w:val="007128D8"/>
    <w:rsid w:val="00713366"/>
    <w:rsid w:val="00713A75"/>
    <w:rsid w:val="00713FCC"/>
    <w:rsid w:val="00714009"/>
    <w:rsid w:val="00714019"/>
    <w:rsid w:val="00714657"/>
    <w:rsid w:val="00714998"/>
    <w:rsid w:val="00715B79"/>
    <w:rsid w:val="00715EEE"/>
    <w:rsid w:val="0071601D"/>
    <w:rsid w:val="00716BD8"/>
    <w:rsid w:val="00717006"/>
    <w:rsid w:val="00717488"/>
    <w:rsid w:val="007176A9"/>
    <w:rsid w:val="00717E51"/>
    <w:rsid w:val="007202B6"/>
    <w:rsid w:val="00720627"/>
    <w:rsid w:val="007208E6"/>
    <w:rsid w:val="00720B85"/>
    <w:rsid w:val="00721D28"/>
    <w:rsid w:val="00721F5F"/>
    <w:rsid w:val="00721FF9"/>
    <w:rsid w:val="007227A0"/>
    <w:rsid w:val="00722E7E"/>
    <w:rsid w:val="0072315C"/>
    <w:rsid w:val="007232FD"/>
    <w:rsid w:val="00723485"/>
    <w:rsid w:val="0072381A"/>
    <w:rsid w:val="00723D2B"/>
    <w:rsid w:val="00724948"/>
    <w:rsid w:val="00724BB9"/>
    <w:rsid w:val="00725092"/>
    <w:rsid w:val="00725418"/>
    <w:rsid w:val="00725DC9"/>
    <w:rsid w:val="007278D1"/>
    <w:rsid w:val="00727B49"/>
    <w:rsid w:val="00730942"/>
    <w:rsid w:val="007310AB"/>
    <w:rsid w:val="0073133D"/>
    <w:rsid w:val="0073157F"/>
    <w:rsid w:val="007315B6"/>
    <w:rsid w:val="00731FF5"/>
    <w:rsid w:val="00732013"/>
    <w:rsid w:val="00732EE8"/>
    <w:rsid w:val="00733340"/>
    <w:rsid w:val="00733630"/>
    <w:rsid w:val="00734393"/>
    <w:rsid w:val="00734476"/>
    <w:rsid w:val="0073461C"/>
    <w:rsid w:val="0073523D"/>
    <w:rsid w:val="00735952"/>
    <w:rsid w:val="00735AAF"/>
    <w:rsid w:val="00736339"/>
    <w:rsid w:val="00736585"/>
    <w:rsid w:val="00736DDA"/>
    <w:rsid w:val="00736F57"/>
    <w:rsid w:val="007371B5"/>
    <w:rsid w:val="00740051"/>
    <w:rsid w:val="007400D2"/>
    <w:rsid w:val="00740222"/>
    <w:rsid w:val="00740FB6"/>
    <w:rsid w:val="00742C0C"/>
    <w:rsid w:val="007433F5"/>
    <w:rsid w:val="00744190"/>
    <w:rsid w:val="00744342"/>
    <w:rsid w:val="0074475A"/>
    <w:rsid w:val="00744A2B"/>
    <w:rsid w:val="00745237"/>
    <w:rsid w:val="00745A2C"/>
    <w:rsid w:val="00745BB9"/>
    <w:rsid w:val="00745C9E"/>
    <w:rsid w:val="007461B6"/>
    <w:rsid w:val="00746513"/>
    <w:rsid w:val="00747163"/>
    <w:rsid w:val="00747AB8"/>
    <w:rsid w:val="00747AD8"/>
    <w:rsid w:val="007500FE"/>
    <w:rsid w:val="007504DB"/>
    <w:rsid w:val="007505DF"/>
    <w:rsid w:val="00750650"/>
    <w:rsid w:val="00751AB4"/>
    <w:rsid w:val="00752157"/>
    <w:rsid w:val="0075251D"/>
    <w:rsid w:val="00752D51"/>
    <w:rsid w:val="007539B2"/>
    <w:rsid w:val="00753C75"/>
    <w:rsid w:val="00754027"/>
    <w:rsid w:val="00754216"/>
    <w:rsid w:val="007542D8"/>
    <w:rsid w:val="00754461"/>
    <w:rsid w:val="00755507"/>
    <w:rsid w:val="00756037"/>
    <w:rsid w:val="00757133"/>
    <w:rsid w:val="0075791C"/>
    <w:rsid w:val="00757F72"/>
    <w:rsid w:val="0076005E"/>
    <w:rsid w:val="007600F6"/>
    <w:rsid w:val="0076039A"/>
    <w:rsid w:val="00761441"/>
    <w:rsid w:val="00761713"/>
    <w:rsid w:val="00761980"/>
    <w:rsid w:val="00762336"/>
    <w:rsid w:val="007623AB"/>
    <w:rsid w:val="0076265E"/>
    <w:rsid w:val="00762BE7"/>
    <w:rsid w:val="00763109"/>
    <w:rsid w:val="00763963"/>
    <w:rsid w:val="00763AE7"/>
    <w:rsid w:val="00763D31"/>
    <w:rsid w:val="007645D0"/>
    <w:rsid w:val="007651F7"/>
    <w:rsid w:val="0076599A"/>
    <w:rsid w:val="00765CE5"/>
    <w:rsid w:val="00766CFC"/>
    <w:rsid w:val="00766EE4"/>
    <w:rsid w:val="007671D9"/>
    <w:rsid w:val="007675EA"/>
    <w:rsid w:val="00767624"/>
    <w:rsid w:val="00770884"/>
    <w:rsid w:val="0077088A"/>
    <w:rsid w:val="00770966"/>
    <w:rsid w:val="00770A3B"/>
    <w:rsid w:val="00770EB6"/>
    <w:rsid w:val="00770FDC"/>
    <w:rsid w:val="007715C7"/>
    <w:rsid w:val="00771C16"/>
    <w:rsid w:val="00771FC9"/>
    <w:rsid w:val="00772414"/>
    <w:rsid w:val="007725D6"/>
    <w:rsid w:val="00772D2E"/>
    <w:rsid w:val="00773270"/>
    <w:rsid w:val="0077333A"/>
    <w:rsid w:val="00773694"/>
    <w:rsid w:val="00773BB0"/>
    <w:rsid w:val="007746A1"/>
    <w:rsid w:val="0077504C"/>
    <w:rsid w:val="00775397"/>
    <w:rsid w:val="00775ADE"/>
    <w:rsid w:val="00776629"/>
    <w:rsid w:val="007768F1"/>
    <w:rsid w:val="00776C51"/>
    <w:rsid w:val="007771CE"/>
    <w:rsid w:val="007771F1"/>
    <w:rsid w:val="007804BF"/>
    <w:rsid w:val="0078092B"/>
    <w:rsid w:val="0078126B"/>
    <w:rsid w:val="007819D3"/>
    <w:rsid w:val="00781B36"/>
    <w:rsid w:val="00782557"/>
    <w:rsid w:val="0078261A"/>
    <w:rsid w:val="007826AA"/>
    <w:rsid w:val="00782F86"/>
    <w:rsid w:val="007835CF"/>
    <w:rsid w:val="007835EE"/>
    <w:rsid w:val="0078415A"/>
    <w:rsid w:val="007849CE"/>
    <w:rsid w:val="00784E59"/>
    <w:rsid w:val="00785580"/>
    <w:rsid w:val="00786589"/>
    <w:rsid w:val="00786B9F"/>
    <w:rsid w:val="00786DB6"/>
    <w:rsid w:val="0078728F"/>
    <w:rsid w:val="0078746C"/>
    <w:rsid w:val="00787623"/>
    <w:rsid w:val="0078786C"/>
    <w:rsid w:val="00787D7F"/>
    <w:rsid w:val="00790C55"/>
    <w:rsid w:val="00790EF0"/>
    <w:rsid w:val="00790F89"/>
    <w:rsid w:val="007913A5"/>
    <w:rsid w:val="00791AB0"/>
    <w:rsid w:val="0079219C"/>
    <w:rsid w:val="007929E1"/>
    <w:rsid w:val="00792AEB"/>
    <w:rsid w:val="00793956"/>
    <w:rsid w:val="00793CC5"/>
    <w:rsid w:val="00794219"/>
    <w:rsid w:val="00794906"/>
    <w:rsid w:val="00794910"/>
    <w:rsid w:val="00794AB8"/>
    <w:rsid w:val="007950F2"/>
    <w:rsid w:val="00795324"/>
    <w:rsid w:val="007955EF"/>
    <w:rsid w:val="00795CF5"/>
    <w:rsid w:val="0079632E"/>
    <w:rsid w:val="00796B52"/>
    <w:rsid w:val="00796BCD"/>
    <w:rsid w:val="00796D32"/>
    <w:rsid w:val="00797EEF"/>
    <w:rsid w:val="007A02A9"/>
    <w:rsid w:val="007A15FE"/>
    <w:rsid w:val="007A1700"/>
    <w:rsid w:val="007A1BF1"/>
    <w:rsid w:val="007A2084"/>
    <w:rsid w:val="007A2593"/>
    <w:rsid w:val="007A2C50"/>
    <w:rsid w:val="007A4309"/>
    <w:rsid w:val="007A4A36"/>
    <w:rsid w:val="007A53F4"/>
    <w:rsid w:val="007A5556"/>
    <w:rsid w:val="007A5C28"/>
    <w:rsid w:val="007A5C6F"/>
    <w:rsid w:val="007A7842"/>
    <w:rsid w:val="007A7910"/>
    <w:rsid w:val="007B01DE"/>
    <w:rsid w:val="007B0605"/>
    <w:rsid w:val="007B0BE7"/>
    <w:rsid w:val="007B134A"/>
    <w:rsid w:val="007B1A83"/>
    <w:rsid w:val="007B1C21"/>
    <w:rsid w:val="007B1F9D"/>
    <w:rsid w:val="007B2348"/>
    <w:rsid w:val="007B2504"/>
    <w:rsid w:val="007B277A"/>
    <w:rsid w:val="007B2825"/>
    <w:rsid w:val="007B38AC"/>
    <w:rsid w:val="007B3BA0"/>
    <w:rsid w:val="007B5298"/>
    <w:rsid w:val="007B6A81"/>
    <w:rsid w:val="007B6CFB"/>
    <w:rsid w:val="007B6E17"/>
    <w:rsid w:val="007B7E3C"/>
    <w:rsid w:val="007C0024"/>
    <w:rsid w:val="007C02F7"/>
    <w:rsid w:val="007C0551"/>
    <w:rsid w:val="007C1D92"/>
    <w:rsid w:val="007C219B"/>
    <w:rsid w:val="007C21C1"/>
    <w:rsid w:val="007C28B4"/>
    <w:rsid w:val="007C2958"/>
    <w:rsid w:val="007C29FD"/>
    <w:rsid w:val="007C2E83"/>
    <w:rsid w:val="007C35E6"/>
    <w:rsid w:val="007C3E90"/>
    <w:rsid w:val="007C42ED"/>
    <w:rsid w:val="007C4F5A"/>
    <w:rsid w:val="007C5095"/>
    <w:rsid w:val="007C5231"/>
    <w:rsid w:val="007C58E3"/>
    <w:rsid w:val="007C5CBE"/>
    <w:rsid w:val="007C6366"/>
    <w:rsid w:val="007C6869"/>
    <w:rsid w:val="007C6CB8"/>
    <w:rsid w:val="007C6EE5"/>
    <w:rsid w:val="007C71E1"/>
    <w:rsid w:val="007C77ED"/>
    <w:rsid w:val="007D05CF"/>
    <w:rsid w:val="007D09AF"/>
    <w:rsid w:val="007D0AE7"/>
    <w:rsid w:val="007D1262"/>
    <w:rsid w:val="007D38A5"/>
    <w:rsid w:val="007D41BE"/>
    <w:rsid w:val="007D425B"/>
    <w:rsid w:val="007D5232"/>
    <w:rsid w:val="007D5482"/>
    <w:rsid w:val="007D556B"/>
    <w:rsid w:val="007D5AF4"/>
    <w:rsid w:val="007D5EF4"/>
    <w:rsid w:val="007D7442"/>
    <w:rsid w:val="007D75C7"/>
    <w:rsid w:val="007E030E"/>
    <w:rsid w:val="007E07A3"/>
    <w:rsid w:val="007E178F"/>
    <w:rsid w:val="007E1C69"/>
    <w:rsid w:val="007E1C6A"/>
    <w:rsid w:val="007E1E87"/>
    <w:rsid w:val="007E1F26"/>
    <w:rsid w:val="007E2406"/>
    <w:rsid w:val="007E2EAC"/>
    <w:rsid w:val="007E30C9"/>
    <w:rsid w:val="007E325E"/>
    <w:rsid w:val="007E381C"/>
    <w:rsid w:val="007E4D52"/>
    <w:rsid w:val="007E644C"/>
    <w:rsid w:val="007E6B18"/>
    <w:rsid w:val="007E6F8F"/>
    <w:rsid w:val="007E7C1E"/>
    <w:rsid w:val="007F0773"/>
    <w:rsid w:val="007F0ED0"/>
    <w:rsid w:val="007F1898"/>
    <w:rsid w:val="007F1976"/>
    <w:rsid w:val="007F1994"/>
    <w:rsid w:val="007F1A35"/>
    <w:rsid w:val="007F1BBE"/>
    <w:rsid w:val="007F1C6A"/>
    <w:rsid w:val="007F2CFA"/>
    <w:rsid w:val="007F31E9"/>
    <w:rsid w:val="007F3AB4"/>
    <w:rsid w:val="007F49FD"/>
    <w:rsid w:val="007F4C93"/>
    <w:rsid w:val="007F51AE"/>
    <w:rsid w:val="007F5EC3"/>
    <w:rsid w:val="007F60C8"/>
    <w:rsid w:val="007F674B"/>
    <w:rsid w:val="007F6AC8"/>
    <w:rsid w:val="007F75B9"/>
    <w:rsid w:val="007F783C"/>
    <w:rsid w:val="007F78D0"/>
    <w:rsid w:val="007F78DB"/>
    <w:rsid w:val="007F7A33"/>
    <w:rsid w:val="0080004F"/>
    <w:rsid w:val="00800D96"/>
    <w:rsid w:val="0080106B"/>
    <w:rsid w:val="00801116"/>
    <w:rsid w:val="0080146E"/>
    <w:rsid w:val="008017C7"/>
    <w:rsid w:val="00801D9A"/>
    <w:rsid w:val="00801F95"/>
    <w:rsid w:val="008020C8"/>
    <w:rsid w:val="0080282C"/>
    <w:rsid w:val="00802A80"/>
    <w:rsid w:val="00802FA5"/>
    <w:rsid w:val="008033E5"/>
    <w:rsid w:val="0080349E"/>
    <w:rsid w:val="00803631"/>
    <w:rsid w:val="008042AF"/>
    <w:rsid w:val="00804718"/>
    <w:rsid w:val="0080471B"/>
    <w:rsid w:val="008054D4"/>
    <w:rsid w:val="008057ED"/>
    <w:rsid w:val="00806C61"/>
    <w:rsid w:val="00807183"/>
    <w:rsid w:val="00807B6C"/>
    <w:rsid w:val="0081039B"/>
    <w:rsid w:val="00810CFD"/>
    <w:rsid w:val="00810F08"/>
    <w:rsid w:val="00810F24"/>
    <w:rsid w:val="008120F9"/>
    <w:rsid w:val="008124A3"/>
    <w:rsid w:val="0081293A"/>
    <w:rsid w:val="00812CD3"/>
    <w:rsid w:val="00813B17"/>
    <w:rsid w:val="00813FAB"/>
    <w:rsid w:val="00814D1A"/>
    <w:rsid w:val="00814D7E"/>
    <w:rsid w:val="0081514B"/>
    <w:rsid w:val="00815CED"/>
    <w:rsid w:val="008161F7"/>
    <w:rsid w:val="00816D95"/>
    <w:rsid w:val="0081756F"/>
    <w:rsid w:val="00817C26"/>
    <w:rsid w:val="00817D44"/>
    <w:rsid w:val="00820177"/>
    <w:rsid w:val="0082046D"/>
    <w:rsid w:val="00820982"/>
    <w:rsid w:val="00820A77"/>
    <w:rsid w:val="00820CA3"/>
    <w:rsid w:val="008212D6"/>
    <w:rsid w:val="0082154C"/>
    <w:rsid w:val="0082169A"/>
    <w:rsid w:val="008216D8"/>
    <w:rsid w:val="008217CE"/>
    <w:rsid w:val="00822296"/>
    <w:rsid w:val="008227A8"/>
    <w:rsid w:val="00822AF7"/>
    <w:rsid w:val="00822FE5"/>
    <w:rsid w:val="00823536"/>
    <w:rsid w:val="00823AF2"/>
    <w:rsid w:val="00825394"/>
    <w:rsid w:val="008258DA"/>
    <w:rsid w:val="00825D50"/>
    <w:rsid w:val="0082602F"/>
    <w:rsid w:val="0082643B"/>
    <w:rsid w:val="008266C4"/>
    <w:rsid w:val="00826FBB"/>
    <w:rsid w:val="008271F2"/>
    <w:rsid w:val="008275DE"/>
    <w:rsid w:val="008303CA"/>
    <w:rsid w:val="008305CA"/>
    <w:rsid w:val="00830E05"/>
    <w:rsid w:val="00830E9D"/>
    <w:rsid w:val="008310F8"/>
    <w:rsid w:val="00831CD5"/>
    <w:rsid w:val="00831ED3"/>
    <w:rsid w:val="00832E70"/>
    <w:rsid w:val="008357D1"/>
    <w:rsid w:val="00836C75"/>
    <w:rsid w:val="00836E31"/>
    <w:rsid w:val="008377B1"/>
    <w:rsid w:val="00837F70"/>
    <w:rsid w:val="00840B9F"/>
    <w:rsid w:val="00840CED"/>
    <w:rsid w:val="00841295"/>
    <w:rsid w:val="00841A35"/>
    <w:rsid w:val="00841A6B"/>
    <w:rsid w:val="0084218F"/>
    <w:rsid w:val="00842C98"/>
    <w:rsid w:val="008430FA"/>
    <w:rsid w:val="00843F82"/>
    <w:rsid w:val="00844519"/>
    <w:rsid w:val="00844660"/>
    <w:rsid w:val="00844F61"/>
    <w:rsid w:val="00845E21"/>
    <w:rsid w:val="00846531"/>
    <w:rsid w:val="008465D2"/>
    <w:rsid w:val="00846969"/>
    <w:rsid w:val="00846E9B"/>
    <w:rsid w:val="00850006"/>
    <w:rsid w:val="00850DFD"/>
    <w:rsid w:val="00850EBA"/>
    <w:rsid w:val="00851838"/>
    <w:rsid w:val="00851BB0"/>
    <w:rsid w:val="00852705"/>
    <w:rsid w:val="00852DA2"/>
    <w:rsid w:val="008531A6"/>
    <w:rsid w:val="008531E3"/>
    <w:rsid w:val="00853377"/>
    <w:rsid w:val="00853FCA"/>
    <w:rsid w:val="00854101"/>
    <w:rsid w:val="00855165"/>
    <w:rsid w:val="0085595A"/>
    <w:rsid w:val="0085701F"/>
    <w:rsid w:val="00857F28"/>
    <w:rsid w:val="008604D5"/>
    <w:rsid w:val="00860614"/>
    <w:rsid w:val="00861163"/>
    <w:rsid w:val="008614DF"/>
    <w:rsid w:val="008618FF"/>
    <w:rsid w:val="00861BC6"/>
    <w:rsid w:val="00862014"/>
    <w:rsid w:val="00862126"/>
    <w:rsid w:val="0086220F"/>
    <w:rsid w:val="008623D7"/>
    <w:rsid w:val="008625ED"/>
    <w:rsid w:val="008627E1"/>
    <w:rsid w:val="00862DD3"/>
    <w:rsid w:val="00862EC3"/>
    <w:rsid w:val="008636CF"/>
    <w:rsid w:val="008641E1"/>
    <w:rsid w:val="008642E9"/>
    <w:rsid w:val="008646DA"/>
    <w:rsid w:val="008656B5"/>
    <w:rsid w:val="0086585A"/>
    <w:rsid w:val="00870A02"/>
    <w:rsid w:val="00870E5E"/>
    <w:rsid w:val="0087203A"/>
    <w:rsid w:val="008725A9"/>
    <w:rsid w:val="00872C08"/>
    <w:rsid w:val="008734E6"/>
    <w:rsid w:val="008742B1"/>
    <w:rsid w:val="00874FFC"/>
    <w:rsid w:val="0087536B"/>
    <w:rsid w:val="0087540D"/>
    <w:rsid w:val="00875471"/>
    <w:rsid w:val="0087620B"/>
    <w:rsid w:val="008769A3"/>
    <w:rsid w:val="00876B1F"/>
    <w:rsid w:val="00876E6B"/>
    <w:rsid w:val="008770F6"/>
    <w:rsid w:val="00877B27"/>
    <w:rsid w:val="00877F0C"/>
    <w:rsid w:val="008805D1"/>
    <w:rsid w:val="00880671"/>
    <w:rsid w:val="00880C66"/>
    <w:rsid w:val="0088142B"/>
    <w:rsid w:val="008815B5"/>
    <w:rsid w:val="00881C4C"/>
    <w:rsid w:val="0088245B"/>
    <w:rsid w:val="008827CE"/>
    <w:rsid w:val="0088308E"/>
    <w:rsid w:val="008830A8"/>
    <w:rsid w:val="00883DB3"/>
    <w:rsid w:val="00884274"/>
    <w:rsid w:val="00884493"/>
    <w:rsid w:val="00885483"/>
    <w:rsid w:val="0088559B"/>
    <w:rsid w:val="00886705"/>
    <w:rsid w:val="0088674A"/>
    <w:rsid w:val="008868F8"/>
    <w:rsid w:val="00886963"/>
    <w:rsid w:val="00886974"/>
    <w:rsid w:val="00886D49"/>
    <w:rsid w:val="008873DC"/>
    <w:rsid w:val="00887EE5"/>
    <w:rsid w:val="008900F0"/>
    <w:rsid w:val="0089020B"/>
    <w:rsid w:val="00890904"/>
    <w:rsid w:val="00891028"/>
    <w:rsid w:val="00892281"/>
    <w:rsid w:val="00892E37"/>
    <w:rsid w:val="00893085"/>
    <w:rsid w:val="0089333E"/>
    <w:rsid w:val="00894271"/>
    <w:rsid w:val="00894DAD"/>
    <w:rsid w:val="00895754"/>
    <w:rsid w:val="00896CF1"/>
    <w:rsid w:val="00897184"/>
    <w:rsid w:val="00897FBB"/>
    <w:rsid w:val="008A077D"/>
    <w:rsid w:val="008A092D"/>
    <w:rsid w:val="008A19D1"/>
    <w:rsid w:val="008A1F43"/>
    <w:rsid w:val="008A209E"/>
    <w:rsid w:val="008A23E3"/>
    <w:rsid w:val="008A271B"/>
    <w:rsid w:val="008A2E0A"/>
    <w:rsid w:val="008A40E7"/>
    <w:rsid w:val="008A62EA"/>
    <w:rsid w:val="008A6341"/>
    <w:rsid w:val="008B0AAB"/>
    <w:rsid w:val="008B17B5"/>
    <w:rsid w:val="008B1B86"/>
    <w:rsid w:val="008B1C42"/>
    <w:rsid w:val="008B1F3E"/>
    <w:rsid w:val="008B22AC"/>
    <w:rsid w:val="008B233A"/>
    <w:rsid w:val="008B233D"/>
    <w:rsid w:val="008B240E"/>
    <w:rsid w:val="008B2C6E"/>
    <w:rsid w:val="008B2D6F"/>
    <w:rsid w:val="008B2F37"/>
    <w:rsid w:val="008B3314"/>
    <w:rsid w:val="008B37D1"/>
    <w:rsid w:val="008B3A1C"/>
    <w:rsid w:val="008B3EB4"/>
    <w:rsid w:val="008B4361"/>
    <w:rsid w:val="008B4640"/>
    <w:rsid w:val="008B485F"/>
    <w:rsid w:val="008B4899"/>
    <w:rsid w:val="008B5200"/>
    <w:rsid w:val="008B5AC4"/>
    <w:rsid w:val="008B5E11"/>
    <w:rsid w:val="008B600A"/>
    <w:rsid w:val="008B62FC"/>
    <w:rsid w:val="008B6450"/>
    <w:rsid w:val="008B6C9E"/>
    <w:rsid w:val="008B7918"/>
    <w:rsid w:val="008B7ED6"/>
    <w:rsid w:val="008C0D99"/>
    <w:rsid w:val="008C1513"/>
    <w:rsid w:val="008C152C"/>
    <w:rsid w:val="008C1A34"/>
    <w:rsid w:val="008C216A"/>
    <w:rsid w:val="008C24F3"/>
    <w:rsid w:val="008C2B25"/>
    <w:rsid w:val="008C32BE"/>
    <w:rsid w:val="008C37E7"/>
    <w:rsid w:val="008C3C65"/>
    <w:rsid w:val="008C40CF"/>
    <w:rsid w:val="008C42EC"/>
    <w:rsid w:val="008C4BFF"/>
    <w:rsid w:val="008C5121"/>
    <w:rsid w:val="008C57E6"/>
    <w:rsid w:val="008C7ED6"/>
    <w:rsid w:val="008D01CE"/>
    <w:rsid w:val="008D0299"/>
    <w:rsid w:val="008D0573"/>
    <w:rsid w:val="008D0A5F"/>
    <w:rsid w:val="008D14ED"/>
    <w:rsid w:val="008D26C1"/>
    <w:rsid w:val="008D2B96"/>
    <w:rsid w:val="008D2EAB"/>
    <w:rsid w:val="008D3059"/>
    <w:rsid w:val="008D35C7"/>
    <w:rsid w:val="008D37AB"/>
    <w:rsid w:val="008D4A16"/>
    <w:rsid w:val="008D5370"/>
    <w:rsid w:val="008D5BF4"/>
    <w:rsid w:val="008D61BA"/>
    <w:rsid w:val="008D689B"/>
    <w:rsid w:val="008D7356"/>
    <w:rsid w:val="008D748B"/>
    <w:rsid w:val="008D7663"/>
    <w:rsid w:val="008E01A2"/>
    <w:rsid w:val="008E0375"/>
    <w:rsid w:val="008E08E7"/>
    <w:rsid w:val="008E0EBC"/>
    <w:rsid w:val="008E119F"/>
    <w:rsid w:val="008E147E"/>
    <w:rsid w:val="008E1DA0"/>
    <w:rsid w:val="008E2294"/>
    <w:rsid w:val="008E25F5"/>
    <w:rsid w:val="008E4CBB"/>
    <w:rsid w:val="008E5239"/>
    <w:rsid w:val="008E582A"/>
    <w:rsid w:val="008E6DA3"/>
    <w:rsid w:val="008E7568"/>
    <w:rsid w:val="008E782B"/>
    <w:rsid w:val="008F0247"/>
    <w:rsid w:val="008F02F3"/>
    <w:rsid w:val="008F0A29"/>
    <w:rsid w:val="008F0BFF"/>
    <w:rsid w:val="008F0E64"/>
    <w:rsid w:val="008F13AF"/>
    <w:rsid w:val="008F13B0"/>
    <w:rsid w:val="008F14FE"/>
    <w:rsid w:val="008F160B"/>
    <w:rsid w:val="008F1CEC"/>
    <w:rsid w:val="008F282C"/>
    <w:rsid w:val="008F28AE"/>
    <w:rsid w:val="008F29F0"/>
    <w:rsid w:val="008F2FDC"/>
    <w:rsid w:val="008F3203"/>
    <w:rsid w:val="008F339F"/>
    <w:rsid w:val="008F37B8"/>
    <w:rsid w:val="008F40E1"/>
    <w:rsid w:val="008F5AEC"/>
    <w:rsid w:val="008F5ED7"/>
    <w:rsid w:val="008F5EE2"/>
    <w:rsid w:val="008F6096"/>
    <w:rsid w:val="008F6170"/>
    <w:rsid w:val="008F6C37"/>
    <w:rsid w:val="008F6F93"/>
    <w:rsid w:val="008F70A1"/>
    <w:rsid w:val="008F73B8"/>
    <w:rsid w:val="00900332"/>
    <w:rsid w:val="00900760"/>
    <w:rsid w:val="0090126D"/>
    <w:rsid w:val="00901A83"/>
    <w:rsid w:val="009028BD"/>
    <w:rsid w:val="00903446"/>
    <w:rsid w:val="00903632"/>
    <w:rsid w:val="00903BCE"/>
    <w:rsid w:val="00903E59"/>
    <w:rsid w:val="00904212"/>
    <w:rsid w:val="009049F5"/>
    <w:rsid w:val="00904A76"/>
    <w:rsid w:val="00905412"/>
    <w:rsid w:val="0090653F"/>
    <w:rsid w:val="00906731"/>
    <w:rsid w:val="009067B4"/>
    <w:rsid w:val="00906810"/>
    <w:rsid w:val="00906B49"/>
    <w:rsid w:val="00906BC3"/>
    <w:rsid w:val="00906ECB"/>
    <w:rsid w:val="00907FE7"/>
    <w:rsid w:val="009102D0"/>
    <w:rsid w:val="0091036E"/>
    <w:rsid w:val="00910482"/>
    <w:rsid w:val="0091089A"/>
    <w:rsid w:val="00910D1D"/>
    <w:rsid w:val="00911548"/>
    <w:rsid w:val="00911929"/>
    <w:rsid w:val="00912249"/>
    <w:rsid w:val="009127E0"/>
    <w:rsid w:val="00912833"/>
    <w:rsid w:val="009130CD"/>
    <w:rsid w:val="009133B4"/>
    <w:rsid w:val="009134DA"/>
    <w:rsid w:val="00913D73"/>
    <w:rsid w:val="0091530D"/>
    <w:rsid w:val="00915E25"/>
    <w:rsid w:val="00916074"/>
    <w:rsid w:val="009168E9"/>
    <w:rsid w:val="009204FC"/>
    <w:rsid w:val="00920704"/>
    <w:rsid w:val="00920B6C"/>
    <w:rsid w:val="0092193D"/>
    <w:rsid w:val="00921FD5"/>
    <w:rsid w:val="0092210F"/>
    <w:rsid w:val="0092270A"/>
    <w:rsid w:val="00922801"/>
    <w:rsid w:val="0092324D"/>
    <w:rsid w:val="009242A9"/>
    <w:rsid w:val="009248D8"/>
    <w:rsid w:val="00924E16"/>
    <w:rsid w:val="0092567B"/>
    <w:rsid w:val="0092602F"/>
    <w:rsid w:val="009269C6"/>
    <w:rsid w:val="00926BCC"/>
    <w:rsid w:val="00926ED1"/>
    <w:rsid w:val="00930717"/>
    <w:rsid w:val="009307F8"/>
    <w:rsid w:val="00930D6C"/>
    <w:rsid w:val="00931A27"/>
    <w:rsid w:val="00931BF9"/>
    <w:rsid w:val="00931EBF"/>
    <w:rsid w:val="00932036"/>
    <w:rsid w:val="009321FF"/>
    <w:rsid w:val="0093251A"/>
    <w:rsid w:val="00932B11"/>
    <w:rsid w:val="00932DBA"/>
    <w:rsid w:val="00934963"/>
    <w:rsid w:val="00934B82"/>
    <w:rsid w:val="00934C85"/>
    <w:rsid w:val="00934FB1"/>
    <w:rsid w:val="0093529E"/>
    <w:rsid w:val="009365EB"/>
    <w:rsid w:val="00936B13"/>
    <w:rsid w:val="009374D2"/>
    <w:rsid w:val="00937B3F"/>
    <w:rsid w:val="00937D06"/>
    <w:rsid w:val="009408CF"/>
    <w:rsid w:val="00941766"/>
    <w:rsid w:val="009418D7"/>
    <w:rsid w:val="00941990"/>
    <w:rsid w:val="00941C29"/>
    <w:rsid w:val="00941E2B"/>
    <w:rsid w:val="00941F49"/>
    <w:rsid w:val="00941FED"/>
    <w:rsid w:val="00942310"/>
    <w:rsid w:val="00942EC2"/>
    <w:rsid w:val="0094323F"/>
    <w:rsid w:val="0094365F"/>
    <w:rsid w:val="00943A19"/>
    <w:rsid w:val="0094470D"/>
    <w:rsid w:val="00944E99"/>
    <w:rsid w:val="0094663F"/>
    <w:rsid w:val="00946C2E"/>
    <w:rsid w:val="00946D01"/>
    <w:rsid w:val="00946F70"/>
    <w:rsid w:val="0094707F"/>
    <w:rsid w:val="00947231"/>
    <w:rsid w:val="00947BFD"/>
    <w:rsid w:val="009508BD"/>
    <w:rsid w:val="00950A83"/>
    <w:rsid w:val="00951462"/>
    <w:rsid w:val="00951C74"/>
    <w:rsid w:val="0095220B"/>
    <w:rsid w:val="009527C7"/>
    <w:rsid w:val="0095365E"/>
    <w:rsid w:val="00953C2D"/>
    <w:rsid w:val="009540C6"/>
    <w:rsid w:val="009554ED"/>
    <w:rsid w:val="0095569B"/>
    <w:rsid w:val="00955AD1"/>
    <w:rsid w:val="00955B9F"/>
    <w:rsid w:val="0095625D"/>
    <w:rsid w:val="00956398"/>
    <w:rsid w:val="009564FF"/>
    <w:rsid w:val="00956763"/>
    <w:rsid w:val="00956A41"/>
    <w:rsid w:val="00956E42"/>
    <w:rsid w:val="00956ED4"/>
    <w:rsid w:val="00957197"/>
    <w:rsid w:val="009571B6"/>
    <w:rsid w:val="00960610"/>
    <w:rsid w:val="009609AC"/>
    <w:rsid w:val="009612B8"/>
    <w:rsid w:val="0096161C"/>
    <w:rsid w:val="009619A3"/>
    <w:rsid w:val="00961E34"/>
    <w:rsid w:val="00962351"/>
    <w:rsid w:val="0096242D"/>
    <w:rsid w:val="009645DE"/>
    <w:rsid w:val="009649F8"/>
    <w:rsid w:val="009652F7"/>
    <w:rsid w:val="009656A6"/>
    <w:rsid w:val="00965C6F"/>
    <w:rsid w:val="009665E4"/>
    <w:rsid w:val="009670DF"/>
    <w:rsid w:val="00967494"/>
    <w:rsid w:val="00967571"/>
    <w:rsid w:val="00967922"/>
    <w:rsid w:val="00967FF4"/>
    <w:rsid w:val="0097006D"/>
    <w:rsid w:val="00970E2F"/>
    <w:rsid w:val="00971A1E"/>
    <w:rsid w:val="00971A97"/>
    <w:rsid w:val="00971AEA"/>
    <w:rsid w:val="009724A4"/>
    <w:rsid w:val="009726EC"/>
    <w:rsid w:val="00973708"/>
    <w:rsid w:val="00973A99"/>
    <w:rsid w:val="0097453A"/>
    <w:rsid w:val="009745B4"/>
    <w:rsid w:val="0097470A"/>
    <w:rsid w:val="00974796"/>
    <w:rsid w:val="00974A00"/>
    <w:rsid w:val="00974DA1"/>
    <w:rsid w:val="0097550A"/>
    <w:rsid w:val="009757B7"/>
    <w:rsid w:val="0097587F"/>
    <w:rsid w:val="00975E72"/>
    <w:rsid w:val="009760BC"/>
    <w:rsid w:val="00976C7D"/>
    <w:rsid w:val="009771E5"/>
    <w:rsid w:val="00977B89"/>
    <w:rsid w:val="00977DB9"/>
    <w:rsid w:val="00981828"/>
    <w:rsid w:val="00981FD2"/>
    <w:rsid w:val="00982A13"/>
    <w:rsid w:val="00982A99"/>
    <w:rsid w:val="00983022"/>
    <w:rsid w:val="009830E2"/>
    <w:rsid w:val="0098312C"/>
    <w:rsid w:val="009832E9"/>
    <w:rsid w:val="00983DBB"/>
    <w:rsid w:val="00984E41"/>
    <w:rsid w:val="0098548E"/>
    <w:rsid w:val="009862BB"/>
    <w:rsid w:val="0098637D"/>
    <w:rsid w:val="00986938"/>
    <w:rsid w:val="00987B25"/>
    <w:rsid w:val="00987B52"/>
    <w:rsid w:val="00990CC9"/>
    <w:rsid w:val="00990E1A"/>
    <w:rsid w:val="0099159E"/>
    <w:rsid w:val="009915BC"/>
    <w:rsid w:val="0099175D"/>
    <w:rsid w:val="00991CCB"/>
    <w:rsid w:val="0099313E"/>
    <w:rsid w:val="00993248"/>
    <w:rsid w:val="00995035"/>
    <w:rsid w:val="009959B8"/>
    <w:rsid w:val="009959C0"/>
    <w:rsid w:val="00995BFE"/>
    <w:rsid w:val="00995F42"/>
    <w:rsid w:val="009972EC"/>
    <w:rsid w:val="00997441"/>
    <w:rsid w:val="00997968"/>
    <w:rsid w:val="00997EAE"/>
    <w:rsid w:val="009A17F4"/>
    <w:rsid w:val="009A2E71"/>
    <w:rsid w:val="009A36D7"/>
    <w:rsid w:val="009A387B"/>
    <w:rsid w:val="009A40DA"/>
    <w:rsid w:val="009A4BE8"/>
    <w:rsid w:val="009A4CEB"/>
    <w:rsid w:val="009A4F27"/>
    <w:rsid w:val="009A5E30"/>
    <w:rsid w:val="009A5E93"/>
    <w:rsid w:val="009A62F2"/>
    <w:rsid w:val="009A641A"/>
    <w:rsid w:val="009A6D73"/>
    <w:rsid w:val="009A7DBB"/>
    <w:rsid w:val="009A7FA1"/>
    <w:rsid w:val="009B085F"/>
    <w:rsid w:val="009B20EF"/>
    <w:rsid w:val="009B2E9B"/>
    <w:rsid w:val="009B4600"/>
    <w:rsid w:val="009B4778"/>
    <w:rsid w:val="009B4D1D"/>
    <w:rsid w:val="009B4E84"/>
    <w:rsid w:val="009B4FBA"/>
    <w:rsid w:val="009B5088"/>
    <w:rsid w:val="009B511B"/>
    <w:rsid w:val="009B5856"/>
    <w:rsid w:val="009B5CBE"/>
    <w:rsid w:val="009B628A"/>
    <w:rsid w:val="009B6AB6"/>
    <w:rsid w:val="009B6FD8"/>
    <w:rsid w:val="009B7102"/>
    <w:rsid w:val="009B7141"/>
    <w:rsid w:val="009B7AA5"/>
    <w:rsid w:val="009B7CD1"/>
    <w:rsid w:val="009B7EDE"/>
    <w:rsid w:val="009C031A"/>
    <w:rsid w:val="009C06A0"/>
    <w:rsid w:val="009C1202"/>
    <w:rsid w:val="009C1DBE"/>
    <w:rsid w:val="009C20B3"/>
    <w:rsid w:val="009C2C65"/>
    <w:rsid w:val="009C4AAC"/>
    <w:rsid w:val="009C4BCF"/>
    <w:rsid w:val="009C55B4"/>
    <w:rsid w:val="009C5D40"/>
    <w:rsid w:val="009C623D"/>
    <w:rsid w:val="009C65CE"/>
    <w:rsid w:val="009C681E"/>
    <w:rsid w:val="009C6A6A"/>
    <w:rsid w:val="009C6EEC"/>
    <w:rsid w:val="009C70BF"/>
    <w:rsid w:val="009C7915"/>
    <w:rsid w:val="009D0081"/>
    <w:rsid w:val="009D1226"/>
    <w:rsid w:val="009D1F5F"/>
    <w:rsid w:val="009D221D"/>
    <w:rsid w:val="009D22F5"/>
    <w:rsid w:val="009D28F3"/>
    <w:rsid w:val="009D292D"/>
    <w:rsid w:val="009D37F3"/>
    <w:rsid w:val="009D3B6C"/>
    <w:rsid w:val="009D3C69"/>
    <w:rsid w:val="009D43B9"/>
    <w:rsid w:val="009D5012"/>
    <w:rsid w:val="009D522D"/>
    <w:rsid w:val="009D5526"/>
    <w:rsid w:val="009D5A8E"/>
    <w:rsid w:val="009D5E5A"/>
    <w:rsid w:val="009D6046"/>
    <w:rsid w:val="009D6940"/>
    <w:rsid w:val="009D7152"/>
    <w:rsid w:val="009D7166"/>
    <w:rsid w:val="009D749B"/>
    <w:rsid w:val="009D7509"/>
    <w:rsid w:val="009E0459"/>
    <w:rsid w:val="009E14FB"/>
    <w:rsid w:val="009E17E2"/>
    <w:rsid w:val="009E186C"/>
    <w:rsid w:val="009E1878"/>
    <w:rsid w:val="009E1B15"/>
    <w:rsid w:val="009E1C90"/>
    <w:rsid w:val="009E1FA4"/>
    <w:rsid w:val="009E331A"/>
    <w:rsid w:val="009E375F"/>
    <w:rsid w:val="009E3870"/>
    <w:rsid w:val="009E4A00"/>
    <w:rsid w:val="009E648B"/>
    <w:rsid w:val="009E6848"/>
    <w:rsid w:val="009E6D83"/>
    <w:rsid w:val="009E7AE5"/>
    <w:rsid w:val="009E7B0F"/>
    <w:rsid w:val="009F06A3"/>
    <w:rsid w:val="009F08A5"/>
    <w:rsid w:val="009F0ED8"/>
    <w:rsid w:val="009F1091"/>
    <w:rsid w:val="009F1B10"/>
    <w:rsid w:val="009F20DB"/>
    <w:rsid w:val="009F287F"/>
    <w:rsid w:val="009F3026"/>
    <w:rsid w:val="009F37AB"/>
    <w:rsid w:val="009F4309"/>
    <w:rsid w:val="009F4468"/>
    <w:rsid w:val="009F47FF"/>
    <w:rsid w:val="009F4994"/>
    <w:rsid w:val="009F4D2D"/>
    <w:rsid w:val="009F4D6D"/>
    <w:rsid w:val="009F4ECD"/>
    <w:rsid w:val="009F538E"/>
    <w:rsid w:val="009F582A"/>
    <w:rsid w:val="009F5C3D"/>
    <w:rsid w:val="009F5E8D"/>
    <w:rsid w:val="009F674F"/>
    <w:rsid w:val="009F6AEB"/>
    <w:rsid w:val="009F7598"/>
    <w:rsid w:val="009F7A07"/>
    <w:rsid w:val="009F7FA3"/>
    <w:rsid w:val="00A00174"/>
    <w:rsid w:val="00A00218"/>
    <w:rsid w:val="00A0051C"/>
    <w:rsid w:val="00A0112E"/>
    <w:rsid w:val="00A01222"/>
    <w:rsid w:val="00A01229"/>
    <w:rsid w:val="00A0128C"/>
    <w:rsid w:val="00A01E97"/>
    <w:rsid w:val="00A0264C"/>
    <w:rsid w:val="00A02C30"/>
    <w:rsid w:val="00A02E44"/>
    <w:rsid w:val="00A03578"/>
    <w:rsid w:val="00A0454F"/>
    <w:rsid w:val="00A04F91"/>
    <w:rsid w:val="00A050FE"/>
    <w:rsid w:val="00A0610A"/>
    <w:rsid w:val="00A0627D"/>
    <w:rsid w:val="00A06548"/>
    <w:rsid w:val="00A06D86"/>
    <w:rsid w:val="00A072C7"/>
    <w:rsid w:val="00A07AC9"/>
    <w:rsid w:val="00A10645"/>
    <w:rsid w:val="00A10785"/>
    <w:rsid w:val="00A108BB"/>
    <w:rsid w:val="00A108E4"/>
    <w:rsid w:val="00A10E75"/>
    <w:rsid w:val="00A1101D"/>
    <w:rsid w:val="00A11C80"/>
    <w:rsid w:val="00A1297D"/>
    <w:rsid w:val="00A13369"/>
    <w:rsid w:val="00A13709"/>
    <w:rsid w:val="00A14325"/>
    <w:rsid w:val="00A14701"/>
    <w:rsid w:val="00A1525D"/>
    <w:rsid w:val="00A155BD"/>
    <w:rsid w:val="00A15B5E"/>
    <w:rsid w:val="00A16084"/>
    <w:rsid w:val="00A161E7"/>
    <w:rsid w:val="00A162B3"/>
    <w:rsid w:val="00A16EDD"/>
    <w:rsid w:val="00A1721A"/>
    <w:rsid w:val="00A20422"/>
    <w:rsid w:val="00A20D21"/>
    <w:rsid w:val="00A20E9A"/>
    <w:rsid w:val="00A21BE4"/>
    <w:rsid w:val="00A21D76"/>
    <w:rsid w:val="00A22055"/>
    <w:rsid w:val="00A22182"/>
    <w:rsid w:val="00A224F6"/>
    <w:rsid w:val="00A22811"/>
    <w:rsid w:val="00A22B33"/>
    <w:rsid w:val="00A235F7"/>
    <w:rsid w:val="00A2392D"/>
    <w:rsid w:val="00A23F47"/>
    <w:rsid w:val="00A24AE0"/>
    <w:rsid w:val="00A24C8A"/>
    <w:rsid w:val="00A24CBD"/>
    <w:rsid w:val="00A252A3"/>
    <w:rsid w:val="00A25760"/>
    <w:rsid w:val="00A258FC"/>
    <w:rsid w:val="00A25D7C"/>
    <w:rsid w:val="00A27380"/>
    <w:rsid w:val="00A27D46"/>
    <w:rsid w:val="00A27FA7"/>
    <w:rsid w:val="00A300FD"/>
    <w:rsid w:val="00A31216"/>
    <w:rsid w:val="00A31B28"/>
    <w:rsid w:val="00A323B7"/>
    <w:rsid w:val="00A327B7"/>
    <w:rsid w:val="00A32A4D"/>
    <w:rsid w:val="00A32E16"/>
    <w:rsid w:val="00A32F44"/>
    <w:rsid w:val="00A32FA7"/>
    <w:rsid w:val="00A33058"/>
    <w:rsid w:val="00A33091"/>
    <w:rsid w:val="00A33BE3"/>
    <w:rsid w:val="00A33F34"/>
    <w:rsid w:val="00A34D5C"/>
    <w:rsid w:val="00A35B5B"/>
    <w:rsid w:val="00A3626F"/>
    <w:rsid w:val="00A3635B"/>
    <w:rsid w:val="00A36AF9"/>
    <w:rsid w:val="00A3748E"/>
    <w:rsid w:val="00A37A78"/>
    <w:rsid w:val="00A37EA5"/>
    <w:rsid w:val="00A37F05"/>
    <w:rsid w:val="00A4033D"/>
    <w:rsid w:val="00A4060B"/>
    <w:rsid w:val="00A40D13"/>
    <w:rsid w:val="00A40EEF"/>
    <w:rsid w:val="00A410D3"/>
    <w:rsid w:val="00A415E1"/>
    <w:rsid w:val="00A4297B"/>
    <w:rsid w:val="00A42AA0"/>
    <w:rsid w:val="00A42EB3"/>
    <w:rsid w:val="00A4391C"/>
    <w:rsid w:val="00A43FD7"/>
    <w:rsid w:val="00A44235"/>
    <w:rsid w:val="00A44C2E"/>
    <w:rsid w:val="00A45730"/>
    <w:rsid w:val="00A470BA"/>
    <w:rsid w:val="00A4760C"/>
    <w:rsid w:val="00A47A42"/>
    <w:rsid w:val="00A47FAC"/>
    <w:rsid w:val="00A5097C"/>
    <w:rsid w:val="00A50EC7"/>
    <w:rsid w:val="00A51628"/>
    <w:rsid w:val="00A51644"/>
    <w:rsid w:val="00A519B7"/>
    <w:rsid w:val="00A528E7"/>
    <w:rsid w:val="00A52AAB"/>
    <w:rsid w:val="00A52DCB"/>
    <w:rsid w:val="00A52E07"/>
    <w:rsid w:val="00A52EC1"/>
    <w:rsid w:val="00A53475"/>
    <w:rsid w:val="00A5348D"/>
    <w:rsid w:val="00A53F86"/>
    <w:rsid w:val="00A5402C"/>
    <w:rsid w:val="00A540AF"/>
    <w:rsid w:val="00A54432"/>
    <w:rsid w:val="00A54E8D"/>
    <w:rsid w:val="00A55488"/>
    <w:rsid w:val="00A55CB0"/>
    <w:rsid w:val="00A55D76"/>
    <w:rsid w:val="00A56596"/>
    <w:rsid w:val="00A56802"/>
    <w:rsid w:val="00A56F4F"/>
    <w:rsid w:val="00A577FB"/>
    <w:rsid w:val="00A6006E"/>
    <w:rsid w:val="00A60E3E"/>
    <w:rsid w:val="00A63309"/>
    <w:rsid w:val="00A635D0"/>
    <w:rsid w:val="00A638C6"/>
    <w:rsid w:val="00A63D1C"/>
    <w:rsid w:val="00A641C2"/>
    <w:rsid w:val="00A64857"/>
    <w:rsid w:val="00A64A38"/>
    <w:rsid w:val="00A65ADC"/>
    <w:rsid w:val="00A66549"/>
    <w:rsid w:val="00A6681B"/>
    <w:rsid w:val="00A66921"/>
    <w:rsid w:val="00A6730C"/>
    <w:rsid w:val="00A677A9"/>
    <w:rsid w:val="00A701A7"/>
    <w:rsid w:val="00A70729"/>
    <w:rsid w:val="00A719D9"/>
    <w:rsid w:val="00A71AF3"/>
    <w:rsid w:val="00A71B15"/>
    <w:rsid w:val="00A724DF"/>
    <w:rsid w:val="00A72D3F"/>
    <w:rsid w:val="00A73560"/>
    <w:rsid w:val="00A7419D"/>
    <w:rsid w:val="00A742D0"/>
    <w:rsid w:val="00A7441D"/>
    <w:rsid w:val="00A75827"/>
    <w:rsid w:val="00A75E6C"/>
    <w:rsid w:val="00A75F2B"/>
    <w:rsid w:val="00A76350"/>
    <w:rsid w:val="00A7676F"/>
    <w:rsid w:val="00A77001"/>
    <w:rsid w:val="00A771A9"/>
    <w:rsid w:val="00A814AE"/>
    <w:rsid w:val="00A81954"/>
    <w:rsid w:val="00A82491"/>
    <w:rsid w:val="00A826DD"/>
    <w:rsid w:val="00A82938"/>
    <w:rsid w:val="00A83E6D"/>
    <w:rsid w:val="00A84E32"/>
    <w:rsid w:val="00A854AC"/>
    <w:rsid w:val="00A85CA3"/>
    <w:rsid w:val="00A85EF8"/>
    <w:rsid w:val="00A8600B"/>
    <w:rsid w:val="00A861A2"/>
    <w:rsid w:val="00A863BD"/>
    <w:rsid w:val="00A8755F"/>
    <w:rsid w:val="00A87772"/>
    <w:rsid w:val="00A87E80"/>
    <w:rsid w:val="00A90178"/>
    <w:rsid w:val="00A9090F"/>
    <w:rsid w:val="00A90BB6"/>
    <w:rsid w:val="00A90D3A"/>
    <w:rsid w:val="00A91D97"/>
    <w:rsid w:val="00A91FFC"/>
    <w:rsid w:val="00A929B9"/>
    <w:rsid w:val="00A92A3F"/>
    <w:rsid w:val="00A930AD"/>
    <w:rsid w:val="00A930E6"/>
    <w:rsid w:val="00A935E7"/>
    <w:rsid w:val="00A93D35"/>
    <w:rsid w:val="00A94CC5"/>
    <w:rsid w:val="00A94D72"/>
    <w:rsid w:val="00A96289"/>
    <w:rsid w:val="00A96363"/>
    <w:rsid w:val="00A97074"/>
    <w:rsid w:val="00A97AE5"/>
    <w:rsid w:val="00AA0BD4"/>
    <w:rsid w:val="00AA0C1E"/>
    <w:rsid w:val="00AA17C5"/>
    <w:rsid w:val="00AA1D27"/>
    <w:rsid w:val="00AA1D79"/>
    <w:rsid w:val="00AA3FB3"/>
    <w:rsid w:val="00AA520C"/>
    <w:rsid w:val="00AA5D59"/>
    <w:rsid w:val="00AA5E85"/>
    <w:rsid w:val="00AA6CAE"/>
    <w:rsid w:val="00AA7476"/>
    <w:rsid w:val="00AA7E40"/>
    <w:rsid w:val="00AA7FB2"/>
    <w:rsid w:val="00AB01BF"/>
    <w:rsid w:val="00AB110D"/>
    <w:rsid w:val="00AB14A8"/>
    <w:rsid w:val="00AB2A3B"/>
    <w:rsid w:val="00AB2C4D"/>
    <w:rsid w:val="00AB2C89"/>
    <w:rsid w:val="00AB31CB"/>
    <w:rsid w:val="00AB3AF6"/>
    <w:rsid w:val="00AB445D"/>
    <w:rsid w:val="00AB4531"/>
    <w:rsid w:val="00AB4920"/>
    <w:rsid w:val="00AB49D9"/>
    <w:rsid w:val="00AB49DF"/>
    <w:rsid w:val="00AB72DB"/>
    <w:rsid w:val="00AC0876"/>
    <w:rsid w:val="00AC08C1"/>
    <w:rsid w:val="00AC0A74"/>
    <w:rsid w:val="00AC13E5"/>
    <w:rsid w:val="00AC1A18"/>
    <w:rsid w:val="00AC1E75"/>
    <w:rsid w:val="00AC280A"/>
    <w:rsid w:val="00AC2C95"/>
    <w:rsid w:val="00AC3931"/>
    <w:rsid w:val="00AC3E49"/>
    <w:rsid w:val="00AC5E16"/>
    <w:rsid w:val="00AC7086"/>
    <w:rsid w:val="00AC72DC"/>
    <w:rsid w:val="00AD04C4"/>
    <w:rsid w:val="00AD0D2A"/>
    <w:rsid w:val="00AD205C"/>
    <w:rsid w:val="00AD29DC"/>
    <w:rsid w:val="00AD2BAC"/>
    <w:rsid w:val="00AD3017"/>
    <w:rsid w:val="00AD361D"/>
    <w:rsid w:val="00AD4566"/>
    <w:rsid w:val="00AD4A6D"/>
    <w:rsid w:val="00AD4C9C"/>
    <w:rsid w:val="00AD4EDB"/>
    <w:rsid w:val="00AD5029"/>
    <w:rsid w:val="00AD5280"/>
    <w:rsid w:val="00AD5CD1"/>
    <w:rsid w:val="00AD6EFB"/>
    <w:rsid w:val="00AD7378"/>
    <w:rsid w:val="00AD74FE"/>
    <w:rsid w:val="00AD770F"/>
    <w:rsid w:val="00AE0F51"/>
    <w:rsid w:val="00AE10C9"/>
    <w:rsid w:val="00AE12D6"/>
    <w:rsid w:val="00AE177A"/>
    <w:rsid w:val="00AE1899"/>
    <w:rsid w:val="00AE1E61"/>
    <w:rsid w:val="00AE1E76"/>
    <w:rsid w:val="00AE2536"/>
    <w:rsid w:val="00AE2BB5"/>
    <w:rsid w:val="00AE3174"/>
    <w:rsid w:val="00AE323C"/>
    <w:rsid w:val="00AE327B"/>
    <w:rsid w:val="00AE33AF"/>
    <w:rsid w:val="00AE34FA"/>
    <w:rsid w:val="00AE3550"/>
    <w:rsid w:val="00AE3F3F"/>
    <w:rsid w:val="00AE4473"/>
    <w:rsid w:val="00AE4B41"/>
    <w:rsid w:val="00AE4F15"/>
    <w:rsid w:val="00AE552C"/>
    <w:rsid w:val="00AE5C53"/>
    <w:rsid w:val="00AE69B9"/>
    <w:rsid w:val="00AE753D"/>
    <w:rsid w:val="00AE79D2"/>
    <w:rsid w:val="00AF03E6"/>
    <w:rsid w:val="00AF0FD3"/>
    <w:rsid w:val="00AF1005"/>
    <w:rsid w:val="00AF1925"/>
    <w:rsid w:val="00AF1C05"/>
    <w:rsid w:val="00AF2F48"/>
    <w:rsid w:val="00AF34EF"/>
    <w:rsid w:val="00AF3EFE"/>
    <w:rsid w:val="00AF43CE"/>
    <w:rsid w:val="00AF4892"/>
    <w:rsid w:val="00AF5D37"/>
    <w:rsid w:val="00AF5FDF"/>
    <w:rsid w:val="00AF605E"/>
    <w:rsid w:val="00AF611E"/>
    <w:rsid w:val="00AF613E"/>
    <w:rsid w:val="00AF6235"/>
    <w:rsid w:val="00AF647B"/>
    <w:rsid w:val="00AF6739"/>
    <w:rsid w:val="00AF70F3"/>
    <w:rsid w:val="00AF7518"/>
    <w:rsid w:val="00AF7967"/>
    <w:rsid w:val="00AF7BEC"/>
    <w:rsid w:val="00AF7EE9"/>
    <w:rsid w:val="00B00B48"/>
    <w:rsid w:val="00B00CBB"/>
    <w:rsid w:val="00B010A4"/>
    <w:rsid w:val="00B011C7"/>
    <w:rsid w:val="00B017D0"/>
    <w:rsid w:val="00B01FA8"/>
    <w:rsid w:val="00B03136"/>
    <w:rsid w:val="00B032BC"/>
    <w:rsid w:val="00B03588"/>
    <w:rsid w:val="00B03672"/>
    <w:rsid w:val="00B03D8F"/>
    <w:rsid w:val="00B041F6"/>
    <w:rsid w:val="00B04244"/>
    <w:rsid w:val="00B04793"/>
    <w:rsid w:val="00B04A51"/>
    <w:rsid w:val="00B04B66"/>
    <w:rsid w:val="00B05684"/>
    <w:rsid w:val="00B05853"/>
    <w:rsid w:val="00B06022"/>
    <w:rsid w:val="00B06094"/>
    <w:rsid w:val="00B06B12"/>
    <w:rsid w:val="00B06D51"/>
    <w:rsid w:val="00B07940"/>
    <w:rsid w:val="00B1034D"/>
    <w:rsid w:val="00B12030"/>
    <w:rsid w:val="00B12F1F"/>
    <w:rsid w:val="00B130ED"/>
    <w:rsid w:val="00B13438"/>
    <w:rsid w:val="00B14275"/>
    <w:rsid w:val="00B1450A"/>
    <w:rsid w:val="00B14674"/>
    <w:rsid w:val="00B14BD9"/>
    <w:rsid w:val="00B15161"/>
    <w:rsid w:val="00B15781"/>
    <w:rsid w:val="00B15905"/>
    <w:rsid w:val="00B165C7"/>
    <w:rsid w:val="00B1662C"/>
    <w:rsid w:val="00B16718"/>
    <w:rsid w:val="00B16993"/>
    <w:rsid w:val="00B16B29"/>
    <w:rsid w:val="00B16D55"/>
    <w:rsid w:val="00B2024D"/>
    <w:rsid w:val="00B2036A"/>
    <w:rsid w:val="00B20451"/>
    <w:rsid w:val="00B21278"/>
    <w:rsid w:val="00B215CA"/>
    <w:rsid w:val="00B21875"/>
    <w:rsid w:val="00B22B11"/>
    <w:rsid w:val="00B22E8F"/>
    <w:rsid w:val="00B232E9"/>
    <w:rsid w:val="00B24853"/>
    <w:rsid w:val="00B2489D"/>
    <w:rsid w:val="00B2586D"/>
    <w:rsid w:val="00B277B5"/>
    <w:rsid w:val="00B279A3"/>
    <w:rsid w:val="00B27B38"/>
    <w:rsid w:val="00B27E8B"/>
    <w:rsid w:val="00B27FDC"/>
    <w:rsid w:val="00B30696"/>
    <w:rsid w:val="00B311A2"/>
    <w:rsid w:val="00B31564"/>
    <w:rsid w:val="00B323BE"/>
    <w:rsid w:val="00B32670"/>
    <w:rsid w:val="00B32CE3"/>
    <w:rsid w:val="00B331D8"/>
    <w:rsid w:val="00B33ABA"/>
    <w:rsid w:val="00B341DC"/>
    <w:rsid w:val="00B344EF"/>
    <w:rsid w:val="00B34DB4"/>
    <w:rsid w:val="00B34ED4"/>
    <w:rsid w:val="00B35AE7"/>
    <w:rsid w:val="00B35CFA"/>
    <w:rsid w:val="00B3612E"/>
    <w:rsid w:val="00B3649E"/>
    <w:rsid w:val="00B367DC"/>
    <w:rsid w:val="00B374AA"/>
    <w:rsid w:val="00B37DF5"/>
    <w:rsid w:val="00B4080E"/>
    <w:rsid w:val="00B40AA4"/>
    <w:rsid w:val="00B4111D"/>
    <w:rsid w:val="00B4208F"/>
    <w:rsid w:val="00B43203"/>
    <w:rsid w:val="00B432A8"/>
    <w:rsid w:val="00B435FE"/>
    <w:rsid w:val="00B4363B"/>
    <w:rsid w:val="00B449D4"/>
    <w:rsid w:val="00B45107"/>
    <w:rsid w:val="00B45262"/>
    <w:rsid w:val="00B45271"/>
    <w:rsid w:val="00B453F2"/>
    <w:rsid w:val="00B45665"/>
    <w:rsid w:val="00B45B7F"/>
    <w:rsid w:val="00B46316"/>
    <w:rsid w:val="00B464E7"/>
    <w:rsid w:val="00B465FC"/>
    <w:rsid w:val="00B46F10"/>
    <w:rsid w:val="00B47303"/>
    <w:rsid w:val="00B47A83"/>
    <w:rsid w:val="00B47E0A"/>
    <w:rsid w:val="00B50151"/>
    <w:rsid w:val="00B509B4"/>
    <w:rsid w:val="00B50CB1"/>
    <w:rsid w:val="00B50D6E"/>
    <w:rsid w:val="00B512DE"/>
    <w:rsid w:val="00B51D24"/>
    <w:rsid w:val="00B521FC"/>
    <w:rsid w:val="00B533FD"/>
    <w:rsid w:val="00B53583"/>
    <w:rsid w:val="00B547D2"/>
    <w:rsid w:val="00B54F33"/>
    <w:rsid w:val="00B54F4C"/>
    <w:rsid w:val="00B552FC"/>
    <w:rsid w:val="00B55C1C"/>
    <w:rsid w:val="00B5626D"/>
    <w:rsid w:val="00B566BB"/>
    <w:rsid w:val="00B56945"/>
    <w:rsid w:val="00B56ADC"/>
    <w:rsid w:val="00B571B0"/>
    <w:rsid w:val="00B57E42"/>
    <w:rsid w:val="00B60EA6"/>
    <w:rsid w:val="00B61DB4"/>
    <w:rsid w:val="00B6222C"/>
    <w:rsid w:val="00B624A6"/>
    <w:rsid w:val="00B6266A"/>
    <w:rsid w:val="00B626C0"/>
    <w:rsid w:val="00B62D5F"/>
    <w:rsid w:val="00B63333"/>
    <w:rsid w:val="00B637AC"/>
    <w:rsid w:val="00B63A9C"/>
    <w:rsid w:val="00B640F0"/>
    <w:rsid w:val="00B641DB"/>
    <w:rsid w:val="00B64A14"/>
    <w:rsid w:val="00B64B81"/>
    <w:rsid w:val="00B65349"/>
    <w:rsid w:val="00B65735"/>
    <w:rsid w:val="00B667A1"/>
    <w:rsid w:val="00B66F42"/>
    <w:rsid w:val="00B679B1"/>
    <w:rsid w:val="00B67A18"/>
    <w:rsid w:val="00B67D76"/>
    <w:rsid w:val="00B700A9"/>
    <w:rsid w:val="00B7025F"/>
    <w:rsid w:val="00B70447"/>
    <w:rsid w:val="00B705BE"/>
    <w:rsid w:val="00B70936"/>
    <w:rsid w:val="00B714C6"/>
    <w:rsid w:val="00B714FB"/>
    <w:rsid w:val="00B7171D"/>
    <w:rsid w:val="00B71D78"/>
    <w:rsid w:val="00B7288A"/>
    <w:rsid w:val="00B729D9"/>
    <w:rsid w:val="00B72F7C"/>
    <w:rsid w:val="00B7366A"/>
    <w:rsid w:val="00B73833"/>
    <w:rsid w:val="00B73F16"/>
    <w:rsid w:val="00B7452C"/>
    <w:rsid w:val="00B74DF6"/>
    <w:rsid w:val="00B74EB4"/>
    <w:rsid w:val="00B7500F"/>
    <w:rsid w:val="00B75575"/>
    <w:rsid w:val="00B75650"/>
    <w:rsid w:val="00B75A05"/>
    <w:rsid w:val="00B75CF6"/>
    <w:rsid w:val="00B7645A"/>
    <w:rsid w:val="00B764C2"/>
    <w:rsid w:val="00B766F7"/>
    <w:rsid w:val="00B7699E"/>
    <w:rsid w:val="00B77D92"/>
    <w:rsid w:val="00B80E1F"/>
    <w:rsid w:val="00B810B9"/>
    <w:rsid w:val="00B8139B"/>
    <w:rsid w:val="00B816BD"/>
    <w:rsid w:val="00B81A8A"/>
    <w:rsid w:val="00B81DCB"/>
    <w:rsid w:val="00B82661"/>
    <w:rsid w:val="00B82C69"/>
    <w:rsid w:val="00B83A84"/>
    <w:rsid w:val="00B843F1"/>
    <w:rsid w:val="00B84453"/>
    <w:rsid w:val="00B84C10"/>
    <w:rsid w:val="00B84D61"/>
    <w:rsid w:val="00B85229"/>
    <w:rsid w:val="00B85BF9"/>
    <w:rsid w:val="00B8693E"/>
    <w:rsid w:val="00B86C0E"/>
    <w:rsid w:val="00B86CF8"/>
    <w:rsid w:val="00B87D3D"/>
    <w:rsid w:val="00B9151F"/>
    <w:rsid w:val="00B91749"/>
    <w:rsid w:val="00B919FE"/>
    <w:rsid w:val="00B91A1A"/>
    <w:rsid w:val="00B91C3C"/>
    <w:rsid w:val="00B91E35"/>
    <w:rsid w:val="00B92E61"/>
    <w:rsid w:val="00B93004"/>
    <w:rsid w:val="00B9382C"/>
    <w:rsid w:val="00B93A98"/>
    <w:rsid w:val="00B93D1B"/>
    <w:rsid w:val="00B945AF"/>
    <w:rsid w:val="00B94BD5"/>
    <w:rsid w:val="00B9654A"/>
    <w:rsid w:val="00B96627"/>
    <w:rsid w:val="00B96A0B"/>
    <w:rsid w:val="00B96F22"/>
    <w:rsid w:val="00B96F4D"/>
    <w:rsid w:val="00B975F3"/>
    <w:rsid w:val="00BA024A"/>
    <w:rsid w:val="00BA0DBD"/>
    <w:rsid w:val="00BA119D"/>
    <w:rsid w:val="00BA2614"/>
    <w:rsid w:val="00BA30BB"/>
    <w:rsid w:val="00BA30D7"/>
    <w:rsid w:val="00BA3236"/>
    <w:rsid w:val="00BA337C"/>
    <w:rsid w:val="00BA38BC"/>
    <w:rsid w:val="00BA38C0"/>
    <w:rsid w:val="00BA395B"/>
    <w:rsid w:val="00BA3FED"/>
    <w:rsid w:val="00BA443D"/>
    <w:rsid w:val="00BA4E61"/>
    <w:rsid w:val="00BA50AC"/>
    <w:rsid w:val="00BA596A"/>
    <w:rsid w:val="00BA5E3D"/>
    <w:rsid w:val="00BA6019"/>
    <w:rsid w:val="00BA60E1"/>
    <w:rsid w:val="00BA6548"/>
    <w:rsid w:val="00BA65F4"/>
    <w:rsid w:val="00BA68F5"/>
    <w:rsid w:val="00BA69B5"/>
    <w:rsid w:val="00BA6BCA"/>
    <w:rsid w:val="00BA6D40"/>
    <w:rsid w:val="00BA6F26"/>
    <w:rsid w:val="00BA70A2"/>
    <w:rsid w:val="00BA739F"/>
    <w:rsid w:val="00BA776E"/>
    <w:rsid w:val="00BA7965"/>
    <w:rsid w:val="00BA7A82"/>
    <w:rsid w:val="00BA7E49"/>
    <w:rsid w:val="00BB0232"/>
    <w:rsid w:val="00BB071C"/>
    <w:rsid w:val="00BB0E2D"/>
    <w:rsid w:val="00BB1A68"/>
    <w:rsid w:val="00BB1AC3"/>
    <w:rsid w:val="00BB243B"/>
    <w:rsid w:val="00BB26AD"/>
    <w:rsid w:val="00BB2B02"/>
    <w:rsid w:val="00BB2B1D"/>
    <w:rsid w:val="00BB30AB"/>
    <w:rsid w:val="00BB4002"/>
    <w:rsid w:val="00BB45FE"/>
    <w:rsid w:val="00BB53B0"/>
    <w:rsid w:val="00BB5733"/>
    <w:rsid w:val="00BB580E"/>
    <w:rsid w:val="00BB5CB6"/>
    <w:rsid w:val="00BB5CFD"/>
    <w:rsid w:val="00BB5EB4"/>
    <w:rsid w:val="00BB69BD"/>
    <w:rsid w:val="00BB6A43"/>
    <w:rsid w:val="00BB7A6F"/>
    <w:rsid w:val="00BB7C84"/>
    <w:rsid w:val="00BB7FED"/>
    <w:rsid w:val="00BC0526"/>
    <w:rsid w:val="00BC0EB7"/>
    <w:rsid w:val="00BC109F"/>
    <w:rsid w:val="00BC1AB0"/>
    <w:rsid w:val="00BC1B01"/>
    <w:rsid w:val="00BC1D92"/>
    <w:rsid w:val="00BC2095"/>
    <w:rsid w:val="00BC238A"/>
    <w:rsid w:val="00BC2673"/>
    <w:rsid w:val="00BC2A2C"/>
    <w:rsid w:val="00BC34FC"/>
    <w:rsid w:val="00BC3675"/>
    <w:rsid w:val="00BC3772"/>
    <w:rsid w:val="00BC39E9"/>
    <w:rsid w:val="00BC41B9"/>
    <w:rsid w:val="00BC4980"/>
    <w:rsid w:val="00BC52EB"/>
    <w:rsid w:val="00BC5A76"/>
    <w:rsid w:val="00BC66CC"/>
    <w:rsid w:val="00BC787C"/>
    <w:rsid w:val="00BC7AA1"/>
    <w:rsid w:val="00BD0B07"/>
    <w:rsid w:val="00BD0B68"/>
    <w:rsid w:val="00BD1741"/>
    <w:rsid w:val="00BD1E86"/>
    <w:rsid w:val="00BD21D6"/>
    <w:rsid w:val="00BD2A29"/>
    <w:rsid w:val="00BD34BE"/>
    <w:rsid w:val="00BD3771"/>
    <w:rsid w:val="00BD3972"/>
    <w:rsid w:val="00BD4076"/>
    <w:rsid w:val="00BD43A2"/>
    <w:rsid w:val="00BD4CC7"/>
    <w:rsid w:val="00BD4E3D"/>
    <w:rsid w:val="00BD53C0"/>
    <w:rsid w:val="00BD5688"/>
    <w:rsid w:val="00BD5FDF"/>
    <w:rsid w:val="00BD6015"/>
    <w:rsid w:val="00BD6866"/>
    <w:rsid w:val="00BD6B88"/>
    <w:rsid w:val="00BD6C90"/>
    <w:rsid w:val="00BD704D"/>
    <w:rsid w:val="00BE0656"/>
    <w:rsid w:val="00BE0E1F"/>
    <w:rsid w:val="00BE1363"/>
    <w:rsid w:val="00BE1513"/>
    <w:rsid w:val="00BE1F4F"/>
    <w:rsid w:val="00BE28C0"/>
    <w:rsid w:val="00BE3FBF"/>
    <w:rsid w:val="00BE431F"/>
    <w:rsid w:val="00BE4469"/>
    <w:rsid w:val="00BE4A5C"/>
    <w:rsid w:val="00BE5044"/>
    <w:rsid w:val="00BE6135"/>
    <w:rsid w:val="00BE6A83"/>
    <w:rsid w:val="00BE6E9A"/>
    <w:rsid w:val="00BE72C6"/>
    <w:rsid w:val="00BE76AD"/>
    <w:rsid w:val="00BE77A2"/>
    <w:rsid w:val="00BE7F56"/>
    <w:rsid w:val="00BF109B"/>
    <w:rsid w:val="00BF2134"/>
    <w:rsid w:val="00BF2257"/>
    <w:rsid w:val="00BF2B9B"/>
    <w:rsid w:val="00BF3A2F"/>
    <w:rsid w:val="00BF4051"/>
    <w:rsid w:val="00BF4BDE"/>
    <w:rsid w:val="00BF5585"/>
    <w:rsid w:val="00BF61F4"/>
    <w:rsid w:val="00BF646B"/>
    <w:rsid w:val="00BF6863"/>
    <w:rsid w:val="00BF6B7B"/>
    <w:rsid w:val="00BF6F27"/>
    <w:rsid w:val="00BF7CB6"/>
    <w:rsid w:val="00BF7EED"/>
    <w:rsid w:val="00C006EA"/>
    <w:rsid w:val="00C00735"/>
    <w:rsid w:val="00C00C5F"/>
    <w:rsid w:val="00C0104E"/>
    <w:rsid w:val="00C015A6"/>
    <w:rsid w:val="00C0240A"/>
    <w:rsid w:val="00C02558"/>
    <w:rsid w:val="00C032D8"/>
    <w:rsid w:val="00C046F2"/>
    <w:rsid w:val="00C04FCB"/>
    <w:rsid w:val="00C05469"/>
    <w:rsid w:val="00C0579B"/>
    <w:rsid w:val="00C0608D"/>
    <w:rsid w:val="00C066D8"/>
    <w:rsid w:val="00C071C1"/>
    <w:rsid w:val="00C072FC"/>
    <w:rsid w:val="00C10156"/>
    <w:rsid w:val="00C10ABE"/>
    <w:rsid w:val="00C10E58"/>
    <w:rsid w:val="00C10F01"/>
    <w:rsid w:val="00C113E8"/>
    <w:rsid w:val="00C1142E"/>
    <w:rsid w:val="00C115E6"/>
    <w:rsid w:val="00C127BE"/>
    <w:rsid w:val="00C13C52"/>
    <w:rsid w:val="00C14233"/>
    <w:rsid w:val="00C1483D"/>
    <w:rsid w:val="00C1579A"/>
    <w:rsid w:val="00C15B50"/>
    <w:rsid w:val="00C16044"/>
    <w:rsid w:val="00C16214"/>
    <w:rsid w:val="00C16F71"/>
    <w:rsid w:val="00C17427"/>
    <w:rsid w:val="00C20368"/>
    <w:rsid w:val="00C20AE8"/>
    <w:rsid w:val="00C212F8"/>
    <w:rsid w:val="00C21D75"/>
    <w:rsid w:val="00C2206B"/>
    <w:rsid w:val="00C22B5A"/>
    <w:rsid w:val="00C23566"/>
    <w:rsid w:val="00C248C2"/>
    <w:rsid w:val="00C24FFA"/>
    <w:rsid w:val="00C26228"/>
    <w:rsid w:val="00C27167"/>
    <w:rsid w:val="00C271BE"/>
    <w:rsid w:val="00C274DC"/>
    <w:rsid w:val="00C27D8E"/>
    <w:rsid w:val="00C27E07"/>
    <w:rsid w:val="00C27ECE"/>
    <w:rsid w:val="00C3083C"/>
    <w:rsid w:val="00C30F9E"/>
    <w:rsid w:val="00C32FA2"/>
    <w:rsid w:val="00C330ED"/>
    <w:rsid w:val="00C33E33"/>
    <w:rsid w:val="00C34474"/>
    <w:rsid w:val="00C345F1"/>
    <w:rsid w:val="00C34CED"/>
    <w:rsid w:val="00C35269"/>
    <w:rsid w:val="00C353C0"/>
    <w:rsid w:val="00C35487"/>
    <w:rsid w:val="00C35534"/>
    <w:rsid w:val="00C359EC"/>
    <w:rsid w:val="00C35DC6"/>
    <w:rsid w:val="00C36742"/>
    <w:rsid w:val="00C36B04"/>
    <w:rsid w:val="00C36BB8"/>
    <w:rsid w:val="00C3796B"/>
    <w:rsid w:val="00C37B73"/>
    <w:rsid w:val="00C404F1"/>
    <w:rsid w:val="00C4057C"/>
    <w:rsid w:val="00C405E8"/>
    <w:rsid w:val="00C40C8A"/>
    <w:rsid w:val="00C4106F"/>
    <w:rsid w:val="00C42510"/>
    <w:rsid w:val="00C42893"/>
    <w:rsid w:val="00C42B9F"/>
    <w:rsid w:val="00C42D7C"/>
    <w:rsid w:val="00C43332"/>
    <w:rsid w:val="00C44051"/>
    <w:rsid w:val="00C4474D"/>
    <w:rsid w:val="00C46E39"/>
    <w:rsid w:val="00C47292"/>
    <w:rsid w:val="00C4794C"/>
    <w:rsid w:val="00C47C03"/>
    <w:rsid w:val="00C5006E"/>
    <w:rsid w:val="00C50924"/>
    <w:rsid w:val="00C50C13"/>
    <w:rsid w:val="00C51F91"/>
    <w:rsid w:val="00C5249C"/>
    <w:rsid w:val="00C52CC6"/>
    <w:rsid w:val="00C53276"/>
    <w:rsid w:val="00C53D17"/>
    <w:rsid w:val="00C5424C"/>
    <w:rsid w:val="00C549C9"/>
    <w:rsid w:val="00C55052"/>
    <w:rsid w:val="00C550F1"/>
    <w:rsid w:val="00C55586"/>
    <w:rsid w:val="00C555E6"/>
    <w:rsid w:val="00C56160"/>
    <w:rsid w:val="00C570A7"/>
    <w:rsid w:val="00C57317"/>
    <w:rsid w:val="00C61A4A"/>
    <w:rsid w:val="00C624AC"/>
    <w:rsid w:val="00C6387A"/>
    <w:rsid w:val="00C63B3B"/>
    <w:rsid w:val="00C643C8"/>
    <w:rsid w:val="00C65F66"/>
    <w:rsid w:val="00C66D0F"/>
    <w:rsid w:val="00C67048"/>
    <w:rsid w:val="00C67126"/>
    <w:rsid w:val="00C67A71"/>
    <w:rsid w:val="00C67B3C"/>
    <w:rsid w:val="00C71B3D"/>
    <w:rsid w:val="00C72B76"/>
    <w:rsid w:val="00C72D08"/>
    <w:rsid w:val="00C73DA8"/>
    <w:rsid w:val="00C73F63"/>
    <w:rsid w:val="00C75DEF"/>
    <w:rsid w:val="00C76324"/>
    <w:rsid w:val="00C76805"/>
    <w:rsid w:val="00C76A77"/>
    <w:rsid w:val="00C7736B"/>
    <w:rsid w:val="00C805A2"/>
    <w:rsid w:val="00C80600"/>
    <w:rsid w:val="00C80BC8"/>
    <w:rsid w:val="00C80EAE"/>
    <w:rsid w:val="00C823C0"/>
    <w:rsid w:val="00C826F0"/>
    <w:rsid w:val="00C827C9"/>
    <w:rsid w:val="00C82B26"/>
    <w:rsid w:val="00C83044"/>
    <w:rsid w:val="00C83251"/>
    <w:rsid w:val="00C8333E"/>
    <w:rsid w:val="00C835F5"/>
    <w:rsid w:val="00C83853"/>
    <w:rsid w:val="00C84567"/>
    <w:rsid w:val="00C8476D"/>
    <w:rsid w:val="00C85281"/>
    <w:rsid w:val="00C8585C"/>
    <w:rsid w:val="00C85C8D"/>
    <w:rsid w:val="00C86949"/>
    <w:rsid w:val="00C876E7"/>
    <w:rsid w:val="00C902E7"/>
    <w:rsid w:val="00C909F7"/>
    <w:rsid w:val="00C91919"/>
    <w:rsid w:val="00C91C27"/>
    <w:rsid w:val="00C92468"/>
    <w:rsid w:val="00C92954"/>
    <w:rsid w:val="00C938D5"/>
    <w:rsid w:val="00C938FE"/>
    <w:rsid w:val="00C951C6"/>
    <w:rsid w:val="00C95528"/>
    <w:rsid w:val="00C95BCE"/>
    <w:rsid w:val="00C95FF8"/>
    <w:rsid w:val="00C964AE"/>
    <w:rsid w:val="00C96B53"/>
    <w:rsid w:val="00C97114"/>
    <w:rsid w:val="00C978BC"/>
    <w:rsid w:val="00C97DA3"/>
    <w:rsid w:val="00CA0323"/>
    <w:rsid w:val="00CA12C4"/>
    <w:rsid w:val="00CA12CD"/>
    <w:rsid w:val="00CA1620"/>
    <w:rsid w:val="00CA1630"/>
    <w:rsid w:val="00CA16C3"/>
    <w:rsid w:val="00CA1C02"/>
    <w:rsid w:val="00CA2B3D"/>
    <w:rsid w:val="00CA347E"/>
    <w:rsid w:val="00CA367D"/>
    <w:rsid w:val="00CA3D8B"/>
    <w:rsid w:val="00CA3F54"/>
    <w:rsid w:val="00CA3F77"/>
    <w:rsid w:val="00CA4C4E"/>
    <w:rsid w:val="00CA4CEB"/>
    <w:rsid w:val="00CA4D4C"/>
    <w:rsid w:val="00CA5843"/>
    <w:rsid w:val="00CA60F7"/>
    <w:rsid w:val="00CA616D"/>
    <w:rsid w:val="00CA6780"/>
    <w:rsid w:val="00CA71D4"/>
    <w:rsid w:val="00CA7FA7"/>
    <w:rsid w:val="00CA7FBA"/>
    <w:rsid w:val="00CB0027"/>
    <w:rsid w:val="00CB01FD"/>
    <w:rsid w:val="00CB0E24"/>
    <w:rsid w:val="00CB10E7"/>
    <w:rsid w:val="00CB25B4"/>
    <w:rsid w:val="00CB38D4"/>
    <w:rsid w:val="00CB3924"/>
    <w:rsid w:val="00CB39F1"/>
    <w:rsid w:val="00CB3AFF"/>
    <w:rsid w:val="00CB3B8B"/>
    <w:rsid w:val="00CB3C09"/>
    <w:rsid w:val="00CB3F1D"/>
    <w:rsid w:val="00CB3F92"/>
    <w:rsid w:val="00CB43E1"/>
    <w:rsid w:val="00CB481F"/>
    <w:rsid w:val="00CB5275"/>
    <w:rsid w:val="00CB5BF2"/>
    <w:rsid w:val="00CB6F4A"/>
    <w:rsid w:val="00CB7513"/>
    <w:rsid w:val="00CB7971"/>
    <w:rsid w:val="00CB79E2"/>
    <w:rsid w:val="00CB7B4D"/>
    <w:rsid w:val="00CC0083"/>
    <w:rsid w:val="00CC00EC"/>
    <w:rsid w:val="00CC0517"/>
    <w:rsid w:val="00CC0810"/>
    <w:rsid w:val="00CC31A5"/>
    <w:rsid w:val="00CC3282"/>
    <w:rsid w:val="00CC36DD"/>
    <w:rsid w:val="00CC3A63"/>
    <w:rsid w:val="00CC3A78"/>
    <w:rsid w:val="00CC3CA5"/>
    <w:rsid w:val="00CC57A0"/>
    <w:rsid w:val="00CC5A37"/>
    <w:rsid w:val="00CC5B4F"/>
    <w:rsid w:val="00CC5F3C"/>
    <w:rsid w:val="00CC63FD"/>
    <w:rsid w:val="00CC64AA"/>
    <w:rsid w:val="00CC6C34"/>
    <w:rsid w:val="00CC732F"/>
    <w:rsid w:val="00CC7770"/>
    <w:rsid w:val="00CD01EB"/>
    <w:rsid w:val="00CD0626"/>
    <w:rsid w:val="00CD0DBA"/>
    <w:rsid w:val="00CD142A"/>
    <w:rsid w:val="00CD1481"/>
    <w:rsid w:val="00CD1C6C"/>
    <w:rsid w:val="00CD1C96"/>
    <w:rsid w:val="00CD2B8A"/>
    <w:rsid w:val="00CD2F15"/>
    <w:rsid w:val="00CD39FB"/>
    <w:rsid w:val="00CD44C7"/>
    <w:rsid w:val="00CD48DC"/>
    <w:rsid w:val="00CD56EA"/>
    <w:rsid w:val="00CD5984"/>
    <w:rsid w:val="00CD6870"/>
    <w:rsid w:val="00CD6D62"/>
    <w:rsid w:val="00CD767C"/>
    <w:rsid w:val="00CD7FDD"/>
    <w:rsid w:val="00CE0AE2"/>
    <w:rsid w:val="00CE13F8"/>
    <w:rsid w:val="00CE17D5"/>
    <w:rsid w:val="00CE3141"/>
    <w:rsid w:val="00CE345B"/>
    <w:rsid w:val="00CE3B2E"/>
    <w:rsid w:val="00CE3BBB"/>
    <w:rsid w:val="00CE3BD9"/>
    <w:rsid w:val="00CE3E9F"/>
    <w:rsid w:val="00CE4C8F"/>
    <w:rsid w:val="00CE4CCE"/>
    <w:rsid w:val="00CE58A3"/>
    <w:rsid w:val="00CE787F"/>
    <w:rsid w:val="00CE7D23"/>
    <w:rsid w:val="00CE7ECB"/>
    <w:rsid w:val="00CF0721"/>
    <w:rsid w:val="00CF09B8"/>
    <w:rsid w:val="00CF1060"/>
    <w:rsid w:val="00CF16D9"/>
    <w:rsid w:val="00CF17B4"/>
    <w:rsid w:val="00CF1B79"/>
    <w:rsid w:val="00CF1EB0"/>
    <w:rsid w:val="00CF1FCD"/>
    <w:rsid w:val="00CF2173"/>
    <w:rsid w:val="00CF241B"/>
    <w:rsid w:val="00CF2463"/>
    <w:rsid w:val="00CF25B6"/>
    <w:rsid w:val="00CF46E5"/>
    <w:rsid w:val="00CF473B"/>
    <w:rsid w:val="00CF4799"/>
    <w:rsid w:val="00CF47BD"/>
    <w:rsid w:val="00CF5A99"/>
    <w:rsid w:val="00CF5F18"/>
    <w:rsid w:val="00CF5F67"/>
    <w:rsid w:val="00CF688E"/>
    <w:rsid w:val="00CF6F75"/>
    <w:rsid w:val="00CF72E8"/>
    <w:rsid w:val="00CF74C5"/>
    <w:rsid w:val="00CF7984"/>
    <w:rsid w:val="00CF7D50"/>
    <w:rsid w:val="00CF7FD3"/>
    <w:rsid w:val="00D00268"/>
    <w:rsid w:val="00D00338"/>
    <w:rsid w:val="00D00B71"/>
    <w:rsid w:val="00D00F8B"/>
    <w:rsid w:val="00D01139"/>
    <w:rsid w:val="00D011D6"/>
    <w:rsid w:val="00D012CD"/>
    <w:rsid w:val="00D0136C"/>
    <w:rsid w:val="00D01721"/>
    <w:rsid w:val="00D01936"/>
    <w:rsid w:val="00D01981"/>
    <w:rsid w:val="00D01C69"/>
    <w:rsid w:val="00D01E32"/>
    <w:rsid w:val="00D02821"/>
    <w:rsid w:val="00D03350"/>
    <w:rsid w:val="00D038AD"/>
    <w:rsid w:val="00D056F6"/>
    <w:rsid w:val="00D057D0"/>
    <w:rsid w:val="00D05C67"/>
    <w:rsid w:val="00D06414"/>
    <w:rsid w:val="00D07193"/>
    <w:rsid w:val="00D07AEA"/>
    <w:rsid w:val="00D07E99"/>
    <w:rsid w:val="00D07FA6"/>
    <w:rsid w:val="00D10FED"/>
    <w:rsid w:val="00D1146B"/>
    <w:rsid w:val="00D1167D"/>
    <w:rsid w:val="00D11DB0"/>
    <w:rsid w:val="00D12963"/>
    <w:rsid w:val="00D13540"/>
    <w:rsid w:val="00D136F5"/>
    <w:rsid w:val="00D13DF4"/>
    <w:rsid w:val="00D14721"/>
    <w:rsid w:val="00D147E4"/>
    <w:rsid w:val="00D14EEB"/>
    <w:rsid w:val="00D15130"/>
    <w:rsid w:val="00D15649"/>
    <w:rsid w:val="00D15B9D"/>
    <w:rsid w:val="00D16E0C"/>
    <w:rsid w:val="00D1704C"/>
    <w:rsid w:val="00D17236"/>
    <w:rsid w:val="00D178B9"/>
    <w:rsid w:val="00D17A7B"/>
    <w:rsid w:val="00D17E69"/>
    <w:rsid w:val="00D20E7F"/>
    <w:rsid w:val="00D22046"/>
    <w:rsid w:val="00D2206E"/>
    <w:rsid w:val="00D2217E"/>
    <w:rsid w:val="00D22B75"/>
    <w:rsid w:val="00D23211"/>
    <w:rsid w:val="00D23696"/>
    <w:rsid w:val="00D23B22"/>
    <w:rsid w:val="00D23C3D"/>
    <w:rsid w:val="00D24CEB"/>
    <w:rsid w:val="00D25981"/>
    <w:rsid w:val="00D2625B"/>
    <w:rsid w:val="00D2657E"/>
    <w:rsid w:val="00D27503"/>
    <w:rsid w:val="00D30029"/>
    <w:rsid w:val="00D30432"/>
    <w:rsid w:val="00D30481"/>
    <w:rsid w:val="00D307D9"/>
    <w:rsid w:val="00D309FB"/>
    <w:rsid w:val="00D30AA1"/>
    <w:rsid w:val="00D30CAC"/>
    <w:rsid w:val="00D315B6"/>
    <w:rsid w:val="00D318A8"/>
    <w:rsid w:val="00D326DF"/>
    <w:rsid w:val="00D3272D"/>
    <w:rsid w:val="00D33A7C"/>
    <w:rsid w:val="00D33E3F"/>
    <w:rsid w:val="00D33F41"/>
    <w:rsid w:val="00D353BE"/>
    <w:rsid w:val="00D362D1"/>
    <w:rsid w:val="00D363C1"/>
    <w:rsid w:val="00D372A1"/>
    <w:rsid w:val="00D40417"/>
    <w:rsid w:val="00D40648"/>
    <w:rsid w:val="00D410D7"/>
    <w:rsid w:val="00D4137F"/>
    <w:rsid w:val="00D42F07"/>
    <w:rsid w:val="00D43654"/>
    <w:rsid w:val="00D44184"/>
    <w:rsid w:val="00D448D2"/>
    <w:rsid w:val="00D448EA"/>
    <w:rsid w:val="00D45AEF"/>
    <w:rsid w:val="00D45C33"/>
    <w:rsid w:val="00D46981"/>
    <w:rsid w:val="00D46C3B"/>
    <w:rsid w:val="00D477B2"/>
    <w:rsid w:val="00D50D20"/>
    <w:rsid w:val="00D5119F"/>
    <w:rsid w:val="00D517F1"/>
    <w:rsid w:val="00D5182B"/>
    <w:rsid w:val="00D51C97"/>
    <w:rsid w:val="00D51F5F"/>
    <w:rsid w:val="00D53486"/>
    <w:rsid w:val="00D53770"/>
    <w:rsid w:val="00D54A0D"/>
    <w:rsid w:val="00D54A81"/>
    <w:rsid w:val="00D55C2E"/>
    <w:rsid w:val="00D56019"/>
    <w:rsid w:val="00D568D1"/>
    <w:rsid w:val="00D56D0C"/>
    <w:rsid w:val="00D56E29"/>
    <w:rsid w:val="00D572BA"/>
    <w:rsid w:val="00D573B0"/>
    <w:rsid w:val="00D57BE5"/>
    <w:rsid w:val="00D57E66"/>
    <w:rsid w:val="00D61165"/>
    <w:rsid w:val="00D61E9A"/>
    <w:rsid w:val="00D622B2"/>
    <w:rsid w:val="00D6271E"/>
    <w:rsid w:val="00D62CFB"/>
    <w:rsid w:val="00D63189"/>
    <w:rsid w:val="00D63779"/>
    <w:rsid w:val="00D63E36"/>
    <w:rsid w:val="00D6430A"/>
    <w:rsid w:val="00D6444A"/>
    <w:rsid w:val="00D651E5"/>
    <w:rsid w:val="00D65C4D"/>
    <w:rsid w:val="00D65D85"/>
    <w:rsid w:val="00D66940"/>
    <w:rsid w:val="00D66AAA"/>
    <w:rsid w:val="00D670E7"/>
    <w:rsid w:val="00D6757D"/>
    <w:rsid w:val="00D67CE7"/>
    <w:rsid w:val="00D67D1B"/>
    <w:rsid w:val="00D67DAF"/>
    <w:rsid w:val="00D7026A"/>
    <w:rsid w:val="00D70F2E"/>
    <w:rsid w:val="00D7150A"/>
    <w:rsid w:val="00D71793"/>
    <w:rsid w:val="00D717D7"/>
    <w:rsid w:val="00D71AD9"/>
    <w:rsid w:val="00D71C14"/>
    <w:rsid w:val="00D71ECE"/>
    <w:rsid w:val="00D72896"/>
    <w:rsid w:val="00D73590"/>
    <w:rsid w:val="00D73994"/>
    <w:rsid w:val="00D73C6D"/>
    <w:rsid w:val="00D74250"/>
    <w:rsid w:val="00D74A1A"/>
    <w:rsid w:val="00D76F94"/>
    <w:rsid w:val="00D774D7"/>
    <w:rsid w:val="00D7794B"/>
    <w:rsid w:val="00D80567"/>
    <w:rsid w:val="00D80C79"/>
    <w:rsid w:val="00D80E62"/>
    <w:rsid w:val="00D82112"/>
    <w:rsid w:val="00D82248"/>
    <w:rsid w:val="00D824AA"/>
    <w:rsid w:val="00D82A17"/>
    <w:rsid w:val="00D82E3E"/>
    <w:rsid w:val="00D8361C"/>
    <w:rsid w:val="00D839B3"/>
    <w:rsid w:val="00D83E9A"/>
    <w:rsid w:val="00D85322"/>
    <w:rsid w:val="00D85B8F"/>
    <w:rsid w:val="00D85F8B"/>
    <w:rsid w:val="00D863C7"/>
    <w:rsid w:val="00D86FA4"/>
    <w:rsid w:val="00D87181"/>
    <w:rsid w:val="00D87EA4"/>
    <w:rsid w:val="00D9073E"/>
    <w:rsid w:val="00D90D93"/>
    <w:rsid w:val="00D9151C"/>
    <w:rsid w:val="00D916AA"/>
    <w:rsid w:val="00D9184A"/>
    <w:rsid w:val="00D919BA"/>
    <w:rsid w:val="00D923D2"/>
    <w:rsid w:val="00D9259E"/>
    <w:rsid w:val="00D928E9"/>
    <w:rsid w:val="00D94357"/>
    <w:rsid w:val="00D960FB"/>
    <w:rsid w:val="00D96A65"/>
    <w:rsid w:val="00D97436"/>
    <w:rsid w:val="00D97507"/>
    <w:rsid w:val="00D97708"/>
    <w:rsid w:val="00D97CAC"/>
    <w:rsid w:val="00D97DC6"/>
    <w:rsid w:val="00DA049F"/>
    <w:rsid w:val="00DA060D"/>
    <w:rsid w:val="00DA0BC1"/>
    <w:rsid w:val="00DA1421"/>
    <w:rsid w:val="00DA1EF3"/>
    <w:rsid w:val="00DA2E8E"/>
    <w:rsid w:val="00DA2EE4"/>
    <w:rsid w:val="00DA3401"/>
    <w:rsid w:val="00DA4A77"/>
    <w:rsid w:val="00DA4EC1"/>
    <w:rsid w:val="00DA5168"/>
    <w:rsid w:val="00DA5547"/>
    <w:rsid w:val="00DA55DB"/>
    <w:rsid w:val="00DA5DC1"/>
    <w:rsid w:val="00DA5E67"/>
    <w:rsid w:val="00DA5E95"/>
    <w:rsid w:val="00DA6402"/>
    <w:rsid w:val="00DA6EDC"/>
    <w:rsid w:val="00DA7349"/>
    <w:rsid w:val="00DA74CB"/>
    <w:rsid w:val="00DA78FF"/>
    <w:rsid w:val="00DB0249"/>
    <w:rsid w:val="00DB040C"/>
    <w:rsid w:val="00DB0AFF"/>
    <w:rsid w:val="00DB0CC5"/>
    <w:rsid w:val="00DB0DA6"/>
    <w:rsid w:val="00DB0E9B"/>
    <w:rsid w:val="00DB2403"/>
    <w:rsid w:val="00DB256A"/>
    <w:rsid w:val="00DB43EF"/>
    <w:rsid w:val="00DB4A3E"/>
    <w:rsid w:val="00DB4D18"/>
    <w:rsid w:val="00DB4F3E"/>
    <w:rsid w:val="00DB5051"/>
    <w:rsid w:val="00DB5337"/>
    <w:rsid w:val="00DB535D"/>
    <w:rsid w:val="00DB5562"/>
    <w:rsid w:val="00DB55E8"/>
    <w:rsid w:val="00DB5959"/>
    <w:rsid w:val="00DB5AE1"/>
    <w:rsid w:val="00DB5B98"/>
    <w:rsid w:val="00DB6257"/>
    <w:rsid w:val="00DB65B6"/>
    <w:rsid w:val="00DB6826"/>
    <w:rsid w:val="00DB6967"/>
    <w:rsid w:val="00DB74D8"/>
    <w:rsid w:val="00DB762E"/>
    <w:rsid w:val="00DC0096"/>
    <w:rsid w:val="00DC0297"/>
    <w:rsid w:val="00DC056A"/>
    <w:rsid w:val="00DC186C"/>
    <w:rsid w:val="00DC18A2"/>
    <w:rsid w:val="00DC1B95"/>
    <w:rsid w:val="00DC363C"/>
    <w:rsid w:val="00DC3E7A"/>
    <w:rsid w:val="00DC53FF"/>
    <w:rsid w:val="00DC57A1"/>
    <w:rsid w:val="00DC5E17"/>
    <w:rsid w:val="00DC610E"/>
    <w:rsid w:val="00DC65EE"/>
    <w:rsid w:val="00DC72B2"/>
    <w:rsid w:val="00DC7C4B"/>
    <w:rsid w:val="00DD02C5"/>
    <w:rsid w:val="00DD02CB"/>
    <w:rsid w:val="00DD0337"/>
    <w:rsid w:val="00DD0998"/>
    <w:rsid w:val="00DD0F2B"/>
    <w:rsid w:val="00DD140E"/>
    <w:rsid w:val="00DD14AA"/>
    <w:rsid w:val="00DD24E3"/>
    <w:rsid w:val="00DD25DF"/>
    <w:rsid w:val="00DD2A3F"/>
    <w:rsid w:val="00DD2BC5"/>
    <w:rsid w:val="00DD3E1F"/>
    <w:rsid w:val="00DD4080"/>
    <w:rsid w:val="00DD586F"/>
    <w:rsid w:val="00DD5C61"/>
    <w:rsid w:val="00DD7797"/>
    <w:rsid w:val="00DE01BC"/>
    <w:rsid w:val="00DE01E5"/>
    <w:rsid w:val="00DE09F9"/>
    <w:rsid w:val="00DE0B38"/>
    <w:rsid w:val="00DE13A5"/>
    <w:rsid w:val="00DE235F"/>
    <w:rsid w:val="00DE2805"/>
    <w:rsid w:val="00DE3650"/>
    <w:rsid w:val="00DE397F"/>
    <w:rsid w:val="00DE3CCF"/>
    <w:rsid w:val="00DE4818"/>
    <w:rsid w:val="00DE4DF4"/>
    <w:rsid w:val="00DE4F30"/>
    <w:rsid w:val="00DE52B3"/>
    <w:rsid w:val="00DE56EE"/>
    <w:rsid w:val="00DE5958"/>
    <w:rsid w:val="00DE73C3"/>
    <w:rsid w:val="00DF0032"/>
    <w:rsid w:val="00DF03D7"/>
    <w:rsid w:val="00DF0839"/>
    <w:rsid w:val="00DF11B9"/>
    <w:rsid w:val="00DF1502"/>
    <w:rsid w:val="00DF167D"/>
    <w:rsid w:val="00DF1967"/>
    <w:rsid w:val="00DF1B64"/>
    <w:rsid w:val="00DF2141"/>
    <w:rsid w:val="00DF2200"/>
    <w:rsid w:val="00DF245A"/>
    <w:rsid w:val="00DF24E3"/>
    <w:rsid w:val="00DF2E57"/>
    <w:rsid w:val="00DF49B5"/>
    <w:rsid w:val="00DF50FC"/>
    <w:rsid w:val="00DF5DBA"/>
    <w:rsid w:val="00DF6404"/>
    <w:rsid w:val="00DF6423"/>
    <w:rsid w:val="00DF6D38"/>
    <w:rsid w:val="00E000D8"/>
    <w:rsid w:val="00E00E96"/>
    <w:rsid w:val="00E0104B"/>
    <w:rsid w:val="00E0214C"/>
    <w:rsid w:val="00E02533"/>
    <w:rsid w:val="00E0313B"/>
    <w:rsid w:val="00E0328A"/>
    <w:rsid w:val="00E036BF"/>
    <w:rsid w:val="00E03DC2"/>
    <w:rsid w:val="00E043A4"/>
    <w:rsid w:val="00E06C56"/>
    <w:rsid w:val="00E075F7"/>
    <w:rsid w:val="00E07900"/>
    <w:rsid w:val="00E07B30"/>
    <w:rsid w:val="00E105FD"/>
    <w:rsid w:val="00E10FC5"/>
    <w:rsid w:val="00E117CB"/>
    <w:rsid w:val="00E12818"/>
    <w:rsid w:val="00E13837"/>
    <w:rsid w:val="00E13D7A"/>
    <w:rsid w:val="00E140EB"/>
    <w:rsid w:val="00E14304"/>
    <w:rsid w:val="00E152C2"/>
    <w:rsid w:val="00E15AFD"/>
    <w:rsid w:val="00E15B15"/>
    <w:rsid w:val="00E16E35"/>
    <w:rsid w:val="00E16F12"/>
    <w:rsid w:val="00E1758A"/>
    <w:rsid w:val="00E216D8"/>
    <w:rsid w:val="00E21DB4"/>
    <w:rsid w:val="00E22221"/>
    <w:rsid w:val="00E2235A"/>
    <w:rsid w:val="00E22D80"/>
    <w:rsid w:val="00E233C3"/>
    <w:rsid w:val="00E2398E"/>
    <w:rsid w:val="00E23C17"/>
    <w:rsid w:val="00E244EF"/>
    <w:rsid w:val="00E24B9A"/>
    <w:rsid w:val="00E24E7F"/>
    <w:rsid w:val="00E25777"/>
    <w:rsid w:val="00E2587A"/>
    <w:rsid w:val="00E2608B"/>
    <w:rsid w:val="00E26901"/>
    <w:rsid w:val="00E27B57"/>
    <w:rsid w:val="00E302FC"/>
    <w:rsid w:val="00E30618"/>
    <w:rsid w:val="00E30631"/>
    <w:rsid w:val="00E31AC3"/>
    <w:rsid w:val="00E32B12"/>
    <w:rsid w:val="00E32B15"/>
    <w:rsid w:val="00E3355A"/>
    <w:rsid w:val="00E33788"/>
    <w:rsid w:val="00E33D3E"/>
    <w:rsid w:val="00E34313"/>
    <w:rsid w:val="00E34FC5"/>
    <w:rsid w:val="00E36980"/>
    <w:rsid w:val="00E36F26"/>
    <w:rsid w:val="00E37769"/>
    <w:rsid w:val="00E377BF"/>
    <w:rsid w:val="00E407DC"/>
    <w:rsid w:val="00E40EE7"/>
    <w:rsid w:val="00E41901"/>
    <w:rsid w:val="00E41909"/>
    <w:rsid w:val="00E42785"/>
    <w:rsid w:val="00E427EE"/>
    <w:rsid w:val="00E432EC"/>
    <w:rsid w:val="00E43A15"/>
    <w:rsid w:val="00E43BB1"/>
    <w:rsid w:val="00E44642"/>
    <w:rsid w:val="00E44BAA"/>
    <w:rsid w:val="00E44ECC"/>
    <w:rsid w:val="00E46023"/>
    <w:rsid w:val="00E4618D"/>
    <w:rsid w:val="00E461A4"/>
    <w:rsid w:val="00E468BE"/>
    <w:rsid w:val="00E46BA8"/>
    <w:rsid w:val="00E50161"/>
    <w:rsid w:val="00E502A5"/>
    <w:rsid w:val="00E50748"/>
    <w:rsid w:val="00E507F6"/>
    <w:rsid w:val="00E5091D"/>
    <w:rsid w:val="00E510DA"/>
    <w:rsid w:val="00E5129D"/>
    <w:rsid w:val="00E517DE"/>
    <w:rsid w:val="00E5216A"/>
    <w:rsid w:val="00E52521"/>
    <w:rsid w:val="00E52984"/>
    <w:rsid w:val="00E53C85"/>
    <w:rsid w:val="00E54C72"/>
    <w:rsid w:val="00E5587D"/>
    <w:rsid w:val="00E564C6"/>
    <w:rsid w:val="00E5695D"/>
    <w:rsid w:val="00E5724C"/>
    <w:rsid w:val="00E57540"/>
    <w:rsid w:val="00E57890"/>
    <w:rsid w:val="00E57F3C"/>
    <w:rsid w:val="00E6058C"/>
    <w:rsid w:val="00E60617"/>
    <w:rsid w:val="00E60844"/>
    <w:rsid w:val="00E60989"/>
    <w:rsid w:val="00E61A83"/>
    <w:rsid w:val="00E61F7A"/>
    <w:rsid w:val="00E6275C"/>
    <w:rsid w:val="00E62A2C"/>
    <w:rsid w:val="00E62E6A"/>
    <w:rsid w:val="00E634EB"/>
    <w:rsid w:val="00E63A21"/>
    <w:rsid w:val="00E64F22"/>
    <w:rsid w:val="00E6535C"/>
    <w:rsid w:val="00E67871"/>
    <w:rsid w:val="00E67F3F"/>
    <w:rsid w:val="00E70AD5"/>
    <w:rsid w:val="00E72458"/>
    <w:rsid w:val="00E7261C"/>
    <w:rsid w:val="00E72CD3"/>
    <w:rsid w:val="00E72E07"/>
    <w:rsid w:val="00E734A3"/>
    <w:rsid w:val="00E748DC"/>
    <w:rsid w:val="00E74EF0"/>
    <w:rsid w:val="00E75006"/>
    <w:rsid w:val="00E7592D"/>
    <w:rsid w:val="00E75BD1"/>
    <w:rsid w:val="00E76FA3"/>
    <w:rsid w:val="00E80103"/>
    <w:rsid w:val="00E80ED0"/>
    <w:rsid w:val="00E81AD9"/>
    <w:rsid w:val="00E83265"/>
    <w:rsid w:val="00E8334E"/>
    <w:rsid w:val="00E84698"/>
    <w:rsid w:val="00E84EA7"/>
    <w:rsid w:val="00E850F5"/>
    <w:rsid w:val="00E858E9"/>
    <w:rsid w:val="00E86AF2"/>
    <w:rsid w:val="00E86BD5"/>
    <w:rsid w:val="00E86D2A"/>
    <w:rsid w:val="00E87D35"/>
    <w:rsid w:val="00E900B8"/>
    <w:rsid w:val="00E9017D"/>
    <w:rsid w:val="00E90BE8"/>
    <w:rsid w:val="00E91601"/>
    <w:rsid w:val="00E920C7"/>
    <w:rsid w:val="00E924F1"/>
    <w:rsid w:val="00E928F8"/>
    <w:rsid w:val="00E92C63"/>
    <w:rsid w:val="00E92F9F"/>
    <w:rsid w:val="00E93331"/>
    <w:rsid w:val="00E940F4"/>
    <w:rsid w:val="00E9411C"/>
    <w:rsid w:val="00E945DF"/>
    <w:rsid w:val="00E94C37"/>
    <w:rsid w:val="00E94E75"/>
    <w:rsid w:val="00E952BA"/>
    <w:rsid w:val="00E95715"/>
    <w:rsid w:val="00E958C2"/>
    <w:rsid w:val="00E95922"/>
    <w:rsid w:val="00E95AC7"/>
    <w:rsid w:val="00E95C74"/>
    <w:rsid w:val="00E976D3"/>
    <w:rsid w:val="00EA033D"/>
    <w:rsid w:val="00EA0692"/>
    <w:rsid w:val="00EA11AB"/>
    <w:rsid w:val="00EA19C8"/>
    <w:rsid w:val="00EA27FE"/>
    <w:rsid w:val="00EA2C7E"/>
    <w:rsid w:val="00EA315F"/>
    <w:rsid w:val="00EA3761"/>
    <w:rsid w:val="00EA40FC"/>
    <w:rsid w:val="00EA4842"/>
    <w:rsid w:val="00EA4B05"/>
    <w:rsid w:val="00EA591D"/>
    <w:rsid w:val="00EA6212"/>
    <w:rsid w:val="00EA6747"/>
    <w:rsid w:val="00EA7607"/>
    <w:rsid w:val="00EA7E62"/>
    <w:rsid w:val="00EB037F"/>
    <w:rsid w:val="00EB05B4"/>
    <w:rsid w:val="00EB0AE0"/>
    <w:rsid w:val="00EB1279"/>
    <w:rsid w:val="00EB1B14"/>
    <w:rsid w:val="00EB1D07"/>
    <w:rsid w:val="00EB20A0"/>
    <w:rsid w:val="00EB224A"/>
    <w:rsid w:val="00EB2BA7"/>
    <w:rsid w:val="00EB34D4"/>
    <w:rsid w:val="00EB36F2"/>
    <w:rsid w:val="00EB3851"/>
    <w:rsid w:val="00EB41A5"/>
    <w:rsid w:val="00EB42EA"/>
    <w:rsid w:val="00EB4F80"/>
    <w:rsid w:val="00EB5745"/>
    <w:rsid w:val="00EB6159"/>
    <w:rsid w:val="00EB6958"/>
    <w:rsid w:val="00EB7200"/>
    <w:rsid w:val="00EB75E3"/>
    <w:rsid w:val="00EB772F"/>
    <w:rsid w:val="00EB78BA"/>
    <w:rsid w:val="00EC1388"/>
    <w:rsid w:val="00EC2C7F"/>
    <w:rsid w:val="00EC2EDC"/>
    <w:rsid w:val="00EC32A8"/>
    <w:rsid w:val="00EC45FA"/>
    <w:rsid w:val="00EC4CA1"/>
    <w:rsid w:val="00EC55B9"/>
    <w:rsid w:val="00EC5F7E"/>
    <w:rsid w:val="00EC6044"/>
    <w:rsid w:val="00EC7379"/>
    <w:rsid w:val="00ED0CF8"/>
    <w:rsid w:val="00ED0D04"/>
    <w:rsid w:val="00ED19A5"/>
    <w:rsid w:val="00ED1A80"/>
    <w:rsid w:val="00ED1C41"/>
    <w:rsid w:val="00ED2146"/>
    <w:rsid w:val="00ED26EE"/>
    <w:rsid w:val="00ED3872"/>
    <w:rsid w:val="00ED38DC"/>
    <w:rsid w:val="00ED3BA0"/>
    <w:rsid w:val="00ED4C3A"/>
    <w:rsid w:val="00ED577B"/>
    <w:rsid w:val="00ED5B3F"/>
    <w:rsid w:val="00ED624E"/>
    <w:rsid w:val="00ED6E9A"/>
    <w:rsid w:val="00ED7194"/>
    <w:rsid w:val="00ED719C"/>
    <w:rsid w:val="00ED772B"/>
    <w:rsid w:val="00EE0395"/>
    <w:rsid w:val="00EE184A"/>
    <w:rsid w:val="00EE27AD"/>
    <w:rsid w:val="00EE2F77"/>
    <w:rsid w:val="00EE3151"/>
    <w:rsid w:val="00EE32A7"/>
    <w:rsid w:val="00EE3709"/>
    <w:rsid w:val="00EE3731"/>
    <w:rsid w:val="00EE493A"/>
    <w:rsid w:val="00EE4B2A"/>
    <w:rsid w:val="00EE4B58"/>
    <w:rsid w:val="00EE4CF4"/>
    <w:rsid w:val="00EE4D92"/>
    <w:rsid w:val="00EE52B6"/>
    <w:rsid w:val="00EE5986"/>
    <w:rsid w:val="00EE5D4E"/>
    <w:rsid w:val="00EF053C"/>
    <w:rsid w:val="00EF08CF"/>
    <w:rsid w:val="00EF136D"/>
    <w:rsid w:val="00EF25BC"/>
    <w:rsid w:val="00EF268A"/>
    <w:rsid w:val="00EF27A1"/>
    <w:rsid w:val="00EF34FB"/>
    <w:rsid w:val="00EF3BE8"/>
    <w:rsid w:val="00EF3D31"/>
    <w:rsid w:val="00EF416B"/>
    <w:rsid w:val="00EF4953"/>
    <w:rsid w:val="00EF5753"/>
    <w:rsid w:val="00EF680F"/>
    <w:rsid w:val="00EF68E0"/>
    <w:rsid w:val="00EF6E36"/>
    <w:rsid w:val="00EF78EE"/>
    <w:rsid w:val="00EF7B07"/>
    <w:rsid w:val="00EF7BE3"/>
    <w:rsid w:val="00F0000F"/>
    <w:rsid w:val="00F0036C"/>
    <w:rsid w:val="00F01123"/>
    <w:rsid w:val="00F012BA"/>
    <w:rsid w:val="00F0137C"/>
    <w:rsid w:val="00F01604"/>
    <w:rsid w:val="00F02425"/>
    <w:rsid w:val="00F026FE"/>
    <w:rsid w:val="00F03C47"/>
    <w:rsid w:val="00F04618"/>
    <w:rsid w:val="00F046F4"/>
    <w:rsid w:val="00F04AEE"/>
    <w:rsid w:val="00F050FB"/>
    <w:rsid w:val="00F05859"/>
    <w:rsid w:val="00F07DBD"/>
    <w:rsid w:val="00F1007D"/>
    <w:rsid w:val="00F10162"/>
    <w:rsid w:val="00F101BE"/>
    <w:rsid w:val="00F10518"/>
    <w:rsid w:val="00F1052E"/>
    <w:rsid w:val="00F10A28"/>
    <w:rsid w:val="00F10AE4"/>
    <w:rsid w:val="00F10CBE"/>
    <w:rsid w:val="00F1107D"/>
    <w:rsid w:val="00F11381"/>
    <w:rsid w:val="00F119DB"/>
    <w:rsid w:val="00F127C7"/>
    <w:rsid w:val="00F13554"/>
    <w:rsid w:val="00F137D3"/>
    <w:rsid w:val="00F13D09"/>
    <w:rsid w:val="00F1405D"/>
    <w:rsid w:val="00F14305"/>
    <w:rsid w:val="00F14318"/>
    <w:rsid w:val="00F145BD"/>
    <w:rsid w:val="00F147C3"/>
    <w:rsid w:val="00F14C39"/>
    <w:rsid w:val="00F153B3"/>
    <w:rsid w:val="00F158AD"/>
    <w:rsid w:val="00F15AA3"/>
    <w:rsid w:val="00F15D2B"/>
    <w:rsid w:val="00F1637A"/>
    <w:rsid w:val="00F16677"/>
    <w:rsid w:val="00F16874"/>
    <w:rsid w:val="00F16CE4"/>
    <w:rsid w:val="00F16F1D"/>
    <w:rsid w:val="00F1705A"/>
    <w:rsid w:val="00F1717C"/>
    <w:rsid w:val="00F172D0"/>
    <w:rsid w:val="00F2044C"/>
    <w:rsid w:val="00F2074B"/>
    <w:rsid w:val="00F20A9E"/>
    <w:rsid w:val="00F20D86"/>
    <w:rsid w:val="00F21865"/>
    <w:rsid w:val="00F21C3B"/>
    <w:rsid w:val="00F22026"/>
    <w:rsid w:val="00F221C1"/>
    <w:rsid w:val="00F223E1"/>
    <w:rsid w:val="00F2250A"/>
    <w:rsid w:val="00F22EF4"/>
    <w:rsid w:val="00F23C9E"/>
    <w:rsid w:val="00F23C9F"/>
    <w:rsid w:val="00F2461A"/>
    <w:rsid w:val="00F2475C"/>
    <w:rsid w:val="00F24D44"/>
    <w:rsid w:val="00F24FBA"/>
    <w:rsid w:val="00F25275"/>
    <w:rsid w:val="00F25935"/>
    <w:rsid w:val="00F25A03"/>
    <w:rsid w:val="00F26055"/>
    <w:rsid w:val="00F26798"/>
    <w:rsid w:val="00F267A0"/>
    <w:rsid w:val="00F26899"/>
    <w:rsid w:val="00F2787B"/>
    <w:rsid w:val="00F27A65"/>
    <w:rsid w:val="00F27AC2"/>
    <w:rsid w:val="00F27FB5"/>
    <w:rsid w:val="00F300AF"/>
    <w:rsid w:val="00F30691"/>
    <w:rsid w:val="00F30B30"/>
    <w:rsid w:val="00F31127"/>
    <w:rsid w:val="00F312BA"/>
    <w:rsid w:val="00F31AB5"/>
    <w:rsid w:val="00F3241E"/>
    <w:rsid w:val="00F32536"/>
    <w:rsid w:val="00F32717"/>
    <w:rsid w:val="00F32958"/>
    <w:rsid w:val="00F32F0E"/>
    <w:rsid w:val="00F33963"/>
    <w:rsid w:val="00F33F0C"/>
    <w:rsid w:val="00F3416A"/>
    <w:rsid w:val="00F34AB8"/>
    <w:rsid w:val="00F34D2B"/>
    <w:rsid w:val="00F35056"/>
    <w:rsid w:val="00F355B6"/>
    <w:rsid w:val="00F355DA"/>
    <w:rsid w:val="00F3585C"/>
    <w:rsid w:val="00F35892"/>
    <w:rsid w:val="00F358BF"/>
    <w:rsid w:val="00F35984"/>
    <w:rsid w:val="00F35A7F"/>
    <w:rsid w:val="00F36086"/>
    <w:rsid w:val="00F36848"/>
    <w:rsid w:val="00F36A79"/>
    <w:rsid w:val="00F36CC2"/>
    <w:rsid w:val="00F36D29"/>
    <w:rsid w:val="00F372E9"/>
    <w:rsid w:val="00F37569"/>
    <w:rsid w:val="00F37EB4"/>
    <w:rsid w:val="00F40314"/>
    <w:rsid w:val="00F408CA"/>
    <w:rsid w:val="00F40F01"/>
    <w:rsid w:val="00F41139"/>
    <w:rsid w:val="00F41A2E"/>
    <w:rsid w:val="00F41BFE"/>
    <w:rsid w:val="00F41F42"/>
    <w:rsid w:val="00F423A4"/>
    <w:rsid w:val="00F42459"/>
    <w:rsid w:val="00F4256A"/>
    <w:rsid w:val="00F426EB"/>
    <w:rsid w:val="00F42724"/>
    <w:rsid w:val="00F42896"/>
    <w:rsid w:val="00F42E75"/>
    <w:rsid w:val="00F43183"/>
    <w:rsid w:val="00F4338F"/>
    <w:rsid w:val="00F4365F"/>
    <w:rsid w:val="00F44704"/>
    <w:rsid w:val="00F44801"/>
    <w:rsid w:val="00F45176"/>
    <w:rsid w:val="00F45212"/>
    <w:rsid w:val="00F45F37"/>
    <w:rsid w:val="00F4628C"/>
    <w:rsid w:val="00F505EC"/>
    <w:rsid w:val="00F5075A"/>
    <w:rsid w:val="00F50A3D"/>
    <w:rsid w:val="00F50C22"/>
    <w:rsid w:val="00F5126C"/>
    <w:rsid w:val="00F5126F"/>
    <w:rsid w:val="00F516C3"/>
    <w:rsid w:val="00F51A1C"/>
    <w:rsid w:val="00F51B48"/>
    <w:rsid w:val="00F521FD"/>
    <w:rsid w:val="00F52F99"/>
    <w:rsid w:val="00F531FB"/>
    <w:rsid w:val="00F539B9"/>
    <w:rsid w:val="00F53A3B"/>
    <w:rsid w:val="00F53D56"/>
    <w:rsid w:val="00F540FE"/>
    <w:rsid w:val="00F541C0"/>
    <w:rsid w:val="00F54A7D"/>
    <w:rsid w:val="00F55296"/>
    <w:rsid w:val="00F56107"/>
    <w:rsid w:val="00F568CB"/>
    <w:rsid w:val="00F57218"/>
    <w:rsid w:val="00F5786D"/>
    <w:rsid w:val="00F57980"/>
    <w:rsid w:val="00F57D22"/>
    <w:rsid w:val="00F6039A"/>
    <w:rsid w:val="00F60F84"/>
    <w:rsid w:val="00F610D2"/>
    <w:rsid w:val="00F61A1E"/>
    <w:rsid w:val="00F61F18"/>
    <w:rsid w:val="00F621AA"/>
    <w:rsid w:val="00F6297D"/>
    <w:rsid w:val="00F62D95"/>
    <w:rsid w:val="00F633D1"/>
    <w:rsid w:val="00F63BE8"/>
    <w:rsid w:val="00F63E7F"/>
    <w:rsid w:val="00F6427A"/>
    <w:rsid w:val="00F64613"/>
    <w:rsid w:val="00F64892"/>
    <w:rsid w:val="00F64A91"/>
    <w:rsid w:val="00F64B8A"/>
    <w:rsid w:val="00F64E9D"/>
    <w:rsid w:val="00F6556B"/>
    <w:rsid w:val="00F65B73"/>
    <w:rsid w:val="00F65DE2"/>
    <w:rsid w:val="00F66A5A"/>
    <w:rsid w:val="00F66B6D"/>
    <w:rsid w:val="00F71250"/>
    <w:rsid w:val="00F72079"/>
    <w:rsid w:val="00F72188"/>
    <w:rsid w:val="00F72E6F"/>
    <w:rsid w:val="00F7309D"/>
    <w:rsid w:val="00F73AB3"/>
    <w:rsid w:val="00F75608"/>
    <w:rsid w:val="00F75658"/>
    <w:rsid w:val="00F759C5"/>
    <w:rsid w:val="00F7642D"/>
    <w:rsid w:val="00F76A02"/>
    <w:rsid w:val="00F77856"/>
    <w:rsid w:val="00F7792A"/>
    <w:rsid w:val="00F77FB9"/>
    <w:rsid w:val="00F80F06"/>
    <w:rsid w:val="00F8127E"/>
    <w:rsid w:val="00F8178E"/>
    <w:rsid w:val="00F81871"/>
    <w:rsid w:val="00F81D78"/>
    <w:rsid w:val="00F82086"/>
    <w:rsid w:val="00F827C9"/>
    <w:rsid w:val="00F82F43"/>
    <w:rsid w:val="00F839EB"/>
    <w:rsid w:val="00F83B8A"/>
    <w:rsid w:val="00F8417F"/>
    <w:rsid w:val="00F84A9F"/>
    <w:rsid w:val="00F85C1E"/>
    <w:rsid w:val="00F85E03"/>
    <w:rsid w:val="00F86079"/>
    <w:rsid w:val="00F86236"/>
    <w:rsid w:val="00F867DC"/>
    <w:rsid w:val="00F86E21"/>
    <w:rsid w:val="00F870B4"/>
    <w:rsid w:val="00F873DA"/>
    <w:rsid w:val="00F87702"/>
    <w:rsid w:val="00F8789C"/>
    <w:rsid w:val="00F8790D"/>
    <w:rsid w:val="00F87CB2"/>
    <w:rsid w:val="00F90A20"/>
    <w:rsid w:val="00F91166"/>
    <w:rsid w:val="00F9147F"/>
    <w:rsid w:val="00F91500"/>
    <w:rsid w:val="00F91AAF"/>
    <w:rsid w:val="00F91D8D"/>
    <w:rsid w:val="00F91DD8"/>
    <w:rsid w:val="00F91EC9"/>
    <w:rsid w:val="00F9207C"/>
    <w:rsid w:val="00F9368B"/>
    <w:rsid w:val="00F937BA"/>
    <w:rsid w:val="00F93828"/>
    <w:rsid w:val="00F93C7A"/>
    <w:rsid w:val="00F93E1C"/>
    <w:rsid w:val="00F94270"/>
    <w:rsid w:val="00F942D2"/>
    <w:rsid w:val="00F9449B"/>
    <w:rsid w:val="00F944BC"/>
    <w:rsid w:val="00F95751"/>
    <w:rsid w:val="00F95DA2"/>
    <w:rsid w:val="00F96177"/>
    <w:rsid w:val="00F96AFD"/>
    <w:rsid w:val="00F96DEB"/>
    <w:rsid w:val="00F96E11"/>
    <w:rsid w:val="00F9715B"/>
    <w:rsid w:val="00F9776C"/>
    <w:rsid w:val="00FA0FF8"/>
    <w:rsid w:val="00FA1404"/>
    <w:rsid w:val="00FA2012"/>
    <w:rsid w:val="00FA2DCC"/>
    <w:rsid w:val="00FA2E6C"/>
    <w:rsid w:val="00FA398C"/>
    <w:rsid w:val="00FA3B8C"/>
    <w:rsid w:val="00FA3E26"/>
    <w:rsid w:val="00FA462A"/>
    <w:rsid w:val="00FA48C1"/>
    <w:rsid w:val="00FA4964"/>
    <w:rsid w:val="00FA498B"/>
    <w:rsid w:val="00FA59A6"/>
    <w:rsid w:val="00FA5CCD"/>
    <w:rsid w:val="00FA6445"/>
    <w:rsid w:val="00FA67EC"/>
    <w:rsid w:val="00FA6F5B"/>
    <w:rsid w:val="00FA6FF6"/>
    <w:rsid w:val="00FB02DB"/>
    <w:rsid w:val="00FB0CD4"/>
    <w:rsid w:val="00FB1067"/>
    <w:rsid w:val="00FB1250"/>
    <w:rsid w:val="00FB193E"/>
    <w:rsid w:val="00FB2691"/>
    <w:rsid w:val="00FB27EC"/>
    <w:rsid w:val="00FB3272"/>
    <w:rsid w:val="00FB33C9"/>
    <w:rsid w:val="00FB3FB6"/>
    <w:rsid w:val="00FB45E8"/>
    <w:rsid w:val="00FB47AE"/>
    <w:rsid w:val="00FB53F6"/>
    <w:rsid w:val="00FB546B"/>
    <w:rsid w:val="00FB5BF2"/>
    <w:rsid w:val="00FB5C5E"/>
    <w:rsid w:val="00FB5F59"/>
    <w:rsid w:val="00FB65F6"/>
    <w:rsid w:val="00FB668B"/>
    <w:rsid w:val="00FB69D3"/>
    <w:rsid w:val="00FB6B07"/>
    <w:rsid w:val="00FB7F60"/>
    <w:rsid w:val="00FC0BCA"/>
    <w:rsid w:val="00FC0D04"/>
    <w:rsid w:val="00FC0D1C"/>
    <w:rsid w:val="00FC1715"/>
    <w:rsid w:val="00FC1E44"/>
    <w:rsid w:val="00FC3774"/>
    <w:rsid w:val="00FC3829"/>
    <w:rsid w:val="00FC535B"/>
    <w:rsid w:val="00FC7D09"/>
    <w:rsid w:val="00FC7FA9"/>
    <w:rsid w:val="00FD0857"/>
    <w:rsid w:val="00FD1888"/>
    <w:rsid w:val="00FD1A18"/>
    <w:rsid w:val="00FD1C98"/>
    <w:rsid w:val="00FD2541"/>
    <w:rsid w:val="00FD29AE"/>
    <w:rsid w:val="00FD2A92"/>
    <w:rsid w:val="00FD32CE"/>
    <w:rsid w:val="00FD3EA6"/>
    <w:rsid w:val="00FD40D4"/>
    <w:rsid w:val="00FD4139"/>
    <w:rsid w:val="00FD4849"/>
    <w:rsid w:val="00FD4983"/>
    <w:rsid w:val="00FD4A0C"/>
    <w:rsid w:val="00FD4AB8"/>
    <w:rsid w:val="00FD4CB7"/>
    <w:rsid w:val="00FD5003"/>
    <w:rsid w:val="00FD5A07"/>
    <w:rsid w:val="00FD6BB9"/>
    <w:rsid w:val="00FD7700"/>
    <w:rsid w:val="00FE0967"/>
    <w:rsid w:val="00FE0AA7"/>
    <w:rsid w:val="00FE0CA2"/>
    <w:rsid w:val="00FE0DAA"/>
    <w:rsid w:val="00FE0EC6"/>
    <w:rsid w:val="00FE1813"/>
    <w:rsid w:val="00FE184F"/>
    <w:rsid w:val="00FE1A5F"/>
    <w:rsid w:val="00FE1D49"/>
    <w:rsid w:val="00FE1FE9"/>
    <w:rsid w:val="00FE3552"/>
    <w:rsid w:val="00FE3D1D"/>
    <w:rsid w:val="00FE4047"/>
    <w:rsid w:val="00FE414B"/>
    <w:rsid w:val="00FE4712"/>
    <w:rsid w:val="00FE4B3B"/>
    <w:rsid w:val="00FE4D03"/>
    <w:rsid w:val="00FE4D43"/>
    <w:rsid w:val="00FE53E8"/>
    <w:rsid w:val="00FE5D9E"/>
    <w:rsid w:val="00FE64FD"/>
    <w:rsid w:val="00FE65FE"/>
    <w:rsid w:val="00FE6687"/>
    <w:rsid w:val="00FF0BE1"/>
    <w:rsid w:val="00FF0CB2"/>
    <w:rsid w:val="00FF10F3"/>
    <w:rsid w:val="00FF14B3"/>
    <w:rsid w:val="00FF1AF6"/>
    <w:rsid w:val="00FF26DC"/>
    <w:rsid w:val="00FF391A"/>
    <w:rsid w:val="00FF4433"/>
    <w:rsid w:val="00FF4AE0"/>
    <w:rsid w:val="00FF4DA1"/>
    <w:rsid w:val="00FF553A"/>
    <w:rsid w:val="00FF6C57"/>
    <w:rsid w:val="00FF6FE4"/>
    <w:rsid w:val="00FF7561"/>
    <w:rsid w:val="00FF79CC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blue">
      <v:fill color="white" on="f"/>
      <v:stroke color="blue" weight="2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6AD"/>
    <w:pPr>
      <w:widowControl w:val="0"/>
      <w:autoSpaceDE w:val="0"/>
      <w:autoSpaceDN w:val="0"/>
      <w:adjustRightInd w:val="0"/>
      <w:snapToGrid w:val="0"/>
      <w:jc w:val="both"/>
      <w:textAlignment w:val="baseline"/>
    </w:pPr>
    <w:rPr>
      <w:rFonts w:eastAsia="微软雅黑"/>
      <w:spacing w:val="6"/>
      <w:kern w:val="2"/>
      <w:sz w:val="21"/>
    </w:rPr>
  </w:style>
  <w:style w:type="paragraph" w:styleId="10">
    <w:name w:val="heading 1"/>
    <w:basedOn w:val="a0"/>
    <w:next w:val="a0"/>
    <w:autoRedefine/>
    <w:qFormat/>
    <w:rsid w:val="00496CBC"/>
    <w:pPr>
      <w:keepNext/>
      <w:framePr w:wrap="notBeside" w:vAnchor="text" w:hAnchor="text" w:y="1"/>
      <w:numPr>
        <w:numId w:val="2"/>
      </w:numPr>
      <w:tabs>
        <w:tab w:val="left" w:pos="284"/>
      </w:tabs>
      <w:spacing w:beforeLines="50" w:before="50" w:afterLines="50" w:after="50"/>
      <w:outlineLvl w:val="0"/>
    </w:pPr>
    <w:rPr>
      <w:rFonts w:ascii="Arial" w:hAnsi="Arial"/>
      <w:b/>
      <w:kern w:val="0"/>
      <w:sz w:val="32"/>
      <w:szCs w:val="32"/>
    </w:rPr>
  </w:style>
  <w:style w:type="paragraph" w:styleId="2">
    <w:name w:val="heading 2"/>
    <w:basedOn w:val="a0"/>
    <w:next w:val="a0"/>
    <w:autoRedefine/>
    <w:qFormat/>
    <w:rsid w:val="0062137B"/>
    <w:pPr>
      <w:keepNext/>
      <w:numPr>
        <w:ilvl w:val="1"/>
        <w:numId w:val="2"/>
      </w:numPr>
      <w:tabs>
        <w:tab w:val="left" w:pos="567"/>
      </w:tabs>
      <w:spacing w:beforeLines="30" w:before="87" w:afterLines="30" w:after="87"/>
      <w:outlineLvl w:val="1"/>
    </w:pPr>
    <w:rPr>
      <w:rFonts w:ascii="Arial" w:hAnsi="Arial"/>
      <w:b/>
      <w:sz w:val="30"/>
      <w:szCs w:val="36"/>
    </w:rPr>
  </w:style>
  <w:style w:type="paragraph" w:styleId="3">
    <w:name w:val="heading 3"/>
    <w:basedOn w:val="a0"/>
    <w:next w:val="a0"/>
    <w:autoRedefine/>
    <w:qFormat/>
    <w:rsid w:val="0044333C"/>
    <w:pPr>
      <w:keepNext/>
      <w:numPr>
        <w:ilvl w:val="2"/>
        <w:numId w:val="2"/>
      </w:numPr>
      <w:tabs>
        <w:tab w:val="clear" w:pos="1021"/>
        <w:tab w:val="num" w:pos="709"/>
      </w:tabs>
      <w:spacing w:beforeLines="30" w:before="87" w:afterLines="30" w:after="87"/>
      <w:outlineLvl w:val="2"/>
    </w:pPr>
    <w:rPr>
      <w:rFonts w:ascii="Arial" w:hAnsi="Arial"/>
      <w:b/>
      <w:sz w:val="28"/>
    </w:rPr>
  </w:style>
  <w:style w:type="paragraph" w:styleId="4">
    <w:name w:val="heading 4"/>
    <w:basedOn w:val="a0"/>
    <w:next w:val="a0"/>
    <w:autoRedefine/>
    <w:qFormat/>
    <w:rsid w:val="003F13AD"/>
    <w:pPr>
      <w:keepNext/>
      <w:numPr>
        <w:ilvl w:val="3"/>
        <w:numId w:val="2"/>
      </w:numPr>
      <w:tabs>
        <w:tab w:val="clear" w:pos="1134"/>
        <w:tab w:val="num" w:pos="851"/>
      </w:tabs>
      <w:spacing w:beforeLines="30" w:before="87" w:afterLines="30" w:after="87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autoRedefine/>
    <w:qFormat/>
    <w:rsid w:val="004943DE"/>
    <w:pPr>
      <w:keepNext/>
      <w:keepLines/>
      <w:numPr>
        <w:ilvl w:val="4"/>
        <w:numId w:val="2"/>
      </w:numPr>
      <w:spacing w:line="377" w:lineRule="auto"/>
      <w:outlineLvl w:val="4"/>
    </w:pPr>
    <w:rPr>
      <w:rFonts w:ascii="Arial" w:hAnsi="Arial"/>
      <w:b/>
      <w:bCs/>
      <w:szCs w:val="21"/>
    </w:rPr>
  </w:style>
  <w:style w:type="paragraph" w:styleId="6">
    <w:name w:val="heading 6"/>
    <w:basedOn w:val="a0"/>
    <w:next w:val="a0"/>
    <w:autoRedefine/>
    <w:qFormat/>
    <w:rsid w:val="00993248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hAnsi="Arial"/>
      <w:b/>
      <w:bCs/>
      <w:sz w:val="24"/>
      <w:szCs w:val="24"/>
    </w:rPr>
  </w:style>
  <w:style w:type="paragraph" w:styleId="7">
    <w:name w:val="heading 7"/>
    <w:basedOn w:val="a0"/>
    <w:next w:val="a0"/>
    <w:autoRedefine/>
    <w:qFormat/>
    <w:rsid w:val="00F2074B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autoRedefine/>
    <w:qFormat/>
    <w:rsid w:val="00590195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hAnsi="Arial"/>
      <w:sz w:val="24"/>
      <w:szCs w:val="24"/>
    </w:rPr>
  </w:style>
  <w:style w:type="paragraph" w:styleId="9">
    <w:name w:val="heading 9"/>
    <w:basedOn w:val="a0"/>
    <w:next w:val="a0"/>
    <w:autoRedefine/>
    <w:qFormat/>
    <w:rsid w:val="00590195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pacing w:line="360" w:lineRule="atLeast"/>
    </w:pPr>
    <w:rPr>
      <w:rFonts w:ascii="Times New Roman" w:hAnsi="Times New Roman"/>
      <w:kern w:val="0"/>
    </w:rPr>
  </w:style>
  <w:style w:type="paragraph" w:styleId="a5">
    <w:name w:val="footer"/>
    <w:basedOn w:val="a0"/>
    <w:pPr>
      <w:tabs>
        <w:tab w:val="center" w:pos="4252"/>
        <w:tab w:val="right" w:pos="8504"/>
      </w:tabs>
    </w:pPr>
  </w:style>
  <w:style w:type="paragraph" w:styleId="20">
    <w:name w:val="Body Text Indent 2"/>
    <w:basedOn w:val="a0"/>
    <w:pPr>
      <w:ind w:left="357"/>
    </w:pPr>
    <w:rPr>
      <w:rFonts w:eastAsia="宋体"/>
      <w:color w:val="339966"/>
    </w:rPr>
  </w:style>
  <w:style w:type="character" w:styleId="a6">
    <w:name w:val="page number"/>
    <w:basedOn w:val="a1"/>
  </w:style>
  <w:style w:type="paragraph" w:styleId="a7">
    <w:name w:val="Plain Text"/>
    <w:basedOn w:val="a0"/>
    <w:pPr>
      <w:autoSpaceDE/>
      <w:autoSpaceDN/>
      <w:adjustRightInd/>
      <w:textAlignment w:val="auto"/>
    </w:pPr>
    <w:rPr>
      <w:rFonts w:ascii="MS PMincho" w:hAnsi="Courier New"/>
    </w:rPr>
  </w:style>
  <w:style w:type="paragraph" w:styleId="a8">
    <w:name w:val="Body Text Indent"/>
    <w:basedOn w:val="a0"/>
    <w:pPr>
      <w:autoSpaceDE/>
      <w:autoSpaceDN/>
      <w:adjustRightInd/>
      <w:ind w:left="425" w:firstLine="210"/>
      <w:textAlignment w:val="auto"/>
    </w:pPr>
    <w:rPr>
      <w:rFonts w:ascii="MS PMincho" w:hAnsi="Arial"/>
    </w:rPr>
  </w:style>
  <w:style w:type="paragraph" w:styleId="30">
    <w:name w:val="Body Text Indent 3"/>
    <w:basedOn w:val="a0"/>
    <w:pPr>
      <w:ind w:leftChars="301" w:left="489"/>
    </w:pPr>
    <w:rPr>
      <w:rFonts w:eastAsia="宋体"/>
      <w:color w:val="FF0000"/>
    </w:rPr>
  </w:style>
  <w:style w:type="paragraph" w:styleId="a9">
    <w:name w:val="Body Text"/>
    <w:aliases w:val=" Char Char"/>
    <w:basedOn w:val="a0"/>
    <w:link w:val="Char"/>
    <w:rPr>
      <w:rFonts w:ascii="宋体" w:eastAsia="宋体" w:hAnsi="宋体"/>
      <w:color w:val="339966"/>
      <w:szCs w:val="18"/>
    </w:rPr>
  </w:style>
  <w:style w:type="paragraph" w:styleId="21">
    <w:name w:val="Body Text 2"/>
    <w:basedOn w:val="a0"/>
    <w:rPr>
      <w:rFonts w:ascii="宋体" w:eastAsia="宋体" w:hAnsi="宋体"/>
      <w:color w:val="000000"/>
      <w:szCs w:val="18"/>
    </w:rPr>
  </w:style>
  <w:style w:type="paragraph" w:styleId="11">
    <w:name w:val="toc 1"/>
    <w:basedOn w:val="a0"/>
    <w:next w:val="a0"/>
    <w:autoRedefine/>
    <w:uiPriority w:val="39"/>
    <w:rsid w:val="00EE3151"/>
    <w:rPr>
      <w:b/>
    </w:rPr>
  </w:style>
  <w:style w:type="paragraph" w:styleId="22">
    <w:name w:val="toc 2"/>
    <w:basedOn w:val="a0"/>
    <w:next w:val="a0"/>
    <w:autoRedefine/>
    <w:uiPriority w:val="39"/>
    <w:pPr>
      <w:ind w:leftChars="100" w:left="180"/>
    </w:pPr>
  </w:style>
  <w:style w:type="paragraph" w:styleId="31">
    <w:name w:val="toc 3"/>
    <w:basedOn w:val="a0"/>
    <w:next w:val="a0"/>
    <w:autoRedefine/>
    <w:uiPriority w:val="39"/>
    <w:rsid w:val="00EE3151"/>
    <w:pPr>
      <w:ind w:leftChars="200" w:left="360"/>
    </w:pPr>
    <w:rPr>
      <w:i/>
    </w:rPr>
  </w:style>
  <w:style w:type="paragraph" w:styleId="40">
    <w:name w:val="toc 4"/>
    <w:basedOn w:val="a0"/>
    <w:next w:val="a0"/>
    <w:autoRedefine/>
    <w:semiHidden/>
    <w:pPr>
      <w:ind w:leftChars="300" w:left="540"/>
    </w:pPr>
  </w:style>
  <w:style w:type="paragraph" w:styleId="50">
    <w:name w:val="toc 5"/>
    <w:basedOn w:val="a0"/>
    <w:next w:val="a0"/>
    <w:autoRedefine/>
    <w:semiHidden/>
    <w:rsid w:val="00B552FC"/>
    <w:rPr>
      <w:b/>
      <w:sz w:val="28"/>
    </w:rPr>
  </w:style>
  <w:style w:type="paragraph" w:styleId="60">
    <w:name w:val="toc 6"/>
    <w:basedOn w:val="a0"/>
    <w:next w:val="a0"/>
    <w:autoRedefine/>
    <w:semiHidden/>
    <w:pPr>
      <w:ind w:leftChars="500" w:left="900"/>
    </w:pPr>
  </w:style>
  <w:style w:type="paragraph" w:styleId="70">
    <w:name w:val="toc 7"/>
    <w:basedOn w:val="a0"/>
    <w:next w:val="a0"/>
    <w:autoRedefine/>
    <w:semiHidden/>
    <w:pPr>
      <w:ind w:leftChars="600" w:left="1080"/>
    </w:pPr>
  </w:style>
  <w:style w:type="paragraph" w:styleId="80">
    <w:name w:val="toc 8"/>
    <w:basedOn w:val="a0"/>
    <w:next w:val="a0"/>
    <w:autoRedefine/>
    <w:semiHidden/>
    <w:pPr>
      <w:ind w:leftChars="700" w:left="1260"/>
    </w:pPr>
  </w:style>
  <w:style w:type="paragraph" w:styleId="90">
    <w:name w:val="toc 9"/>
    <w:basedOn w:val="a0"/>
    <w:next w:val="a0"/>
    <w:autoRedefine/>
    <w:semiHidden/>
    <w:pPr>
      <w:ind w:leftChars="800" w:left="1440"/>
    </w:pPr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Block Text"/>
    <w:basedOn w:val="a0"/>
    <w:pPr>
      <w:ind w:leftChars="438" w:left="712" w:rightChars="338" w:right="549"/>
    </w:pPr>
    <w:rPr>
      <w:rFonts w:eastAsia="宋体"/>
    </w:rPr>
  </w:style>
  <w:style w:type="paragraph" w:customStyle="1" w:styleId="1">
    <w:name w:val="段落番号1."/>
    <w:basedOn w:val="a0"/>
    <w:pPr>
      <w:numPr>
        <w:numId w:val="1"/>
      </w:numPr>
      <w:tabs>
        <w:tab w:val="clear" w:pos="360"/>
        <w:tab w:val="left" w:pos="216"/>
      </w:tabs>
      <w:autoSpaceDE/>
      <w:autoSpaceDN/>
      <w:adjustRightInd/>
      <w:textAlignment w:val="auto"/>
    </w:pPr>
    <w:rPr>
      <w:rFonts w:ascii="宋体" w:eastAsia="宋体" w:hAnsi="Arial"/>
    </w:rPr>
  </w:style>
  <w:style w:type="paragraph" w:styleId="32">
    <w:name w:val="index 3"/>
    <w:basedOn w:val="a0"/>
    <w:next w:val="a0"/>
    <w:autoRedefine/>
    <w:semiHidden/>
    <w:pPr>
      <w:autoSpaceDE/>
      <w:autoSpaceDN/>
      <w:adjustRightInd/>
      <w:ind w:leftChars="400" w:left="400"/>
      <w:textAlignment w:val="auto"/>
    </w:pPr>
    <w:rPr>
      <w:rFonts w:ascii="Times New Roman" w:eastAsia="宋体" w:hAnsi="Times New Roman"/>
      <w:szCs w:val="24"/>
    </w:rPr>
  </w:style>
  <w:style w:type="paragraph" w:styleId="ac">
    <w:name w:val="Document Map"/>
    <w:basedOn w:val="a0"/>
    <w:semiHidden/>
    <w:rsid w:val="00A63309"/>
    <w:pPr>
      <w:shd w:val="clear" w:color="auto" w:fill="000080"/>
    </w:pPr>
  </w:style>
  <w:style w:type="paragraph" w:styleId="33">
    <w:name w:val="Body Text 3"/>
    <w:basedOn w:val="a0"/>
    <w:rsid w:val="00616175"/>
    <w:pPr>
      <w:spacing w:after="120"/>
    </w:pPr>
    <w:rPr>
      <w:sz w:val="16"/>
      <w:szCs w:val="16"/>
    </w:rPr>
  </w:style>
  <w:style w:type="paragraph" w:styleId="ad">
    <w:name w:val="caption"/>
    <w:basedOn w:val="a0"/>
    <w:next w:val="a0"/>
    <w:uiPriority w:val="99"/>
    <w:qFormat/>
    <w:rsid w:val="00AF43CE"/>
    <w:pPr>
      <w:spacing w:before="80" w:after="80"/>
      <w:jc w:val="center"/>
    </w:pPr>
    <w:rPr>
      <w:rFonts w:ascii="Arial" w:hAnsi="Arial" w:cs="Arial"/>
    </w:rPr>
  </w:style>
  <w:style w:type="paragraph" w:styleId="ae">
    <w:name w:val="Balloon Text"/>
    <w:basedOn w:val="a0"/>
    <w:semiHidden/>
    <w:rsid w:val="00096FBD"/>
    <w:rPr>
      <w:rFonts w:ascii="Arial" w:eastAsia="MS Gothic" w:hAnsi="Arial"/>
      <w:szCs w:val="18"/>
    </w:rPr>
  </w:style>
  <w:style w:type="character" w:styleId="af">
    <w:name w:val="annotation reference"/>
    <w:semiHidden/>
    <w:rsid w:val="009B7EDE"/>
    <w:rPr>
      <w:sz w:val="21"/>
      <w:szCs w:val="21"/>
    </w:rPr>
  </w:style>
  <w:style w:type="paragraph" w:styleId="af0">
    <w:name w:val="annotation text"/>
    <w:basedOn w:val="a0"/>
    <w:semiHidden/>
    <w:rsid w:val="009B7EDE"/>
    <w:pPr>
      <w:jc w:val="left"/>
    </w:pPr>
  </w:style>
  <w:style w:type="numbering" w:styleId="111111">
    <w:name w:val="Outline List 2"/>
    <w:basedOn w:val="a3"/>
    <w:rsid w:val="00173C5F"/>
    <w:pPr>
      <w:numPr>
        <w:numId w:val="4"/>
      </w:numPr>
    </w:pPr>
  </w:style>
  <w:style w:type="paragraph" w:customStyle="1" w:styleId="MSMincho">
    <w:name w:val="正文 + (西文) MS Mincho"/>
    <w:basedOn w:val="a0"/>
    <w:rsid w:val="007E7C1E"/>
    <w:pPr>
      <w:tabs>
        <w:tab w:val="num" w:pos="0"/>
      </w:tabs>
      <w:ind w:left="420"/>
    </w:pPr>
    <w:rPr>
      <w:rFonts w:ascii="MS Mincho" w:eastAsia="MS Mincho" w:hAnsi="MS Mincho"/>
    </w:rPr>
  </w:style>
  <w:style w:type="numbering" w:styleId="1111110">
    <w:name w:val="Outline List 1"/>
    <w:basedOn w:val="a3"/>
    <w:rsid w:val="00173C5F"/>
    <w:pPr>
      <w:numPr>
        <w:numId w:val="3"/>
      </w:numPr>
    </w:pPr>
  </w:style>
  <w:style w:type="paragraph" w:customStyle="1" w:styleId="04">
    <w:name w:val="正文 + 段前: 0.4 英寸"/>
    <w:aliases w:val="首行缩进:  0.13 英寸"/>
    <w:basedOn w:val="4"/>
    <w:rsid w:val="00787623"/>
    <w:pPr>
      <w:numPr>
        <w:ilvl w:val="0"/>
        <w:numId w:val="0"/>
      </w:numPr>
    </w:pPr>
    <w:rPr>
      <w:b w:val="0"/>
      <w:bCs w:val="0"/>
      <w:sz w:val="21"/>
      <w:szCs w:val="21"/>
    </w:rPr>
  </w:style>
  <w:style w:type="paragraph" w:customStyle="1" w:styleId="a">
    <w:name w:val="正文 + (西文)粗体"/>
    <w:basedOn w:val="MSMincho"/>
    <w:rsid w:val="00E63A21"/>
    <w:pPr>
      <w:numPr>
        <w:numId w:val="6"/>
      </w:numPr>
    </w:pPr>
    <w:rPr>
      <w:b/>
      <w:bCs/>
    </w:rPr>
  </w:style>
  <w:style w:type="character" w:styleId="af1">
    <w:name w:val="Strong"/>
    <w:qFormat/>
    <w:rsid w:val="00BB2B02"/>
    <w:rPr>
      <w:b/>
      <w:bCs/>
    </w:rPr>
  </w:style>
  <w:style w:type="character" w:customStyle="1" w:styleId="Char">
    <w:name w:val="正文文本 Char"/>
    <w:aliases w:val=" Char Char Char"/>
    <w:link w:val="a9"/>
    <w:rsid w:val="009F4ECD"/>
    <w:rPr>
      <w:rFonts w:ascii="宋体" w:eastAsia="宋体" w:hAnsi="宋体"/>
      <w:color w:val="339966"/>
      <w:kern w:val="2"/>
      <w:sz w:val="21"/>
      <w:szCs w:val="18"/>
      <w:lang w:val="en-US" w:eastAsia="zh-CN" w:bidi="ar-SA"/>
    </w:rPr>
  </w:style>
  <w:style w:type="character" w:styleId="af2">
    <w:name w:val="FollowedHyperlink"/>
    <w:rsid w:val="009F4ECD"/>
    <w:rPr>
      <w:color w:val="800080"/>
      <w:u w:val="single"/>
    </w:rPr>
  </w:style>
  <w:style w:type="character" w:customStyle="1" w:styleId="label1">
    <w:name w:val="label1"/>
    <w:rsid w:val="000B3D5F"/>
    <w:rPr>
      <w:rFonts w:ascii="MS Mincho" w:eastAsia="MS Mincho" w:hAnsi="MS Mincho" w:hint="eastAsia"/>
      <w:b/>
      <w:bCs/>
      <w:sz w:val="16"/>
      <w:szCs w:val="16"/>
    </w:rPr>
  </w:style>
  <w:style w:type="paragraph" w:styleId="af3">
    <w:name w:val="Title"/>
    <w:basedOn w:val="a0"/>
    <w:next w:val="a0"/>
    <w:link w:val="Char0"/>
    <w:autoRedefine/>
    <w:qFormat/>
    <w:rsid w:val="00D2657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f3"/>
    <w:rsid w:val="00D2657E"/>
    <w:rPr>
      <w:rFonts w:ascii="Cambria" w:eastAsia="微软雅黑" w:hAnsi="Cambria" w:cs="Times New Roman"/>
      <w:b/>
      <w:bCs/>
      <w:kern w:val="2"/>
      <w:sz w:val="32"/>
      <w:szCs w:val="32"/>
      <w:lang w:eastAsia="ja-JP"/>
    </w:rPr>
  </w:style>
  <w:style w:type="paragraph" w:styleId="af4">
    <w:name w:val="Subtitle"/>
    <w:basedOn w:val="a0"/>
    <w:next w:val="a0"/>
    <w:link w:val="Char1"/>
    <w:autoRedefine/>
    <w:qFormat/>
    <w:rsid w:val="00BF7CB6"/>
    <w:pPr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link w:val="af4"/>
    <w:rsid w:val="00BF7CB6"/>
    <w:rPr>
      <w:rFonts w:ascii="Cambria" w:eastAsia="微软雅黑" w:hAnsi="Cambria" w:cs="Times New Roman"/>
      <w:b/>
      <w:bCs/>
      <w:kern w:val="28"/>
      <w:sz w:val="32"/>
      <w:szCs w:val="32"/>
      <w:lang w:eastAsia="ja-JP"/>
    </w:rPr>
  </w:style>
  <w:style w:type="character" w:styleId="af5">
    <w:name w:val="Emphasis"/>
    <w:qFormat/>
    <w:rsid w:val="00BF7CB6"/>
    <w:rPr>
      <w:rFonts w:eastAsia="微软雅黑"/>
      <w:i/>
      <w:iCs/>
    </w:rPr>
  </w:style>
  <w:style w:type="paragraph" w:styleId="af6">
    <w:name w:val="List Paragraph"/>
    <w:basedOn w:val="a0"/>
    <w:uiPriority w:val="34"/>
    <w:qFormat/>
    <w:rsid w:val="009B7AA5"/>
    <w:pPr>
      <w:ind w:firstLineChars="200" w:firstLine="420"/>
    </w:pPr>
  </w:style>
  <w:style w:type="table" w:styleId="af7">
    <w:name w:val="Table Grid"/>
    <w:basedOn w:val="a2"/>
    <w:rsid w:val="000F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6AD"/>
    <w:pPr>
      <w:widowControl w:val="0"/>
      <w:autoSpaceDE w:val="0"/>
      <w:autoSpaceDN w:val="0"/>
      <w:adjustRightInd w:val="0"/>
      <w:snapToGrid w:val="0"/>
      <w:jc w:val="both"/>
      <w:textAlignment w:val="baseline"/>
    </w:pPr>
    <w:rPr>
      <w:rFonts w:eastAsia="微软雅黑"/>
      <w:spacing w:val="6"/>
      <w:kern w:val="2"/>
      <w:sz w:val="21"/>
    </w:rPr>
  </w:style>
  <w:style w:type="paragraph" w:styleId="10">
    <w:name w:val="heading 1"/>
    <w:basedOn w:val="a0"/>
    <w:next w:val="a0"/>
    <w:autoRedefine/>
    <w:qFormat/>
    <w:rsid w:val="00496CBC"/>
    <w:pPr>
      <w:keepNext/>
      <w:framePr w:wrap="notBeside" w:vAnchor="text" w:hAnchor="text" w:y="1"/>
      <w:numPr>
        <w:numId w:val="2"/>
      </w:numPr>
      <w:tabs>
        <w:tab w:val="left" w:pos="284"/>
      </w:tabs>
      <w:spacing w:beforeLines="50" w:before="50" w:afterLines="50" w:after="50"/>
      <w:outlineLvl w:val="0"/>
    </w:pPr>
    <w:rPr>
      <w:rFonts w:ascii="Arial" w:hAnsi="Arial"/>
      <w:b/>
      <w:kern w:val="0"/>
      <w:sz w:val="32"/>
      <w:szCs w:val="32"/>
    </w:rPr>
  </w:style>
  <w:style w:type="paragraph" w:styleId="2">
    <w:name w:val="heading 2"/>
    <w:basedOn w:val="a0"/>
    <w:next w:val="a0"/>
    <w:autoRedefine/>
    <w:qFormat/>
    <w:rsid w:val="0062137B"/>
    <w:pPr>
      <w:keepNext/>
      <w:numPr>
        <w:ilvl w:val="1"/>
        <w:numId w:val="2"/>
      </w:numPr>
      <w:tabs>
        <w:tab w:val="left" w:pos="567"/>
      </w:tabs>
      <w:spacing w:beforeLines="30" w:before="87" w:afterLines="30" w:after="87"/>
      <w:outlineLvl w:val="1"/>
    </w:pPr>
    <w:rPr>
      <w:rFonts w:ascii="Arial" w:hAnsi="Arial"/>
      <w:b/>
      <w:sz w:val="30"/>
      <w:szCs w:val="36"/>
    </w:rPr>
  </w:style>
  <w:style w:type="paragraph" w:styleId="3">
    <w:name w:val="heading 3"/>
    <w:basedOn w:val="a0"/>
    <w:next w:val="a0"/>
    <w:autoRedefine/>
    <w:qFormat/>
    <w:rsid w:val="0044333C"/>
    <w:pPr>
      <w:keepNext/>
      <w:numPr>
        <w:ilvl w:val="2"/>
        <w:numId w:val="2"/>
      </w:numPr>
      <w:tabs>
        <w:tab w:val="clear" w:pos="1021"/>
        <w:tab w:val="num" w:pos="709"/>
      </w:tabs>
      <w:spacing w:beforeLines="30" w:before="87" w:afterLines="30" w:after="87"/>
      <w:outlineLvl w:val="2"/>
    </w:pPr>
    <w:rPr>
      <w:rFonts w:ascii="Arial" w:hAnsi="Arial"/>
      <w:b/>
      <w:sz w:val="28"/>
    </w:rPr>
  </w:style>
  <w:style w:type="paragraph" w:styleId="4">
    <w:name w:val="heading 4"/>
    <w:basedOn w:val="a0"/>
    <w:next w:val="a0"/>
    <w:autoRedefine/>
    <w:qFormat/>
    <w:rsid w:val="003F13AD"/>
    <w:pPr>
      <w:keepNext/>
      <w:numPr>
        <w:ilvl w:val="3"/>
        <w:numId w:val="2"/>
      </w:numPr>
      <w:tabs>
        <w:tab w:val="clear" w:pos="1134"/>
        <w:tab w:val="num" w:pos="851"/>
      </w:tabs>
      <w:spacing w:beforeLines="30" w:before="87" w:afterLines="30" w:after="87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autoRedefine/>
    <w:qFormat/>
    <w:rsid w:val="004943DE"/>
    <w:pPr>
      <w:keepNext/>
      <w:keepLines/>
      <w:numPr>
        <w:ilvl w:val="4"/>
        <w:numId w:val="2"/>
      </w:numPr>
      <w:spacing w:line="377" w:lineRule="auto"/>
      <w:outlineLvl w:val="4"/>
    </w:pPr>
    <w:rPr>
      <w:rFonts w:ascii="Arial" w:hAnsi="Arial"/>
      <w:b/>
      <w:bCs/>
      <w:szCs w:val="21"/>
    </w:rPr>
  </w:style>
  <w:style w:type="paragraph" w:styleId="6">
    <w:name w:val="heading 6"/>
    <w:basedOn w:val="a0"/>
    <w:next w:val="a0"/>
    <w:autoRedefine/>
    <w:qFormat/>
    <w:rsid w:val="00993248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hAnsi="Arial"/>
      <w:b/>
      <w:bCs/>
      <w:sz w:val="24"/>
      <w:szCs w:val="24"/>
    </w:rPr>
  </w:style>
  <w:style w:type="paragraph" w:styleId="7">
    <w:name w:val="heading 7"/>
    <w:basedOn w:val="a0"/>
    <w:next w:val="a0"/>
    <w:autoRedefine/>
    <w:qFormat/>
    <w:rsid w:val="00F2074B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autoRedefine/>
    <w:qFormat/>
    <w:rsid w:val="00590195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hAnsi="Arial"/>
      <w:sz w:val="24"/>
      <w:szCs w:val="24"/>
    </w:rPr>
  </w:style>
  <w:style w:type="paragraph" w:styleId="9">
    <w:name w:val="heading 9"/>
    <w:basedOn w:val="a0"/>
    <w:next w:val="a0"/>
    <w:autoRedefine/>
    <w:qFormat/>
    <w:rsid w:val="00590195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pacing w:line="360" w:lineRule="atLeast"/>
    </w:pPr>
    <w:rPr>
      <w:rFonts w:ascii="Times New Roman" w:hAnsi="Times New Roman"/>
      <w:kern w:val="0"/>
    </w:rPr>
  </w:style>
  <w:style w:type="paragraph" w:styleId="a5">
    <w:name w:val="footer"/>
    <w:basedOn w:val="a0"/>
    <w:pPr>
      <w:tabs>
        <w:tab w:val="center" w:pos="4252"/>
        <w:tab w:val="right" w:pos="8504"/>
      </w:tabs>
    </w:pPr>
  </w:style>
  <w:style w:type="paragraph" w:styleId="20">
    <w:name w:val="Body Text Indent 2"/>
    <w:basedOn w:val="a0"/>
    <w:pPr>
      <w:ind w:left="357"/>
    </w:pPr>
    <w:rPr>
      <w:rFonts w:eastAsia="宋体"/>
      <w:color w:val="339966"/>
    </w:rPr>
  </w:style>
  <w:style w:type="character" w:styleId="a6">
    <w:name w:val="page number"/>
    <w:basedOn w:val="a1"/>
  </w:style>
  <w:style w:type="paragraph" w:styleId="a7">
    <w:name w:val="Plain Text"/>
    <w:basedOn w:val="a0"/>
    <w:pPr>
      <w:autoSpaceDE/>
      <w:autoSpaceDN/>
      <w:adjustRightInd/>
      <w:textAlignment w:val="auto"/>
    </w:pPr>
    <w:rPr>
      <w:rFonts w:ascii="MS PMincho" w:hAnsi="Courier New"/>
    </w:rPr>
  </w:style>
  <w:style w:type="paragraph" w:styleId="a8">
    <w:name w:val="Body Text Indent"/>
    <w:basedOn w:val="a0"/>
    <w:pPr>
      <w:autoSpaceDE/>
      <w:autoSpaceDN/>
      <w:adjustRightInd/>
      <w:ind w:left="425" w:firstLine="210"/>
      <w:textAlignment w:val="auto"/>
    </w:pPr>
    <w:rPr>
      <w:rFonts w:ascii="MS PMincho" w:hAnsi="Arial"/>
    </w:rPr>
  </w:style>
  <w:style w:type="paragraph" w:styleId="30">
    <w:name w:val="Body Text Indent 3"/>
    <w:basedOn w:val="a0"/>
    <w:pPr>
      <w:ind w:leftChars="301" w:left="489"/>
    </w:pPr>
    <w:rPr>
      <w:rFonts w:eastAsia="宋体"/>
      <w:color w:val="FF0000"/>
    </w:rPr>
  </w:style>
  <w:style w:type="paragraph" w:styleId="a9">
    <w:name w:val="Body Text"/>
    <w:aliases w:val=" Char Char"/>
    <w:basedOn w:val="a0"/>
    <w:link w:val="Char"/>
    <w:rPr>
      <w:rFonts w:ascii="宋体" w:eastAsia="宋体" w:hAnsi="宋体"/>
      <w:color w:val="339966"/>
      <w:szCs w:val="18"/>
    </w:rPr>
  </w:style>
  <w:style w:type="paragraph" w:styleId="21">
    <w:name w:val="Body Text 2"/>
    <w:basedOn w:val="a0"/>
    <w:rPr>
      <w:rFonts w:ascii="宋体" w:eastAsia="宋体" w:hAnsi="宋体"/>
      <w:color w:val="000000"/>
      <w:szCs w:val="18"/>
    </w:rPr>
  </w:style>
  <w:style w:type="paragraph" w:styleId="11">
    <w:name w:val="toc 1"/>
    <w:basedOn w:val="a0"/>
    <w:next w:val="a0"/>
    <w:autoRedefine/>
    <w:uiPriority w:val="39"/>
    <w:rsid w:val="00EE3151"/>
    <w:rPr>
      <w:b/>
    </w:rPr>
  </w:style>
  <w:style w:type="paragraph" w:styleId="22">
    <w:name w:val="toc 2"/>
    <w:basedOn w:val="a0"/>
    <w:next w:val="a0"/>
    <w:autoRedefine/>
    <w:uiPriority w:val="39"/>
    <w:pPr>
      <w:ind w:leftChars="100" w:left="180"/>
    </w:pPr>
  </w:style>
  <w:style w:type="paragraph" w:styleId="31">
    <w:name w:val="toc 3"/>
    <w:basedOn w:val="a0"/>
    <w:next w:val="a0"/>
    <w:autoRedefine/>
    <w:uiPriority w:val="39"/>
    <w:rsid w:val="00EE3151"/>
    <w:pPr>
      <w:ind w:leftChars="200" w:left="360"/>
    </w:pPr>
    <w:rPr>
      <w:i/>
    </w:rPr>
  </w:style>
  <w:style w:type="paragraph" w:styleId="40">
    <w:name w:val="toc 4"/>
    <w:basedOn w:val="a0"/>
    <w:next w:val="a0"/>
    <w:autoRedefine/>
    <w:semiHidden/>
    <w:pPr>
      <w:ind w:leftChars="300" w:left="540"/>
    </w:pPr>
  </w:style>
  <w:style w:type="paragraph" w:styleId="50">
    <w:name w:val="toc 5"/>
    <w:basedOn w:val="a0"/>
    <w:next w:val="a0"/>
    <w:autoRedefine/>
    <w:semiHidden/>
    <w:rsid w:val="00B552FC"/>
    <w:rPr>
      <w:b/>
      <w:sz w:val="28"/>
    </w:rPr>
  </w:style>
  <w:style w:type="paragraph" w:styleId="60">
    <w:name w:val="toc 6"/>
    <w:basedOn w:val="a0"/>
    <w:next w:val="a0"/>
    <w:autoRedefine/>
    <w:semiHidden/>
    <w:pPr>
      <w:ind w:leftChars="500" w:left="900"/>
    </w:pPr>
  </w:style>
  <w:style w:type="paragraph" w:styleId="70">
    <w:name w:val="toc 7"/>
    <w:basedOn w:val="a0"/>
    <w:next w:val="a0"/>
    <w:autoRedefine/>
    <w:semiHidden/>
    <w:pPr>
      <w:ind w:leftChars="600" w:left="1080"/>
    </w:pPr>
  </w:style>
  <w:style w:type="paragraph" w:styleId="80">
    <w:name w:val="toc 8"/>
    <w:basedOn w:val="a0"/>
    <w:next w:val="a0"/>
    <w:autoRedefine/>
    <w:semiHidden/>
    <w:pPr>
      <w:ind w:leftChars="700" w:left="1260"/>
    </w:pPr>
  </w:style>
  <w:style w:type="paragraph" w:styleId="90">
    <w:name w:val="toc 9"/>
    <w:basedOn w:val="a0"/>
    <w:next w:val="a0"/>
    <w:autoRedefine/>
    <w:semiHidden/>
    <w:pPr>
      <w:ind w:leftChars="800" w:left="1440"/>
    </w:pPr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Block Text"/>
    <w:basedOn w:val="a0"/>
    <w:pPr>
      <w:ind w:leftChars="438" w:left="712" w:rightChars="338" w:right="549"/>
    </w:pPr>
    <w:rPr>
      <w:rFonts w:eastAsia="宋体"/>
    </w:rPr>
  </w:style>
  <w:style w:type="paragraph" w:customStyle="1" w:styleId="1">
    <w:name w:val="段落番号1."/>
    <w:basedOn w:val="a0"/>
    <w:pPr>
      <w:numPr>
        <w:numId w:val="1"/>
      </w:numPr>
      <w:tabs>
        <w:tab w:val="clear" w:pos="360"/>
        <w:tab w:val="left" w:pos="216"/>
      </w:tabs>
      <w:autoSpaceDE/>
      <w:autoSpaceDN/>
      <w:adjustRightInd/>
      <w:textAlignment w:val="auto"/>
    </w:pPr>
    <w:rPr>
      <w:rFonts w:ascii="宋体" w:eastAsia="宋体" w:hAnsi="Arial"/>
    </w:rPr>
  </w:style>
  <w:style w:type="paragraph" w:styleId="32">
    <w:name w:val="index 3"/>
    <w:basedOn w:val="a0"/>
    <w:next w:val="a0"/>
    <w:autoRedefine/>
    <w:semiHidden/>
    <w:pPr>
      <w:autoSpaceDE/>
      <w:autoSpaceDN/>
      <w:adjustRightInd/>
      <w:ind w:leftChars="400" w:left="400"/>
      <w:textAlignment w:val="auto"/>
    </w:pPr>
    <w:rPr>
      <w:rFonts w:ascii="Times New Roman" w:eastAsia="宋体" w:hAnsi="Times New Roman"/>
      <w:szCs w:val="24"/>
    </w:rPr>
  </w:style>
  <w:style w:type="paragraph" w:styleId="ac">
    <w:name w:val="Document Map"/>
    <w:basedOn w:val="a0"/>
    <w:semiHidden/>
    <w:rsid w:val="00A63309"/>
    <w:pPr>
      <w:shd w:val="clear" w:color="auto" w:fill="000080"/>
    </w:pPr>
  </w:style>
  <w:style w:type="paragraph" w:styleId="33">
    <w:name w:val="Body Text 3"/>
    <w:basedOn w:val="a0"/>
    <w:rsid w:val="00616175"/>
    <w:pPr>
      <w:spacing w:after="120"/>
    </w:pPr>
    <w:rPr>
      <w:sz w:val="16"/>
      <w:szCs w:val="16"/>
    </w:rPr>
  </w:style>
  <w:style w:type="paragraph" w:styleId="ad">
    <w:name w:val="caption"/>
    <w:basedOn w:val="a0"/>
    <w:next w:val="a0"/>
    <w:uiPriority w:val="99"/>
    <w:qFormat/>
    <w:rsid w:val="00AF43CE"/>
    <w:pPr>
      <w:spacing w:before="80" w:after="80"/>
      <w:jc w:val="center"/>
    </w:pPr>
    <w:rPr>
      <w:rFonts w:ascii="Arial" w:hAnsi="Arial" w:cs="Arial"/>
    </w:rPr>
  </w:style>
  <w:style w:type="paragraph" w:styleId="ae">
    <w:name w:val="Balloon Text"/>
    <w:basedOn w:val="a0"/>
    <w:semiHidden/>
    <w:rsid w:val="00096FBD"/>
    <w:rPr>
      <w:rFonts w:ascii="Arial" w:eastAsia="MS Gothic" w:hAnsi="Arial"/>
      <w:szCs w:val="18"/>
    </w:rPr>
  </w:style>
  <w:style w:type="character" w:styleId="af">
    <w:name w:val="annotation reference"/>
    <w:semiHidden/>
    <w:rsid w:val="009B7EDE"/>
    <w:rPr>
      <w:sz w:val="21"/>
      <w:szCs w:val="21"/>
    </w:rPr>
  </w:style>
  <w:style w:type="paragraph" w:styleId="af0">
    <w:name w:val="annotation text"/>
    <w:basedOn w:val="a0"/>
    <w:semiHidden/>
    <w:rsid w:val="009B7EDE"/>
    <w:pPr>
      <w:jc w:val="left"/>
    </w:pPr>
  </w:style>
  <w:style w:type="numbering" w:styleId="111111">
    <w:name w:val="Outline List 2"/>
    <w:basedOn w:val="a3"/>
    <w:rsid w:val="00173C5F"/>
    <w:pPr>
      <w:numPr>
        <w:numId w:val="4"/>
      </w:numPr>
    </w:pPr>
  </w:style>
  <w:style w:type="paragraph" w:customStyle="1" w:styleId="MSMincho">
    <w:name w:val="正文 + (西文) MS Mincho"/>
    <w:basedOn w:val="a0"/>
    <w:rsid w:val="007E7C1E"/>
    <w:pPr>
      <w:tabs>
        <w:tab w:val="num" w:pos="0"/>
      </w:tabs>
      <w:ind w:left="420"/>
    </w:pPr>
    <w:rPr>
      <w:rFonts w:ascii="MS Mincho" w:eastAsia="MS Mincho" w:hAnsi="MS Mincho"/>
    </w:rPr>
  </w:style>
  <w:style w:type="numbering" w:styleId="1111110">
    <w:name w:val="Outline List 1"/>
    <w:basedOn w:val="a3"/>
    <w:rsid w:val="00173C5F"/>
    <w:pPr>
      <w:numPr>
        <w:numId w:val="3"/>
      </w:numPr>
    </w:pPr>
  </w:style>
  <w:style w:type="paragraph" w:customStyle="1" w:styleId="04">
    <w:name w:val="正文 + 段前: 0.4 英寸"/>
    <w:aliases w:val="首行缩进:  0.13 英寸"/>
    <w:basedOn w:val="4"/>
    <w:rsid w:val="00787623"/>
    <w:pPr>
      <w:numPr>
        <w:ilvl w:val="0"/>
        <w:numId w:val="0"/>
      </w:numPr>
    </w:pPr>
    <w:rPr>
      <w:b w:val="0"/>
      <w:bCs w:val="0"/>
      <w:sz w:val="21"/>
      <w:szCs w:val="21"/>
    </w:rPr>
  </w:style>
  <w:style w:type="paragraph" w:customStyle="1" w:styleId="a">
    <w:name w:val="正文 + (西文)粗体"/>
    <w:basedOn w:val="MSMincho"/>
    <w:rsid w:val="00E63A21"/>
    <w:pPr>
      <w:numPr>
        <w:numId w:val="6"/>
      </w:numPr>
    </w:pPr>
    <w:rPr>
      <w:b/>
      <w:bCs/>
    </w:rPr>
  </w:style>
  <w:style w:type="character" w:styleId="af1">
    <w:name w:val="Strong"/>
    <w:qFormat/>
    <w:rsid w:val="00BB2B02"/>
    <w:rPr>
      <w:b/>
      <w:bCs/>
    </w:rPr>
  </w:style>
  <w:style w:type="character" w:customStyle="1" w:styleId="Char">
    <w:name w:val="正文文本 Char"/>
    <w:aliases w:val=" Char Char Char"/>
    <w:link w:val="a9"/>
    <w:rsid w:val="009F4ECD"/>
    <w:rPr>
      <w:rFonts w:ascii="宋体" w:eastAsia="宋体" w:hAnsi="宋体"/>
      <w:color w:val="339966"/>
      <w:kern w:val="2"/>
      <w:sz w:val="21"/>
      <w:szCs w:val="18"/>
      <w:lang w:val="en-US" w:eastAsia="zh-CN" w:bidi="ar-SA"/>
    </w:rPr>
  </w:style>
  <w:style w:type="character" w:styleId="af2">
    <w:name w:val="FollowedHyperlink"/>
    <w:rsid w:val="009F4ECD"/>
    <w:rPr>
      <w:color w:val="800080"/>
      <w:u w:val="single"/>
    </w:rPr>
  </w:style>
  <w:style w:type="character" w:customStyle="1" w:styleId="label1">
    <w:name w:val="label1"/>
    <w:rsid w:val="000B3D5F"/>
    <w:rPr>
      <w:rFonts w:ascii="MS Mincho" w:eastAsia="MS Mincho" w:hAnsi="MS Mincho" w:hint="eastAsia"/>
      <w:b/>
      <w:bCs/>
      <w:sz w:val="16"/>
      <w:szCs w:val="16"/>
    </w:rPr>
  </w:style>
  <w:style w:type="paragraph" w:styleId="af3">
    <w:name w:val="Title"/>
    <w:basedOn w:val="a0"/>
    <w:next w:val="a0"/>
    <w:link w:val="Char0"/>
    <w:autoRedefine/>
    <w:qFormat/>
    <w:rsid w:val="00D2657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f3"/>
    <w:rsid w:val="00D2657E"/>
    <w:rPr>
      <w:rFonts w:ascii="Cambria" w:eastAsia="微软雅黑" w:hAnsi="Cambria" w:cs="Times New Roman"/>
      <w:b/>
      <w:bCs/>
      <w:kern w:val="2"/>
      <w:sz w:val="32"/>
      <w:szCs w:val="32"/>
      <w:lang w:eastAsia="ja-JP"/>
    </w:rPr>
  </w:style>
  <w:style w:type="paragraph" w:styleId="af4">
    <w:name w:val="Subtitle"/>
    <w:basedOn w:val="a0"/>
    <w:next w:val="a0"/>
    <w:link w:val="Char1"/>
    <w:autoRedefine/>
    <w:qFormat/>
    <w:rsid w:val="00BF7CB6"/>
    <w:pPr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link w:val="af4"/>
    <w:rsid w:val="00BF7CB6"/>
    <w:rPr>
      <w:rFonts w:ascii="Cambria" w:eastAsia="微软雅黑" w:hAnsi="Cambria" w:cs="Times New Roman"/>
      <w:b/>
      <w:bCs/>
      <w:kern w:val="28"/>
      <w:sz w:val="32"/>
      <w:szCs w:val="32"/>
      <w:lang w:eastAsia="ja-JP"/>
    </w:rPr>
  </w:style>
  <w:style w:type="character" w:styleId="af5">
    <w:name w:val="Emphasis"/>
    <w:qFormat/>
    <w:rsid w:val="00BF7CB6"/>
    <w:rPr>
      <w:rFonts w:eastAsia="微软雅黑"/>
      <w:i/>
      <w:iCs/>
    </w:rPr>
  </w:style>
  <w:style w:type="paragraph" w:styleId="af6">
    <w:name w:val="List Paragraph"/>
    <w:basedOn w:val="a0"/>
    <w:uiPriority w:val="34"/>
    <w:qFormat/>
    <w:rsid w:val="009B7AA5"/>
    <w:pPr>
      <w:ind w:firstLineChars="200" w:firstLine="420"/>
    </w:pPr>
  </w:style>
  <w:style w:type="table" w:styleId="af7">
    <w:name w:val="Table Grid"/>
    <w:basedOn w:val="a2"/>
    <w:rsid w:val="000F4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KG\&#12489;&#12461;&#12517;&#12513;&#12531;&#12488;\FounderStandard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6729A0-110B-4A66-824F-E4A204EA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FounderStandard.dot</Template>
  <TotalTime>204</TotalTime>
  <Pages>5</Pages>
  <Words>210</Words>
  <Characters>1203</Characters>
  <Application>Microsoft Office Word</Application>
  <DocSecurity>0</DocSecurity>
  <Lines>10</Lines>
  <Paragraphs>2</Paragraphs>
  <ScaleCrop>false</ScaleCrop>
  <Company>方正</Company>
  <LinksUpToDate>false</LinksUpToDate>
  <CharactersWithSpaces>1411</CharactersWithSpaces>
  <SharedDoc>false</SharedDoc>
  <HLinks>
    <vt:vector size="144" baseType="variant"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_Toc352053847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_Toc352053846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_Toc352053845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_Toc352053844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_Toc352053843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_Toc352053842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_Toc352053841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_Toc352053840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_Toc352053839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_Toc352053838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_Toc352053837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_Toc352053836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_Toc352053835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_Toc352053834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_Toc352053833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_Toc352053832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_Toc352053831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_Toc352053830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_Toc352053829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_Toc352053828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_Toc352053827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_Toc352053826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_Toc352053825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_Toc352053824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基本設計</dc:title>
  <dc:subject>詳細</dc:subject>
  <dc:creator>WenLiMing</dc:creator>
  <cp:lastModifiedBy>wang_yanli</cp:lastModifiedBy>
  <cp:revision>742</cp:revision>
  <cp:lastPrinted>2004-06-02T03:56:00Z</cp:lastPrinted>
  <dcterms:created xsi:type="dcterms:W3CDTF">2015-05-12T01:40:00Z</dcterms:created>
  <dcterms:modified xsi:type="dcterms:W3CDTF">2015-09-10T09:21:00Z</dcterms:modified>
</cp:coreProperties>
</file>